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59CB8" w14:textId="77777777" w:rsidR="00886811" w:rsidRDefault="00886811"/>
    <w:tbl>
      <w:tblPr>
        <w:tblStyle w:val="TableCalendar"/>
        <w:tblW w:w="10725" w:type="dxa"/>
        <w:jc w:val="center"/>
        <w:tblLook w:val="0420" w:firstRow="1" w:lastRow="0" w:firstColumn="0" w:lastColumn="0" w:noHBand="0" w:noVBand="1"/>
      </w:tblPr>
      <w:tblGrid>
        <w:gridCol w:w="1531"/>
        <w:gridCol w:w="1531"/>
        <w:gridCol w:w="1532"/>
        <w:gridCol w:w="1532"/>
        <w:gridCol w:w="1425"/>
        <w:gridCol w:w="1640"/>
        <w:gridCol w:w="1534"/>
      </w:tblGrid>
      <w:tr w:rsidR="004C4D00" w14:paraId="13A6A530" w14:textId="77777777" w:rsidTr="004C4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tcW w:w="10725" w:type="dxa"/>
            <w:gridSpan w:val="7"/>
            <w:tcBorders>
              <w:bottom w:val="single" w:sz="4" w:space="0" w:color="595959" w:themeColor="text1" w:themeTint="A6"/>
            </w:tcBorders>
          </w:tcPr>
          <w:p w14:paraId="143A1790" w14:textId="77777777" w:rsidR="004C4D00" w:rsidRDefault="004C4D00">
            <w:pPr>
              <w:pStyle w:val="Days"/>
            </w:pPr>
            <w:r>
              <w:t>Summer Planning</w:t>
            </w:r>
          </w:p>
        </w:tc>
      </w:tr>
      <w:tr w:rsidR="004C4D00" w14:paraId="4F5BB979" w14:textId="77777777" w:rsidTr="004C4D00">
        <w:trPr>
          <w:trHeight w:val="286"/>
          <w:jc w:val="center"/>
        </w:trPr>
        <w:tc>
          <w:tcPr>
            <w:tcW w:w="1531" w:type="dxa"/>
            <w:tcBorders>
              <w:bottom w:val="single" w:sz="4" w:space="0" w:color="595959" w:themeColor="text1" w:themeTint="A6"/>
            </w:tcBorders>
          </w:tcPr>
          <w:p w14:paraId="7B1BECEA" w14:textId="77777777" w:rsidR="00886811" w:rsidRDefault="00A90378">
            <w:pPr>
              <w:pStyle w:val="Days"/>
            </w:pPr>
            <w:r>
              <w:t>Sunday</w:t>
            </w:r>
          </w:p>
        </w:tc>
        <w:tc>
          <w:tcPr>
            <w:tcW w:w="1531" w:type="dxa"/>
            <w:tcBorders>
              <w:bottom w:val="single" w:sz="4" w:space="0" w:color="595959" w:themeColor="text1" w:themeTint="A6"/>
            </w:tcBorders>
          </w:tcPr>
          <w:p w14:paraId="795CBBF9" w14:textId="77777777" w:rsidR="00886811" w:rsidRDefault="00A90378">
            <w:pPr>
              <w:pStyle w:val="Days"/>
            </w:pPr>
            <w:r>
              <w:t>Monday</w:t>
            </w:r>
          </w:p>
        </w:tc>
        <w:tc>
          <w:tcPr>
            <w:tcW w:w="1532" w:type="dxa"/>
            <w:tcBorders>
              <w:bottom w:val="single" w:sz="4" w:space="0" w:color="595959" w:themeColor="text1" w:themeTint="A6"/>
            </w:tcBorders>
          </w:tcPr>
          <w:p w14:paraId="75A4401B" w14:textId="77777777" w:rsidR="00886811" w:rsidRDefault="00A90378">
            <w:pPr>
              <w:pStyle w:val="Days"/>
            </w:pPr>
            <w:r>
              <w:t>Tuesday</w:t>
            </w:r>
          </w:p>
        </w:tc>
        <w:tc>
          <w:tcPr>
            <w:tcW w:w="1532" w:type="dxa"/>
            <w:tcBorders>
              <w:bottom w:val="single" w:sz="4" w:space="0" w:color="595959" w:themeColor="text1" w:themeTint="A6"/>
            </w:tcBorders>
          </w:tcPr>
          <w:p w14:paraId="393C475E" w14:textId="77777777" w:rsidR="00886811" w:rsidRDefault="00A90378">
            <w:pPr>
              <w:pStyle w:val="Days"/>
            </w:pPr>
            <w:r>
              <w:t>Wednesday</w:t>
            </w:r>
          </w:p>
        </w:tc>
        <w:tc>
          <w:tcPr>
            <w:tcW w:w="1425" w:type="dxa"/>
            <w:tcBorders>
              <w:bottom w:val="single" w:sz="4" w:space="0" w:color="595959" w:themeColor="text1" w:themeTint="A6"/>
            </w:tcBorders>
          </w:tcPr>
          <w:p w14:paraId="588AA8DB" w14:textId="77777777" w:rsidR="00886811" w:rsidRDefault="00A90378">
            <w:pPr>
              <w:pStyle w:val="Days"/>
            </w:pPr>
            <w:r>
              <w:t>Thursday</w:t>
            </w:r>
          </w:p>
        </w:tc>
        <w:tc>
          <w:tcPr>
            <w:tcW w:w="1640" w:type="dxa"/>
            <w:tcBorders>
              <w:bottom w:val="single" w:sz="4" w:space="0" w:color="595959" w:themeColor="text1" w:themeTint="A6"/>
            </w:tcBorders>
          </w:tcPr>
          <w:p w14:paraId="5A7CACE1" w14:textId="77777777" w:rsidR="00886811" w:rsidRDefault="00A90378">
            <w:pPr>
              <w:pStyle w:val="Days"/>
            </w:pPr>
            <w:r>
              <w:t>Friday</w:t>
            </w:r>
          </w:p>
        </w:tc>
        <w:tc>
          <w:tcPr>
            <w:tcW w:w="1534" w:type="dxa"/>
            <w:tcBorders>
              <w:bottom w:val="single" w:sz="4" w:space="0" w:color="595959" w:themeColor="text1" w:themeTint="A6"/>
            </w:tcBorders>
          </w:tcPr>
          <w:p w14:paraId="7C010CF9" w14:textId="77777777" w:rsidR="00886811" w:rsidRDefault="00A90378">
            <w:pPr>
              <w:pStyle w:val="Days"/>
            </w:pPr>
            <w:r>
              <w:t>Saturday</w:t>
            </w:r>
          </w:p>
        </w:tc>
      </w:tr>
      <w:tr w:rsidR="009A144E" w14:paraId="0DC14449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CE72B1B" w14:textId="76F1169C" w:rsidR="009A144E" w:rsidRDefault="009A144E" w:rsidP="009A144E">
            <w:pPr>
              <w:pStyle w:val="Dates"/>
            </w:pPr>
            <w:r>
              <w:t>June 7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B6D5D9D" w14:textId="42560A53" w:rsidR="009A144E" w:rsidRDefault="009A144E" w:rsidP="009A144E">
            <w:pPr>
              <w:pStyle w:val="Dates"/>
            </w:pPr>
            <w:r>
              <w:t>June 8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DAD095B" w14:textId="5CBA352A" w:rsidR="009A144E" w:rsidRDefault="009A144E" w:rsidP="009A144E">
            <w:pPr>
              <w:pStyle w:val="Dates"/>
            </w:pPr>
            <w:r>
              <w:t>9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24CC02E" w14:textId="38B3C3E9" w:rsidR="009A144E" w:rsidRDefault="009A144E" w:rsidP="009A144E">
            <w:pPr>
              <w:pStyle w:val="Dates"/>
            </w:pPr>
            <w:r>
              <w:t>10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5754933" w14:textId="636F84DA" w:rsidR="009A144E" w:rsidRDefault="009A144E" w:rsidP="009A144E">
            <w:pPr>
              <w:pStyle w:val="Dates"/>
            </w:pPr>
            <w:r>
              <w:t>11</w: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Saturday</w:instrText>
            </w:r>
            <w:r w:rsidRPr="00566EB4">
              <w:fldChar w:fldCharType="end"/>
            </w:r>
            <w:r w:rsidRPr="00566EB4">
              <w:instrText xml:space="preserve"> = "Sunday" 1 ""</w:instrText>
            </w:r>
            <w:r w:rsidRPr="00566EB4">
              <w:fldChar w:fldCharType="end"/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F8614FB" w14:textId="48489CC6" w:rsidR="009A144E" w:rsidRDefault="009A144E" w:rsidP="009A144E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Saturday</w:instrText>
            </w:r>
            <w:r w:rsidRPr="00566EB4">
              <w:fldChar w:fldCharType="end"/>
            </w:r>
            <w:r w:rsidRPr="00566EB4">
              <w:instrText xml:space="preserve"> = "Monday"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12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5DF976F" w14:textId="24B34241" w:rsidR="009A144E" w:rsidRDefault="009A144E" w:rsidP="009A144E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Saturday</w:instrText>
            </w:r>
            <w:r w:rsidRPr="00566EB4">
              <w:fldChar w:fldCharType="end"/>
            </w:r>
            <w:r w:rsidRPr="00566EB4">
              <w:instrText xml:space="preserve"> = "Tuesday"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13</w:t>
            </w:r>
          </w:p>
        </w:tc>
      </w:tr>
      <w:tr w:rsidR="009A144E" w14:paraId="1E55D0CA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A655885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D01C268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78BCC53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92A5D01" w14:textId="77777777" w:rsidR="009A144E" w:rsidRPr="006901CD" w:rsidRDefault="009A144E" w:rsidP="009A144E">
            <w:pPr>
              <w:pStyle w:val="TableText"/>
              <w:rPr>
                <w:lang w:val="en-GB"/>
              </w:rPr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93EA277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2EB846D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044113B" w14:textId="77777777" w:rsidR="009A144E" w:rsidRDefault="009A144E" w:rsidP="009A144E">
            <w:pPr>
              <w:pStyle w:val="TableText"/>
            </w:pPr>
          </w:p>
        </w:tc>
      </w:tr>
      <w:tr w:rsidR="009A144E" w14:paraId="149DEAB6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D378C61" w14:textId="5CF005E9" w:rsidR="009A144E" w:rsidRDefault="009A144E" w:rsidP="009A144E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Saturday</w:instrText>
            </w:r>
            <w:r w:rsidRPr="00566EB4">
              <w:fldChar w:fldCharType="end"/>
            </w:r>
            <w:r w:rsidRPr="00566EB4">
              <w:instrText xml:space="preserve"> = "Wednesday"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14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7114B84" w14:textId="7F1FB360" w:rsidR="009A144E" w:rsidRDefault="009A144E" w:rsidP="009A144E">
            <w:pPr>
              <w:pStyle w:val="Dates"/>
            </w:pPr>
            <w:r>
              <w:t>15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D8ADE79" w14:textId="17CDD78E" w:rsidR="009A144E" w:rsidRDefault="009A144E" w:rsidP="009A144E">
            <w:pPr>
              <w:pStyle w:val="Dates"/>
            </w:pPr>
            <w:r>
              <w:t>16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385816D" w14:textId="4ED32233" w:rsidR="009A144E" w:rsidRDefault="009A144E" w:rsidP="009A144E">
            <w:pPr>
              <w:pStyle w:val="Dates"/>
            </w:pPr>
            <w:r>
              <w:t>17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3C318A6" w14:textId="14D3E089" w:rsidR="009A144E" w:rsidRDefault="009A144E" w:rsidP="009A144E">
            <w:pPr>
              <w:pStyle w:val="Dates"/>
            </w:pPr>
            <w:r>
              <w:t>18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E958148" w14:textId="1F59B1BA" w:rsidR="009A144E" w:rsidRDefault="009A144E" w:rsidP="009A144E">
            <w:pPr>
              <w:pStyle w:val="Dates"/>
            </w:pPr>
            <w:r>
              <w:t>19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88D6D10" w14:textId="4F03EAC3" w:rsidR="009A144E" w:rsidRDefault="009A144E" w:rsidP="009A144E">
            <w:pPr>
              <w:pStyle w:val="Dates"/>
            </w:pPr>
            <w:r>
              <w:t>20</w:t>
            </w:r>
          </w:p>
        </w:tc>
      </w:tr>
      <w:tr w:rsidR="009A144E" w14:paraId="0EA042CE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942112D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699A2A5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F016FBB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5281FF7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F5F2810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090C5C7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D004692" w14:textId="77777777" w:rsidR="009A144E" w:rsidRDefault="009A144E" w:rsidP="009A144E">
            <w:pPr>
              <w:pStyle w:val="TableText"/>
            </w:pPr>
          </w:p>
        </w:tc>
      </w:tr>
      <w:tr w:rsidR="009A144E" w14:paraId="77BA6C44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52FA4BD" w14:textId="69FCF311" w:rsidR="009A144E" w:rsidRDefault="009A144E" w:rsidP="009A144E">
            <w:pPr>
              <w:pStyle w:val="Dates"/>
            </w:pPr>
            <w:r>
              <w:t>21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FCFC092" w14:textId="2805B87B" w:rsidR="009A144E" w:rsidRDefault="009A144E" w:rsidP="009A144E">
            <w:pPr>
              <w:pStyle w:val="Dates"/>
            </w:pPr>
            <w:r>
              <w:t>22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01BA00A" w14:textId="7C3BC3EF" w:rsidR="009A144E" w:rsidRDefault="009A144E" w:rsidP="009A144E">
            <w:pPr>
              <w:pStyle w:val="Dates"/>
            </w:pPr>
            <w:r>
              <w:t>23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ED79B57" w14:textId="1BD8AC86" w:rsidR="009A144E" w:rsidRDefault="009A144E" w:rsidP="009A144E">
            <w:pPr>
              <w:pStyle w:val="Dates"/>
            </w:pPr>
            <w:r>
              <w:t>24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06F2E2C" w14:textId="625F5E87" w:rsidR="009A144E" w:rsidRDefault="009A144E" w:rsidP="009A144E">
            <w:pPr>
              <w:pStyle w:val="Dates"/>
            </w:pPr>
            <w:r>
              <w:t>25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44B3875" w14:textId="7FBA56AD" w:rsidR="009A144E" w:rsidRDefault="009A144E" w:rsidP="009A144E">
            <w:pPr>
              <w:pStyle w:val="Dates"/>
            </w:pPr>
            <w:r>
              <w:t>26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4C1BE9D" w14:textId="2A9C31CC" w:rsidR="009A144E" w:rsidRDefault="009A144E" w:rsidP="009A144E">
            <w:pPr>
              <w:pStyle w:val="Dates"/>
            </w:pPr>
            <w:r>
              <w:t>27</w:t>
            </w:r>
          </w:p>
        </w:tc>
      </w:tr>
      <w:tr w:rsidR="009A144E" w:rsidRPr="004C4D00" w14:paraId="353C9934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5D867BC" w14:textId="77777777" w:rsidR="009A144E" w:rsidRPr="004C4D00" w:rsidRDefault="009A144E" w:rsidP="009A144E">
            <w:pPr>
              <w:pStyle w:val="TableText"/>
              <w:rPr>
                <w:b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A107B07" w14:textId="77777777" w:rsidR="009A144E" w:rsidRPr="004C4D00" w:rsidRDefault="009A144E" w:rsidP="009A144E">
            <w:pPr>
              <w:pStyle w:val="TableText"/>
              <w:rPr>
                <w:b/>
              </w:rPr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54C8C52" w14:textId="77777777" w:rsidR="009A144E" w:rsidRPr="004C4D00" w:rsidRDefault="009A144E" w:rsidP="009A144E">
            <w:pPr>
              <w:pStyle w:val="TableText"/>
              <w:rPr>
                <w:b/>
              </w:rPr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4AFD1EB" w14:textId="77777777" w:rsidR="009A144E" w:rsidRPr="004C4D00" w:rsidRDefault="009A144E" w:rsidP="009A144E">
            <w:pPr>
              <w:pStyle w:val="TableText"/>
              <w:rPr>
                <w:b/>
              </w:rPr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815240C" w14:textId="77777777" w:rsidR="009A144E" w:rsidRPr="004C4D00" w:rsidRDefault="009A144E" w:rsidP="009A144E">
            <w:pPr>
              <w:pStyle w:val="TableText"/>
              <w:rPr>
                <w:b/>
              </w:rPr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E14CDFA" w14:textId="77777777" w:rsidR="009A144E" w:rsidRPr="004C4D00" w:rsidRDefault="009A144E" w:rsidP="009A144E">
            <w:pPr>
              <w:pStyle w:val="TableText"/>
              <w:rPr>
                <w:b/>
              </w:rPr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F2EE60F" w14:textId="77777777" w:rsidR="009A144E" w:rsidRPr="004C4D00" w:rsidRDefault="009A144E" w:rsidP="009A144E">
            <w:pPr>
              <w:pStyle w:val="TableText"/>
              <w:rPr>
                <w:b/>
              </w:rPr>
            </w:pPr>
          </w:p>
        </w:tc>
      </w:tr>
      <w:tr w:rsidR="009A144E" w14:paraId="1943AA9F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0CE2BDE" w14:textId="29A68DCB" w:rsidR="009A144E" w:rsidRDefault="009A144E" w:rsidP="009A144E">
            <w:pPr>
              <w:pStyle w:val="Dates"/>
            </w:pPr>
            <w:r>
              <w:t>28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075C488" w14:textId="759A6C99" w:rsidR="009A144E" w:rsidRDefault="009A144E" w:rsidP="009A144E">
            <w:pPr>
              <w:pStyle w:val="Dates"/>
            </w:pPr>
            <w:r>
              <w:t>29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1016A00" w14:textId="6A5BE0E0" w:rsidR="009A144E" w:rsidRDefault="009A144E" w:rsidP="009A144E">
            <w:pPr>
              <w:pStyle w:val="Dates"/>
            </w:pPr>
            <w:r>
              <w:t>30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E4C5E9D" w14:textId="61CED63A" w:rsidR="009A144E" w:rsidRDefault="009A144E" w:rsidP="009A144E">
            <w:pPr>
              <w:pStyle w:val="Dates"/>
            </w:pPr>
            <w:r>
              <w:t>July 1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2D673FD" w14:textId="56FD5BA4" w:rsidR="009A144E" w:rsidRDefault="009A144E" w:rsidP="009A144E">
            <w:pPr>
              <w:pStyle w:val="Dates"/>
            </w:pPr>
            <w:r>
              <w:t>2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82CB1A4" w14:textId="50B183FC" w:rsidR="009A144E" w:rsidRDefault="009A144E" w:rsidP="009A144E">
            <w:pPr>
              <w:pStyle w:val="Dates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5A79673" w14:textId="4521397B" w:rsidR="009A144E" w:rsidRDefault="009A144E" w:rsidP="009A144E">
            <w:pPr>
              <w:pStyle w:val="Dates"/>
            </w:pPr>
            <w:r>
              <w:t>4</w:t>
            </w:r>
          </w:p>
        </w:tc>
      </w:tr>
      <w:tr w:rsidR="009A144E" w14:paraId="6FB3E89D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3F55E5E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732165E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790BBF0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686AAF8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759E28F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E55422B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7D84AA1" w14:textId="77777777" w:rsidR="009A144E" w:rsidRDefault="009A144E" w:rsidP="009A144E">
            <w:pPr>
              <w:pStyle w:val="TableText"/>
            </w:pPr>
          </w:p>
        </w:tc>
      </w:tr>
      <w:tr w:rsidR="009A144E" w14:paraId="54319B24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3EFBEFA" w14:textId="3BA67672" w:rsidR="009A144E" w:rsidRDefault="009A144E" w:rsidP="009A144E">
            <w:pPr>
              <w:pStyle w:val="Dates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F7E650B" w14:textId="7C1AC2FC" w:rsidR="009A144E" w:rsidRDefault="009A144E" w:rsidP="009A144E">
            <w:pPr>
              <w:pStyle w:val="Dates"/>
            </w:pPr>
            <w:r>
              <w:t>6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EF74A3D" w14:textId="309E52DD" w:rsidR="009A144E" w:rsidRDefault="009A144E" w:rsidP="009A144E">
            <w:pPr>
              <w:pStyle w:val="Dates"/>
            </w:pPr>
            <w:r>
              <w:t>7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FE7C7B9" w14:textId="44DDC56C" w:rsidR="009A144E" w:rsidRDefault="009A144E" w:rsidP="009A144E">
            <w:pPr>
              <w:pStyle w:val="Dates"/>
            </w:pPr>
            <w:r>
              <w:t>8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9E5DB92" w14:textId="0AEB919C" w:rsidR="009A144E" w:rsidRDefault="009A144E" w:rsidP="009A144E">
            <w:pPr>
              <w:pStyle w:val="Dates"/>
            </w:pPr>
            <w:r>
              <w:t>9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225684C" w14:textId="0A3DCB31" w:rsidR="009A144E" w:rsidRDefault="009A144E" w:rsidP="009A144E">
            <w:pPr>
              <w:pStyle w:val="Dates"/>
            </w:pPr>
            <w:r>
              <w:t>10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01F19E7" w14:textId="7FA8CF25" w:rsidR="009A144E" w:rsidRDefault="009A144E" w:rsidP="009A144E">
            <w:pPr>
              <w:pStyle w:val="Dates"/>
            </w:pPr>
            <w:r>
              <w:t>11</w:t>
            </w:r>
          </w:p>
        </w:tc>
      </w:tr>
      <w:tr w:rsidR="009A144E" w14:paraId="3FA60744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E19A752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934B635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63EB252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E4BCDED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D27EAA4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F6184FF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B38085F" w14:textId="77777777" w:rsidR="009A144E" w:rsidRDefault="009A144E" w:rsidP="009A144E">
            <w:pPr>
              <w:pStyle w:val="TableText"/>
            </w:pPr>
          </w:p>
        </w:tc>
      </w:tr>
      <w:tr w:rsidR="009A144E" w14:paraId="2A847CF8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F71A4FA" w14:textId="1D2B7850" w:rsidR="009A144E" w:rsidRDefault="009A144E" w:rsidP="009A144E">
            <w:pPr>
              <w:pStyle w:val="Dates"/>
            </w:pPr>
            <w:r>
              <w:t>12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5D2EC87" w14:textId="27B35C8C" w:rsidR="009A144E" w:rsidRDefault="009A144E" w:rsidP="009A144E">
            <w:pPr>
              <w:pStyle w:val="Dates"/>
            </w:pPr>
            <w:r>
              <w:t>13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7C8CB7D" w14:textId="6CFDB80F" w:rsidR="009A144E" w:rsidRDefault="009A144E" w:rsidP="009A144E">
            <w:pPr>
              <w:pStyle w:val="Dates"/>
            </w:pPr>
            <w:r>
              <w:t>14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D334915" w14:textId="5C8B17E0" w:rsidR="009A144E" w:rsidRDefault="009A144E" w:rsidP="009A144E">
            <w:pPr>
              <w:pStyle w:val="Dates"/>
            </w:pPr>
            <w:r>
              <w:t>15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387A032" w14:textId="5F1FD31A" w:rsidR="009A144E" w:rsidRDefault="009A144E" w:rsidP="009A144E">
            <w:pPr>
              <w:pStyle w:val="Dates"/>
            </w:pPr>
            <w:r>
              <w:t>16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519516A" w14:textId="62F26768" w:rsidR="009A144E" w:rsidRDefault="009A144E" w:rsidP="009A144E">
            <w:pPr>
              <w:pStyle w:val="Dates"/>
            </w:pPr>
            <w:r>
              <w:t>17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75532A3" w14:textId="0875EE41" w:rsidR="009A144E" w:rsidRDefault="009A144E" w:rsidP="009A144E">
            <w:pPr>
              <w:pStyle w:val="Dates"/>
            </w:pPr>
            <w:r>
              <w:t>18</w:t>
            </w:r>
          </w:p>
        </w:tc>
      </w:tr>
      <w:tr w:rsidR="009A144E" w14:paraId="0C4A6816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7BB0332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C766B7C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606311E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69700CC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A067517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4C6CB2C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96D2C55" w14:textId="77777777" w:rsidR="009A144E" w:rsidRDefault="009A144E" w:rsidP="009A144E">
            <w:pPr>
              <w:pStyle w:val="TableText"/>
            </w:pPr>
          </w:p>
        </w:tc>
      </w:tr>
      <w:tr w:rsidR="009A144E" w14:paraId="3EDA5E8C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D87D81B" w14:textId="64F7BFF0" w:rsidR="009A144E" w:rsidRDefault="009A144E" w:rsidP="009A144E">
            <w:pPr>
              <w:pStyle w:val="Dates"/>
            </w:pPr>
            <w:r>
              <w:t>19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F7A3B8D" w14:textId="0F8B56CC" w:rsidR="009A144E" w:rsidRDefault="009A144E" w:rsidP="009A144E">
            <w:pPr>
              <w:pStyle w:val="Dates"/>
            </w:pPr>
            <w:r>
              <w:t>20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F4B95D3" w14:textId="500D1CC1" w:rsidR="009A144E" w:rsidRDefault="009A144E" w:rsidP="009A144E">
            <w:pPr>
              <w:pStyle w:val="Dates"/>
            </w:pPr>
            <w:r>
              <w:t>21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1BF6E08" w14:textId="2214F8D9" w:rsidR="009A144E" w:rsidRDefault="009A144E" w:rsidP="009A144E">
            <w:pPr>
              <w:pStyle w:val="Dates"/>
            </w:pPr>
            <w:r>
              <w:t>22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7ED1375" w14:textId="199B636B" w:rsidR="009A144E" w:rsidRDefault="009A144E" w:rsidP="009A144E">
            <w:pPr>
              <w:pStyle w:val="Dates"/>
            </w:pPr>
            <w:r>
              <w:t>23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D102E38" w14:textId="7941B764" w:rsidR="009A144E" w:rsidRDefault="009A144E" w:rsidP="009A144E">
            <w:pPr>
              <w:pStyle w:val="Dates"/>
            </w:pPr>
            <w:r>
              <w:t>24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0C9F574" w14:textId="69256805" w:rsidR="009A144E" w:rsidRDefault="009A144E" w:rsidP="009A144E">
            <w:pPr>
              <w:pStyle w:val="Dates"/>
            </w:pPr>
            <w:r>
              <w:t>25</w:t>
            </w:r>
          </w:p>
        </w:tc>
      </w:tr>
      <w:tr w:rsidR="009A144E" w14:paraId="3020DF7D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A6A00EB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FB20BF7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C81DF57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D61F9EC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2BDD376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766321B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69D0049" w14:textId="77777777" w:rsidR="009A144E" w:rsidRDefault="009A144E" w:rsidP="009A144E">
            <w:pPr>
              <w:pStyle w:val="TableText"/>
            </w:pPr>
          </w:p>
        </w:tc>
      </w:tr>
      <w:tr w:rsidR="009A144E" w14:paraId="7D918679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82A989F" w14:textId="0A264039" w:rsidR="009A144E" w:rsidRDefault="009A144E" w:rsidP="009A144E">
            <w:pPr>
              <w:pStyle w:val="Dates"/>
            </w:pPr>
            <w:r>
              <w:t>26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52E0047" w14:textId="787A7D48" w:rsidR="009A144E" w:rsidRDefault="009A144E" w:rsidP="009A144E">
            <w:pPr>
              <w:pStyle w:val="Dates"/>
            </w:pPr>
            <w:r>
              <w:t>27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0CD68A8" w14:textId="1F6605B2" w:rsidR="009A144E" w:rsidRDefault="009A144E" w:rsidP="009A144E">
            <w:pPr>
              <w:pStyle w:val="Dates"/>
            </w:pPr>
            <w:r>
              <w:t>28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334A5BD" w14:textId="27F53F87" w:rsidR="009A144E" w:rsidRDefault="009A144E" w:rsidP="009A144E">
            <w:pPr>
              <w:pStyle w:val="Dates"/>
            </w:pPr>
            <w:r>
              <w:t>29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5C6F9B0" w14:textId="0692EAEC" w:rsidR="009A144E" w:rsidRDefault="009A144E" w:rsidP="009A144E">
            <w:pPr>
              <w:pStyle w:val="Dates"/>
            </w:pPr>
            <w:r>
              <w:t>30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D6586FF" w14:textId="4D4B2125" w:rsidR="009A144E" w:rsidRDefault="009A144E" w:rsidP="009A144E">
            <w:pPr>
              <w:pStyle w:val="Dates"/>
            </w:pPr>
            <w:r>
              <w:t>31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AF895A5" w14:textId="5643783C" w:rsidR="009A144E" w:rsidRDefault="009A144E" w:rsidP="009A144E">
            <w:pPr>
              <w:pStyle w:val="Dates"/>
            </w:pPr>
            <w:r>
              <w:t>Aug 1</w:t>
            </w:r>
          </w:p>
        </w:tc>
      </w:tr>
      <w:tr w:rsidR="009A144E" w14:paraId="1A39032E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2E0BE40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2EF857A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9E06633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0BD73F2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F15ADFA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DC05052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5D652F2" w14:textId="77777777" w:rsidR="009A144E" w:rsidRDefault="009A144E" w:rsidP="009A144E">
            <w:pPr>
              <w:pStyle w:val="TableText"/>
            </w:pPr>
          </w:p>
        </w:tc>
      </w:tr>
      <w:tr w:rsidR="009A144E" w14:paraId="354BC6AE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83BB974" w14:textId="1E6DA9AE" w:rsidR="009A144E" w:rsidRDefault="009A144E" w:rsidP="009A144E">
            <w:pPr>
              <w:pStyle w:val="Dates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6466464" w14:textId="7013326D" w:rsidR="009A144E" w:rsidRDefault="009A144E" w:rsidP="009A144E">
            <w:pPr>
              <w:pStyle w:val="Dates"/>
            </w:pPr>
            <w:r>
              <w:t>3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5863496" w14:textId="0A2833AB" w:rsidR="009A144E" w:rsidRDefault="009A144E" w:rsidP="009A144E">
            <w:pPr>
              <w:pStyle w:val="Dates"/>
            </w:pPr>
            <w:r>
              <w:t>4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89C1351" w14:textId="4352D906" w:rsidR="009A144E" w:rsidRDefault="009A144E" w:rsidP="009A144E">
            <w:pPr>
              <w:pStyle w:val="Dates"/>
            </w:pPr>
            <w:r>
              <w:t>5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69DE66F" w14:textId="5C5C93F8" w:rsidR="009A144E" w:rsidRDefault="009A144E" w:rsidP="009A144E">
            <w:pPr>
              <w:pStyle w:val="Dates"/>
            </w:pPr>
            <w:r>
              <w:t>6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29E32A0" w14:textId="66A5744C" w:rsidR="009A144E" w:rsidRDefault="009A144E" w:rsidP="009A144E">
            <w:pPr>
              <w:pStyle w:val="Dates"/>
            </w:pPr>
            <w:r>
              <w:t>7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A08F92C" w14:textId="746B7454" w:rsidR="009A144E" w:rsidRDefault="009A144E" w:rsidP="009A144E">
            <w:pPr>
              <w:pStyle w:val="Dates"/>
            </w:pPr>
            <w:r>
              <w:t>8</w:t>
            </w:r>
          </w:p>
        </w:tc>
      </w:tr>
      <w:tr w:rsidR="009A144E" w14:paraId="7636DFDA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711D5CE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2441C73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A042EBC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D81BCAA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52F7B7C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9A10096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0A071B5" w14:textId="77777777" w:rsidR="009A144E" w:rsidRDefault="009A144E" w:rsidP="009A144E">
            <w:pPr>
              <w:pStyle w:val="TableText"/>
            </w:pPr>
          </w:p>
        </w:tc>
      </w:tr>
      <w:tr w:rsidR="009A144E" w14:paraId="2E86D4B2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236A9C1" w14:textId="1624DF0A" w:rsidR="009A144E" w:rsidRDefault="009A144E" w:rsidP="009A144E">
            <w:pPr>
              <w:pStyle w:val="Dates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61B18D1" w14:textId="1F8D5295" w:rsidR="009A144E" w:rsidRDefault="009A144E" w:rsidP="009A144E">
            <w:pPr>
              <w:pStyle w:val="Dates"/>
            </w:pPr>
            <w:r>
              <w:t>10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894039D" w14:textId="1574CBCA" w:rsidR="009A144E" w:rsidRDefault="009A144E" w:rsidP="009A144E">
            <w:pPr>
              <w:pStyle w:val="Dates"/>
            </w:pPr>
            <w:r>
              <w:t>11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15B50EA" w14:textId="3CBABDC7" w:rsidR="009A144E" w:rsidRDefault="009A144E" w:rsidP="009A144E">
            <w:pPr>
              <w:pStyle w:val="Dates"/>
            </w:pPr>
            <w:r>
              <w:t>12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73BE14D" w14:textId="630F5A60" w:rsidR="009A144E" w:rsidRDefault="009A144E" w:rsidP="009A144E">
            <w:pPr>
              <w:pStyle w:val="Dates"/>
            </w:pPr>
            <w:r>
              <w:t>13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F3EF49A" w14:textId="5F0B01F8" w:rsidR="009A144E" w:rsidRDefault="009A144E" w:rsidP="009A144E">
            <w:pPr>
              <w:pStyle w:val="Dates"/>
            </w:pPr>
            <w:r>
              <w:t>14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D3AA989" w14:textId="445772EA" w:rsidR="009A144E" w:rsidRDefault="009A144E" w:rsidP="009A144E">
            <w:pPr>
              <w:pStyle w:val="Dates"/>
            </w:pPr>
            <w:r>
              <w:t>15</w:t>
            </w:r>
          </w:p>
        </w:tc>
      </w:tr>
      <w:tr w:rsidR="009A144E" w14:paraId="2E68C89F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59A8809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4616CCE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897E2C4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5E3616D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F1D85EA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AA72A77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A14E383" w14:textId="77777777" w:rsidR="009A144E" w:rsidRDefault="009A144E" w:rsidP="009A144E">
            <w:pPr>
              <w:pStyle w:val="TableText"/>
            </w:pPr>
          </w:p>
        </w:tc>
      </w:tr>
      <w:tr w:rsidR="009A144E" w14:paraId="2A59286B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4E53FCD" w14:textId="08656FB2" w:rsidR="009A144E" w:rsidRDefault="009A144E" w:rsidP="009A144E">
            <w:pPr>
              <w:pStyle w:val="Dates"/>
            </w:pPr>
            <w:r>
              <w:t>16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9CD4C40" w14:textId="367ABF6E" w:rsidR="009A144E" w:rsidRDefault="009A144E" w:rsidP="009A144E">
            <w:pPr>
              <w:pStyle w:val="Dates"/>
            </w:pPr>
            <w:r>
              <w:t>17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3F3169C" w14:textId="3F453A0F" w:rsidR="009A144E" w:rsidRDefault="009A144E" w:rsidP="009A144E">
            <w:pPr>
              <w:pStyle w:val="Dates"/>
            </w:pPr>
            <w:r>
              <w:t>18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FB70C9B" w14:textId="5DD12764" w:rsidR="009A144E" w:rsidRDefault="009A144E" w:rsidP="009A144E">
            <w:pPr>
              <w:pStyle w:val="Dates"/>
            </w:pPr>
            <w:r>
              <w:t>19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C6B570C" w14:textId="3BE10E48" w:rsidR="009A144E" w:rsidRDefault="009A144E" w:rsidP="009A144E">
            <w:pPr>
              <w:pStyle w:val="Dates"/>
            </w:pPr>
            <w:r>
              <w:t>20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CF73ECD" w14:textId="43EDA9A9" w:rsidR="009A144E" w:rsidRDefault="009A144E" w:rsidP="009A144E">
            <w:pPr>
              <w:pStyle w:val="Dates"/>
            </w:pPr>
            <w:r>
              <w:t>21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4311756" w14:textId="0F929981" w:rsidR="009A144E" w:rsidRDefault="009A144E" w:rsidP="009A144E">
            <w:pPr>
              <w:pStyle w:val="Dates"/>
            </w:pPr>
            <w:r>
              <w:t>22</w:t>
            </w:r>
          </w:p>
        </w:tc>
      </w:tr>
      <w:tr w:rsidR="009A144E" w14:paraId="65CD518E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970531C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5312287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9066836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5D8D149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9E1A60D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0AC13F8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486E35E" w14:textId="77777777" w:rsidR="009A144E" w:rsidRDefault="009A144E" w:rsidP="009A144E">
            <w:pPr>
              <w:pStyle w:val="TableText"/>
            </w:pPr>
          </w:p>
        </w:tc>
      </w:tr>
      <w:tr w:rsidR="009A144E" w14:paraId="098BF61A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0BEAE93" w14:textId="420AA5DB" w:rsidR="009A144E" w:rsidRDefault="009A144E" w:rsidP="009A144E">
            <w:pPr>
              <w:pStyle w:val="Dates"/>
            </w:pPr>
            <w:r>
              <w:t>23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E3BE5C9" w14:textId="2D89A46B" w:rsidR="009A144E" w:rsidRDefault="009A144E" w:rsidP="009A144E">
            <w:pPr>
              <w:pStyle w:val="Dates"/>
            </w:pPr>
            <w:r>
              <w:t>24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AEB4C8D" w14:textId="54E0ADCE" w:rsidR="009A144E" w:rsidRDefault="009A144E" w:rsidP="009A144E">
            <w:pPr>
              <w:pStyle w:val="Dates"/>
            </w:pPr>
            <w:r>
              <w:t>25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FE492DE" w14:textId="4A789CEA" w:rsidR="009A144E" w:rsidRDefault="009A144E" w:rsidP="009A144E">
            <w:pPr>
              <w:pStyle w:val="Dates"/>
            </w:pPr>
            <w:r>
              <w:t>26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EE319BA" w14:textId="10289820" w:rsidR="009A144E" w:rsidRDefault="009A144E" w:rsidP="009A144E">
            <w:pPr>
              <w:pStyle w:val="Dates"/>
            </w:pPr>
            <w:r>
              <w:t>27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95ECE8E" w14:textId="0060B24F" w:rsidR="009A144E" w:rsidRDefault="009A144E" w:rsidP="009A144E">
            <w:pPr>
              <w:pStyle w:val="Dates"/>
            </w:pPr>
            <w:r>
              <w:t>28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527238F" w14:textId="18A53A66" w:rsidR="009A144E" w:rsidRDefault="009A144E" w:rsidP="009A144E">
            <w:pPr>
              <w:pStyle w:val="Dates"/>
            </w:pPr>
            <w:r>
              <w:t>29</w:t>
            </w:r>
          </w:p>
        </w:tc>
      </w:tr>
      <w:tr w:rsidR="009A144E" w14:paraId="6ABF24D8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96CEC0E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42A8C029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EE0AE06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C8100CE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C08DCDE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B0DF834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1F7CEA4" w14:textId="77777777" w:rsidR="009A144E" w:rsidRDefault="009A144E" w:rsidP="009A144E">
            <w:pPr>
              <w:pStyle w:val="TableText"/>
            </w:pPr>
          </w:p>
        </w:tc>
      </w:tr>
      <w:tr w:rsidR="009A144E" w14:paraId="025B3535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1F5664F" w14:textId="7E7BB0E4" w:rsidR="009A144E" w:rsidRDefault="009A144E" w:rsidP="009A144E">
            <w:pPr>
              <w:pStyle w:val="Dates"/>
            </w:pPr>
            <w:r>
              <w:t>30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E62B77E" w14:textId="6A3E1D93" w:rsidR="009A144E" w:rsidRDefault="009A144E" w:rsidP="009A144E">
            <w:pPr>
              <w:pStyle w:val="Dates"/>
            </w:pPr>
            <w:r>
              <w:t>31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C2651F6" w14:textId="4D87A9BB" w:rsidR="009A144E" w:rsidRDefault="009A144E" w:rsidP="009A144E">
            <w:pPr>
              <w:pStyle w:val="Dates"/>
            </w:pPr>
            <w:r>
              <w:t>Sept 1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5232781" w14:textId="68875A20" w:rsidR="009A144E" w:rsidRDefault="009A144E" w:rsidP="009A144E">
            <w:pPr>
              <w:pStyle w:val="Dates"/>
            </w:pPr>
            <w:r>
              <w:t>2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0AF513C" w14:textId="2B996CBF" w:rsidR="009A144E" w:rsidRDefault="009A144E" w:rsidP="009A144E">
            <w:pPr>
              <w:pStyle w:val="Dates"/>
            </w:pPr>
            <w:r>
              <w:t>3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0CC4EAE" w14:textId="37ED9D2D" w:rsidR="009A144E" w:rsidRDefault="009A144E" w:rsidP="009A144E">
            <w:pPr>
              <w:pStyle w:val="Dates"/>
            </w:pPr>
            <w:r>
              <w:t>4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8F3218E" w14:textId="31B38D42" w:rsidR="009A144E" w:rsidRDefault="009A144E" w:rsidP="009A144E">
            <w:pPr>
              <w:pStyle w:val="Dates"/>
            </w:pPr>
            <w:r>
              <w:t>5</w:t>
            </w:r>
          </w:p>
        </w:tc>
      </w:tr>
      <w:tr w:rsidR="009A144E" w14:paraId="37302AF0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014E5F5" w14:textId="77777777" w:rsidR="009A144E" w:rsidRDefault="009A144E" w:rsidP="009A144E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CC6A838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C30505E" w14:textId="77777777" w:rsidR="009A144E" w:rsidRDefault="009A144E" w:rsidP="009A144E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48801DC" w14:textId="77777777" w:rsidR="009A144E" w:rsidRDefault="009A144E" w:rsidP="009A144E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0BC3B5A" w14:textId="77777777" w:rsidR="009A144E" w:rsidRDefault="009A144E" w:rsidP="009A144E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03DAAC9" w14:textId="77777777" w:rsidR="009A144E" w:rsidRDefault="009A144E" w:rsidP="009A144E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8CDB89C" w14:textId="57ECACE1" w:rsidR="009A144E" w:rsidRDefault="009A144E" w:rsidP="009A144E">
            <w:pPr>
              <w:pStyle w:val="TableText"/>
            </w:pPr>
          </w:p>
        </w:tc>
      </w:tr>
      <w:tr w:rsidR="009A144E" w14:paraId="12FE41A5" w14:textId="77777777" w:rsidTr="004C4D00">
        <w:trPr>
          <w:trHeight w:val="245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DEC131A" w14:textId="78613200" w:rsidR="009A144E" w:rsidRDefault="009A144E" w:rsidP="009A144E">
            <w:pPr>
              <w:pStyle w:val="Dates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4A5A515" w14:textId="43C824BC" w:rsidR="009A144E" w:rsidRDefault="009A144E" w:rsidP="009A144E">
            <w:pPr>
              <w:pStyle w:val="Dates"/>
            </w:pPr>
            <w:r>
              <w:t>7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1BB1244" w14:textId="539A092C" w:rsidR="009A144E" w:rsidRDefault="009A144E" w:rsidP="009A144E">
            <w:pPr>
              <w:pStyle w:val="Dates"/>
            </w:pPr>
            <w:r>
              <w:t>8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0B86317" w14:textId="575EB7A6" w:rsidR="009A144E" w:rsidRDefault="009A144E" w:rsidP="009A144E">
            <w:pPr>
              <w:pStyle w:val="Dates"/>
            </w:pPr>
            <w:r>
              <w:t>9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CBE3F86" w14:textId="67B82CE6" w:rsidR="009A144E" w:rsidRDefault="009A144E" w:rsidP="009A144E">
            <w:pPr>
              <w:pStyle w:val="Dates"/>
            </w:pPr>
            <w:r>
              <w:t>10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997CD2C" w14:textId="420C17F4" w:rsidR="009A144E" w:rsidRDefault="009A144E" w:rsidP="009A144E">
            <w:pPr>
              <w:pStyle w:val="Dates"/>
            </w:pPr>
            <w:r>
              <w:t>11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FA6F47E" w14:textId="411D0A51" w:rsidR="009A144E" w:rsidRDefault="009A144E" w:rsidP="009A144E">
            <w:pPr>
              <w:pStyle w:val="Dates"/>
            </w:pPr>
            <w:r>
              <w:t>12</w:t>
            </w:r>
          </w:p>
        </w:tc>
      </w:tr>
      <w:tr w:rsidR="00711377" w14:paraId="33715EFA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14:paraId="3F290F70" w14:textId="77777777" w:rsidR="00711377" w:rsidRDefault="00711377" w:rsidP="00711377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14:paraId="254213E1" w14:textId="77777777" w:rsidR="00711377" w:rsidRDefault="00711377" w:rsidP="00711377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auto"/>
          </w:tcPr>
          <w:p w14:paraId="7301708F" w14:textId="77777777" w:rsidR="00711377" w:rsidRDefault="00711377" w:rsidP="00711377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auto"/>
          </w:tcPr>
          <w:p w14:paraId="19480547" w14:textId="6BE5A784" w:rsidR="00711377" w:rsidRDefault="00711377" w:rsidP="00711377">
            <w:pPr>
              <w:pStyle w:val="TableText"/>
            </w:pPr>
            <w:r>
              <w:t>Classes Begin on Sept 9</w:t>
            </w: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auto"/>
          </w:tcPr>
          <w:p w14:paraId="7AFF3AD9" w14:textId="77777777" w:rsidR="00711377" w:rsidRDefault="00711377" w:rsidP="00711377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</w:tcPr>
          <w:p w14:paraId="2C8190AB" w14:textId="77777777" w:rsidR="00711377" w:rsidRDefault="00711377" w:rsidP="00711377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</w:tcPr>
          <w:p w14:paraId="0197B117" w14:textId="77777777" w:rsidR="00711377" w:rsidRDefault="00711377" w:rsidP="00711377">
            <w:pPr>
              <w:pStyle w:val="TableText"/>
            </w:pPr>
          </w:p>
        </w:tc>
      </w:tr>
      <w:tr w:rsidR="00711377" w14:paraId="043F409D" w14:textId="77777777" w:rsidTr="004C4D00">
        <w:trPr>
          <w:trHeight w:val="231"/>
          <w:jc w:val="center"/>
        </w:trPr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F556953" w14:textId="14E4EACD" w:rsidR="00711377" w:rsidRDefault="00711377" w:rsidP="00711377">
            <w:pPr>
              <w:pStyle w:val="Dates"/>
            </w:pPr>
            <w:r>
              <w:t>13</w:t>
            </w:r>
          </w:p>
        </w:tc>
        <w:tc>
          <w:tcPr>
            <w:tcW w:w="153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AB66597" w14:textId="6E1CA97E" w:rsidR="00711377" w:rsidRDefault="00711377" w:rsidP="00711377">
            <w:pPr>
              <w:pStyle w:val="Dates"/>
            </w:pPr>
            <w:r>
              <w:t>14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264182D" w14:textId="4C6BA6D1" w:rsidR="00711377" w:rsidRDefault="00711377" w:rsidP="00711377">
            <w:pPr>
              <w:pStyle w:val="Dates"/>
            </w:pPr>
            <w:r>
              <w:t>15</w:t>
            </w:r>
          </w:p>
        </w:tc>
        <w:tc>
          <w:tcPr>
            <w:tcW w:w="1532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5004F06" w14:textId="58EB8FDE" w:rsidR="00711377" w:rsidRDefault="00711377" w:rsidP="00711377">
            <w:pPr>
              <w:pStyle w:val="Dates"/>
            </w:pPr>
            <w:r>
              <w:t>16</w:t>
            </w:r>
          </w:p>
        </w:tc>
        <w:tc>
          <w:tcPr>
            <w:tcW w:w="142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7E4851D" w14:textId="5FFB1FB9" w:rsidR="00711377" w:rsidRDefault="00711377" w:rsidP="00711377">
            <w:pPr>
              <w:pStyle w:val="Dates"/>
            </w:pPr>
            <w:r>
              <w:t>17</w:t>
            </w:r>
          </w:p>
        </w:tc>
        <w:tc>
          <w:tcPr>
            <w:tcW w:w="16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4D3894B" w14:textId="6364283E" w:rsidR="00711377" w:rsidRDefault="00711377" w:rsidP="00711377">
            <w:pPr>
              <w:pStyle w:val="Dates"/>
            </w:pPr>
            <w:r>
              <w:t>18</w:t>
            </w:r>
          </w:p>
        </w:tc>
        <w:tc>
          <w:tcPr>
            <w:tcW w:w="1534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246E154" w14:textId="11D6B8DC" w:rsidR="00711377" w:rsidRDefault="00711377" w:rsidP="00711377">
            <w:pPr>
              <w:pStyle w:val="Dates"/>
            </w:pPr>
            <w:r>
              <w:t>19</w:t>
            </w:r>
          </w:p>
        </w:tc>
      </w:tr>
      <w:tr w:rsidR="00711377" w14:paraId="26F0C4B3" w14:textId="77777777" w:rsidTr="004C4D00">
        <w:trPr>
          <w:trHeight w:val="694"/>
          <w:jc w:val="center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14:paraId="099E8C7F" w14:textId="77777777" w:rsidR="00711377" w:rsidRDefault="00711377" w:rsidP="00711377">
            <w:pPr>
              <w:pStyle w:val="TableText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14:paraId="2280A63A" w14:textId="77777777" w:rsidR="00711377" w:rsidRDefault="00711377" w:rsidP="00711377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auto"/>
          </w:tcPr>
          <w:p w14:paraId="3C75BA7D" w14:textId="77777777" w:rsidR="00711377" w:rsidRDefault="00711377" w:rsidP="00711377">
            <w:pPr>
              <w:pStyle w:val="TableText"/>
            </w:pP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auto"/>
          </w:tcPr>
          <w:p w14:paraId="0B8028D4" w14:textId="50CE8A76" w:rsidR="00711377" w:rsidRDefault="00711377" w:rsidP="00711377">
            <w:pPr>
              <w:pStyle w:val="TableText"/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auto"/>
          </w:tcPr>
          <w:p w14:paraId="4EAAF135" w14:textId="060206B2" w:rsidR="00711377" w:rsidRDefault="00711377" w:rsidP="00711377">
            <w:pPr>
              <w:pStyle w:val="TableText"/>
            </w:pPr>
          </w:p>
        </w:tc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</w:tcPr>
          <w:p w14:paraId="0EF44DD5" w14:textId="7DD0B643" w:rsidR="00711377" w:rsidRDefault="00711377" w:rsidP="00711377">
            <w:pPr>
              <w:pStyle w:val="TableText"/>
            </w:pP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</w:tcPr>
          <w:p w14:paraId="4D5A941C" w14:textId="26FE0996" w:rsidR="00711377" w:rsidRDefault="00711377" w:rsidP="00711377">
            <w:pPr>
              <w:pStyle w:val="TableText"/>
            </w:pPr>
          </w:p>
        </w:tc>
      </w:tr>
    </w:tbl>
    <w:p w14:paraId="7DB6C849" w14:textId="77777777" w:rsidR="00886811" w:rsidRDefault="00886811"/>
    <w:sectPr w:rsidR="00886811" w:rsidSect="004C4D00">
      <w:pgSz w:w="12240" w:h="15840"/>
      <w:pgMar w:top="9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6/30/2019"/>
    <w:docVar w:name="MonthStart" w:val="6/1/2019"/>
    <w:docVar w:name="ShowDynamicGuides" w:val="1"/>
    <w:docVar w:name="ShowMarginGuides" w:val="0"/>
    <w:docVar w:name="ShowOutlines" w:val="0"/>
    <w:docVar w:name="ShowStaticGuides" w:val="0"/>
  </w:docVars>
  <w:rsids>
    <w:rsidRoot w:val="001D2314"/>
    <w:rsid w:val="001524D4"/>
    <w:rsid w:val="0017509B"/>
    <w:rsid w:val="001D2314"/>
    <w:rsid w:val="002559F0"/>
    <w:rsid w:val="00334100"/>
    <w:rsid w:val="003E2E08"/>
    <w:rsid w:val="00494221"/>
    <w:rsid w:val="004C4D00"/>
    <w:rsid w:val="004E0FE6"/>
    <w:rsid w:val="0055170E"/>
    <w:rsid w:val="005B6A2B"/>
    <w:rsid w:val="006901CD"/>
    <w:rsid w:val="006A238D"/>
    <w:rsid w:val="00711377"/>
    <w:rsid w:val="007B15B5"/>
    <w:rsid w:val="00886811"/>
    <w:rsid w:val="0088752A"/>
    <w:rsid w:val="008F1587"/>
    <w:rsid w:val="0099649C"/>
    <w:rsid w:val="009A144E"/>
    <w:rsid w:val="009E5027"/>
    <w:rsid w:val="00A90378"/>
    <w:rsid w:val="00AA4B86"/>
    <w:rsid w:val="00B67F1F"/>
    <w:rsid w:val="00C36C2B"/>
    <w:rsid w:val="00C83780"/>
    <w:rsid w:val="00C949BD"/>
    <w:rsid w:val="00D70BD1"/>
    <w:rsid w:val="00DD4C42"/>
    <w:rsid w:val="00F730E1"/>
    <w:rsid w:val="00F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95530"/>
  <w15:docId w15:val="{EDB33560-0705-0242-A1AC-2B389919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D58CD3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592057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59205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59205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59205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2C102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2C102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592057" w:themeColor="accent1"/>
      </w:pBdr>
      <w:spacing w:before="200" w:after="280"/>
      <w:ind w:left="936" w:right="936"/>
    </w:pPr>
    <w:rPr>
      <w:b/>
      <w:bCs/>
      <w:i/>
      <w:iCs/>
      <w:color w:val="592057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592057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59205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592057" w:themeColor="accent1"/>
      </w:pBdr>
      <w:spacing w:after="300"/>
      <w:contextualSpacing/>
    </w:pPr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4747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Event%20Calendar.dotm" TargetMode="External"/></Relationship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Macintosh%20HD:Applications:Microsoft%20Office%202011:Office:Media:Templates:Print%20Layout%20View:Calendars:Event%20Calendar.dotm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Brandy Wiegers</cp:lastModifiedBy>
  <cp:revision>5</cp:revision>
  <cp:lastPrinted>2017-06-13T19:12:00Z</cp:lastPrinted>
  <dcterms:created xsi:type="dcterms:W3CDTF">2017-06-13T19:02:00Z</dcterms:created>
  <dcterms:modified xsi:type="dcterms:W3CDTF">2020-07-22T18:39:00Z</dcterms:modified>
  <cp:category/>
</cp:coreProperties>
</file>