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9F9B" w14:textId="77777777" w:rsidR="00DC6C64" w:rsidRPr="00D43273" w:rsidRDefault="00D211E7" w:rsidP="00487BA7">
      <w:pPr>
        <w:pStyle w:val="Heading3"/>
        <w:spacing w:before="0" w:after="0"/>
        <w:rPr>
          <w:rFonts w:cs="Arial"/>
          <w:b/>
          <w:color w:val="000000" w:themeColor="text1"/>
          <w:sz w:val="10"/>
          <w:szCs w:val="22"/>
        </w:rPr>
      </w:pPr>
      <w:r w:rsidRPr="00D43273">
        <w:rPr>
          <w:rFonts w:cs="Arial"/>
          <w:b/>
          <w:color w:val="000000" w:themeColor="text1"/>
          <w:sz w:val="22"/>
          <w:szCs w:val="22"/>
        </w:rPr>
        <w:t xml:space="preserve">    </w:t>
      </w:r>
    </w:p>
    <w:p w14:paraId="41E2B26F" w14:textId="25C22315" w:rsidR="00E613ED" w:rsidRDefault="008427B8" w:rsidP="00E613ED">
      <w:pPr>
        <w:pStyle w:val="Heading3"/>
        <w:spacing w:before="0" w:after="0"/>
        <w:jc w:val="center"/>
        <w:rPr>
          <w:rFonts w:cs="Arial"/>
          <w:b/>
          <w:color w:val="C00000"/>
          <w:sz w:val="36"/>
          <w:szCs w:val="22"/>
        </w:rPr>
      </w:pPr>
      <w:r>
        <w:rPr>
          <w:rFonts w:cs="Arial"/>
          <w:b/>
          <w:color w:val="C00000"/>
          <w:sz w:val="36"/>
          <w:szCs w:val="22"/>
        </w:rPr>
        <w:t xml:space="preserve">Vertebrate Animal </w:t>
      </w:r>
      <w:r w:rsidR="001B2A71">
        <w:rPr>
          <w:rFonts w:cs="Arial"/>
          <w:b/>
          <w:color w:val="C00000"/>
          <w:sz w:val="36"/>
          <w:szCs w:val="22"/>
        </w:rPr>
        <w:t>Studies</w:t>
      </w:r>
      <w:r>
        <w:rPr>
          <w:rFonts w:cs="Arial"/>
          <w:b/>
          <w:color w:val="C00000"/>
          <w:sz w:val="36"/>
          <w:szCs w:val="22"/>
        </w:rPr>
        <w:t xml:space="preserve"> </w:t>
      </w:r>
    </w:p>
    <w:p w14:paraId="30E41DD9" w14:textId="77777777" w:rsidR="008427B8" w:rsidRDefault="00E613ED" w:rsidP="00E613ED">
      <w:pPr>
        <w:pStyle w:val="Heading3"/>
        <w:spacing w:before="0" w:after="0"/>
        <w:jc w:val="center"/>
        <w:rPr>
          <w:rFonts w:cs="Arial"/>
          <w:b/>
          <w:color w:val="C00000"/>
          <w:sz w:val="36"/>
          <w:szCs w:val="22"/>
        </w:rPr>
      </w:pPr>
      <w:r>
        <w:rPr>
          <w:rFonts w:cs="Arial"/>
          <w:b/>
          <w:color w:val="C00000"/>
          <w:sz w:val="36"/>
          <w:szCs w:val="22"/>
        </w:rPr>
        <w:t xml:space="preserve">Medical </w:t>
      </w:r>
      <w:r w:rsidR="00846019">
        <w:rPr>
          <w:rFonts w:cs="Arial"/>
          <w:b/>
          <w:color w:val="C00000"/>
          <w:sz w:val="36"/>
          <w:szCs w:val="22"/>
        </w:rPr>
        <w:t>Form</w:t>
      </w:r>
      <w:r w:rsidR="008427B8">
        <w:rPr>
          <w:rFonts w:cs="Arial"/>
          <w:b/>
          <w:color w:val="C00000"/>
          <w:sz w:val="36"/>
          <w:szCs w:val="22"/>
        </w:rPr>
        <w:t xml:space="preserve"> </w:t>
      </w:r>
    </w:p>
    <w:p w14:paraId="23F19BFD" w14:textId="75E2423F" w:rsidR="00780FE8" w:rsidRPr="00EF69F2" w:rsidRDefault="00780FE8" w:rsidP="00A41625">
      <w:pPr>
        <w:spacing w:before="0"/>
        <w:jc w:val="center"/>
        <w:rPr>
          <w:i/>
          <w:sz w:val="16"/>
        </w:rPr>
      </w:pPr>
      <w:r w:rsidRPr="00EF69F2">
        <w:rPr>
          <w:i/>
          <w:sz w:val="16"/>
        </w:rPr>
        <w:t>In accordance with the Institutional Animal Care and Use Committee (IACUC) and Occupational Health and Safety Program (OHSP).</w:t>
      </w:r>
    </w:p>
    <w:p w14:paraId="234D47E5" w14:textId="77777777" w:rsidR="00A41625" w:rsidRPr="00A41625" w:rsidRDefault="00A41625" w:rsidP="00FF7D4D">
      <w:pPr>
        <w:spacing w:before="0" w:line="240" w:lineRule="auto"/>
        <w:rPr>
          <w:rFonts w:asciiTheme="majorHAnsi" w:hAnsiTheme="majorHAnsi" w:cs="Arial"/>
          <w:b/>
          <w:i/>
          <w:sz w:val="10"/>
          <w:szCs w:val="10"/>
        </w:rPr>
      </w:pPr>
    </w:p>
    <w:p w14:paraId="1B270818" w14:textId="77777777" w:rsidR="00A41625" w:rsidRPr="00A41625" w:rsidRDefault="00EF69F2" w:rsidP="00A41625">
      <w:pPr>
        <w:spacing w:before="0" w:line="240" w:lineRule="auto"/>
        <w:rPr>
          <w:rFonts w:asciiTheme="majorHAnsi" w:hAnsiTheme="majorHAnsi" w:cs="Arial"/>
          <w:b/>
          <w:i/>
          <w:color w:val="C00000"/>
          <w:sz w:val="20"/>
          <w:szCs w:val="20"/>
        </w:rPr>
      </w:pPr>
      <w:r w:rsidRPr="00A41625">
        <w:rPr>
          <w:rFonts w:asciiTheme="majorHAnsi" w:hAnsiTheme="majorHAnsi" w:cs="Arial"/>
          <w:b/>
          <w:i/>
          <w:sz w:val="20"/>
          <w:szCs w:val="20"/>
        </w:rPr>
        <w:t xml:space="preserve">Use this form </w:t>
      </w:r>
      <w:r w:rsidR="00495460" w:rsidRPr="00A41625">
        <w:rPr>
          <w:rFonts w:asciiTheme="majorHAnsi" w:hAnsiTheme="majorHAnsi" w:cs="Arial"/>
          <w:b/>
          <w:i/>
          <w:sz w:val="20"/>
          <w:szCs w:val="20"/>
        </w:rPr>
        <w:t>if you need</w:t>
      </w:r>
      <w:r w:rsidR="006957F6" w:rsidRPr="00A41625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2F01D9" w:rsidRPr="00A41625">
        <w:rPr>
          <w:rFonts w:asciiTheme="majorHAnsi" w:hAnsiTheme="majorHAnsi" w:cs="Arial"/>
          <w:b/>
          <w:i/>
          <w:sz w:val="20"/>
          <w:szCs w:val="20"/>
        </w:rPr>
        <w:t xml:space="preserve">to obtain </w:t>
      </w:r>
      <w:r w:rsidR="00FE2E10" w:rsidRPr="00A41625">
        <w:rPr>
          <w:rFonts w:asciiTheme="majorHAnsi" w:hAnsiTheme="majorHAnsi" w:cs="Arial"/>
          <w:b/>
          <w:i/>
          <w:sz w:val="20"/>
          <w:szCs w:val="20"/>
        </w:rPr>
        <w:t>medical clearance for an</w:t>
      </w:r>
      <w:r w:rsidR="00B85185" w:rsidRPr="00A41625">
        <w:rPr>
          <w:rFonts w:asciiTheme="majorHAnsi" w:hAnsiTheme="majorHAnsi" w:cs="Arial"/>
          <w:b/>
          <w:i/>
          <w:sz w:val="20"/>
          <w:szCs w:val="20"/>
        </w:rPr>
        <w:t xml:space="preserve"> animal </w:t>
      </w:r>
      <w:r w:rsidR="006957F6" w:rsidRPr="00A41625">
        <w:rPr>
          <w:rFonts w:asciiTheme="majorHAnsi" w:hAnsiTheme="majorHAnsi" w:cs="Arial"/>
          <w:b/>
          <w:i/>
          <w:sz w:val="20"/>
          <w:szCs w:val="20"/>
        </w:rPr>
        <w:t>research</w:t>
      </w:r>
      <w:r w:rsidR="00495460" w:rsidRPr="00A41625">
        <w:rPr>
          <w:rFonts w:asciiTheme="majorHAnsi" w:hAnsiTheme="majorHAnsi" w:cs="Arial"/>
          <w:b/>
          <w:i/>
          <w:sz w:val="20"/>
          <w:szCs w:val="20"/>
        </w:rPr>
        <w:t>/teaching</w:t>
      </w:r>
      <w:r w:rsidR="006957F6" w:rsidRPr="00A41625">
        <w:rPr>
          <w:rFonts w:asciiTheme="majorHAnsi" w:hAnsiTheme="majorHAnsi" w:cs="Arial"/>
          <w:b/>
          <w:i/>
          <w:sz w:val="20"/>
          <w:szCs w:val="20"/>
        </w:rPr>
        <w:t xml:space="preserve"> project. </w:t>
      </w:r>
      <w:r w:rsidR="00A41625" w:rsidRPr="00A41625">
        <w:rPr>
          <w:rFonts w:asciiTheme="majorHAnsi" w:hAnsiTheme="majorHAnsi" w:cs="Arial"/>
          <w:b/>
          <w:i/>
          <w:sz w:val="20"/>
          <w:szCs w:val="20"/>
        </w:rPr>
        <w:t>This form is to be re-submitted at any time there is a change to your health status and/or animal exposure(s).</w:t>
      </w:r>
    </w:p>
    <w:p w14:paraId="6E7DF640" w14:textId="436E3013" w:rsidR="001E5A1E" w:rsidRPr="00A41625" w:rsidRDefault="001E5A1E" w:rsidP="00FF7D4D">
      <w:pPr>
        <w:spacing w:before="0" w:line="240" w:lineRule="auto"/>
        <w:rPr>
          <w:rFonts w:asciiTheme="majorHAnsi" w:hAnsiTheme="majorHAnsi" w:cs="Arial"/>
          <w:b/>
          <w:i/>
          <w:sz w:val="10"/>
          <w:szCs w:val="10"/>
        </w:rPr>
      </w:pPr>
    </w:p>
    <w:p w14:paraId="22E3CF76" w14:textId="1F0196F9" w:rsidR="00493717" w:rsidRPr="00A41625" w:rsidRDefault="001E5A1E" w:rsidP="00FF7D4D">
      <w:pPr>
        <w:spacing w:before="0" w:line="240" w:lineRule="auto"/>
        <w:rPr>
          <w:rFonts w:asciiTheme="majorHAnsi" w:hAnsiTheme="majorHAnsi" w:cs="Arial"/>
          <w:b/>
          <w:i/>
          <w:sz w:val="20"/>
          <w:szCs w:val="20"/>
        </w:rPr>
      </w:pPr>
      <w:r w:rsidRPr="00A41625">
        <w:rPr>
          <w:rFonts w:asciiTheme="majorHAnsi" w:hAnsiTheme="majorHAnsi" w:cs="Arial"/>
          <w:b/>
          <w:i/>
          <w:color w:val="C00000"/>
          <w:sz w:val="20"/>
          <w:szCs w:val="20"/>
        </w:rPr>
        <w:t>Students</w:t>
      </w:r>
      <w:r w:rsidRPr="00A41625">
        <w:rPr>
          <w:rFonts w:asciiTheme="majorHAnsi" w:hAnsiTheme="majorHAnsi" w:cs="Arial"/>
          <w:b/>
          <w:i/>
          <w:sz w:val="20"/>
          <w:szCs w:val="20"/>
        </w:rPr>
        <w:t xml:space="preserve">: </w:t>
      </w:r>
      <w:r w:rsidR="00493717" w:rsidRPr="00A41625">
        <w:rPr>
          <w:rFonts w:asciiTheme="majorHAnsi" w:hAnsiTheme="majorHAnsi" w:cs="Arial"/>
          <w:b/>
          <w:i/>
          <w:sz w:val="20"/>
          <w:szCs w:val="20"/>
        </w:rPr>
        <w:t xml:space="preserve">Further </w:t>
      </w:r>
      <w:r w:rsidR="00B20537" w:rsidRPr="00A41625">
        <w:rPr>
          <w:rFonts w:asciiTheme="majorHAnsi" w:hAnsiTheme="majorHAnsi" w:cs="Arial"/>
          <w:b/>
          <w:i/>
          <w:sz w:val="20"/>
          <w:szCs w:val="20"/>
        </w:rPr>
        <w:t xml:space="preserve">health concerns/services </w:t>
      </w:r>
      <w:r w:rsidRPr="00A41625">
        <w:rPr>
          <w:rFonts w:asciiTheme="majorHAnsi" w:hAnsiTheme="majorHAnsi" w:cs="Arial"/>
          <w:b/>
          <w:i/>
          <w:sz w:val="20"/>
          <w:szCs w:val="20"/>
        </w:rPr>
        <w:t>m</w:t>
      </w:r>
      <w:r w:rsidR="00493717" w:rsidRPr="00A41625">
        <w:rPr>
          <w:rFonts w:asciiTheme="majorHAnsi" w:hAnsiTheme="majorHAnsi" w:cs="Arial"/>
          <w:b/>
          <w:i/>
          <w:sz w:val="20"/>
          <w:szCs w:val="20"/>
        </w:rPr>
        <w:t>a</w:t>
      </w:r>
      <w:r w:rsidRPr="00A41625">
        <w:rPr>
          <w:rFonts w:asciiTheme="majorHAnsi" w:hAnsiTheme="majorHAnsi" w:cs="Arial"/>
          <w:b/>
          <w:i/>
          <w:sz w:val="20"/>
          <w:szCs w:val="20"/>
        </w:rPr>
        <w:t>y</w:t>
      </w:r>
      <w:r w:rsidR="00493717" w:rsidRPr="00A41625">
        <w:rPr>
          <w:rFonts w:asciiTheme="majorHAnsi" w:hAnsiTheme="majorHAnsi" w:cs="Arial"/>
          <w:b/>
          <w:i/>
          <w:sz w:val="20"/>
          <w:szCs w:val="20"/>
        </w:rPr>
        <w:t xml:space="preserve"> be </w:t>
      </w:r>
      <w:r w:rsidR="00B20537" w:rsidRPr="00A41625">
        <w:rPr>
          <w:rFonts w:asciiTheme="majorHAnsi" w:hAnsiTheme="majorHAnsi" w:cs="Arial"/>
          <w:b/>
          <w:i/>
          <w:sz w:val="20"/>
          <w:szCs w:val="20"/>
        </w:rPr>
        <w:t>addressed at CWU’s Student Health Services</w:t>
      </w:r>
      <w:r w:rsidRPr="00A41625">
        <w:rPr>
          <w:rFonts w:asciiTheme="majorHAnsi" w:hAnsiTheme="majorHAnsi" w:cs="Arial"/>
          <w:b/>
          <w:i/>
          <w:sz w:val="20"/>
          <w:szCs w:val="20"/>
        </w:rPr>
        <w:t>.</w:t>
      </w:r>
    </w:p>
    <w:p w14:paraId="56D2DCB2" w14:textId="1A10A314" w:rsidR="00493717" w:rsidRPr="00A41625" w:rsidRDefault="00493717" w:rsidP="00FF7D4D">
      <w:pPr>
        <w:spacing w:before="0" w:line="240" w:lineRule="auto"/>
        <w:rPr>
          <w:rFonts w:asciiTheme="majorHAnsi" w:hAnsiTheme="majorHAnsi" w:cs="Arial"/>
          <w:b/>
          <w:i/>
          <w:sz w:val="20"/>
          <w:szCs w:val="20"/>
        </w:rPr>
      </w:pPr>
      <w:r w:rsidRPr="00A41625">
        <w:rPr>
          <w:rFonts w:asciiTheme="majorHAnsi" w:hAnsiTheme="majorHAnsi" w:cs="Arial"/>
          <w:b/>
          <w:i/>
          <w:color w:val="C00000"/>
          <w:sz w:val="20"/>
          <w:szCs w:val="20"/>
        </w:rPr>
        <w:t>Faculty</w:t>
      </w:r>
      <w:r w:rsidR="00FA4F90" w:rsidRPr="00A41625">
        <w:rPr>
          <w:rFonts w:asciiTheme="majorHAnsi" w:hAnsiTheme="majorHAnsi" w:cs="Arial"/>
          <w:b/>
          <w:i/>
          <w:color w:val="C00000"/>
          <w:sz w:val="20"/>
          <w:szCs w:val="20"/>
        </w:rPr>
        <w:t>/Staff</w:t>
      </w:r>
      <w:r w:rsidRPr="00A41625">
        <w:rPr>
          <w:rFonts w:asciiTheme="majorHAnsi" w:hAnsiTheme="majorHAnsi" w:cs="Arial"/>
          <w:b/>
          <w:i/>
          <w:sz w:val="20"/>
          <w:szCs w:val="20"/>
        </w:rPr>
        <w:t xml:space="preserve">: </w:t>
      </w:r>
      <w:r w:rsidR="00B20537" w:rsidRPr="00A41625">
        <w:rPr>
          <w:rFonts w:asciiTheme="majorHAnsi" w:hAnsiTheme="majorHAnsi" w:cs="Arial"/>
          <w:b/>
          <w:i/>
          <w:sz w:val="20"/>
          <w:szCs w:val="20"/>
        </w:rPr>
        <w:t xml:space="preserve">Further health concerns/services may have to be addressed at your personal healthcare provider. </w:t>
      </w:r>
    </w:p>
    <w:p w14:paraId="31E2D1EF" w14:textId="3CE2FF64" w:rsidR="00493717" w:rsidRPr="00A41625" w:rsidRDefault="00493717" w:rsidP="00FF7D4D">
      <w:pPr>
        <w:spacing w:before="0" w:line="240" w:lineRule="auto"/>
        <w:rPr>
          <w:rFonts w:asciiTheme="majorHAnsi" w:hAnsiTheme="majorHAnsi" w:cs="Arial"/>
          <w:b/>
          <w:i/>
          <w:sz w:val="8"/>
          <w:szCs w:val="8"/>
        </w:rPr>
      </w:pPr>
    </w:p>
    <w:p w14:paraId="62CF1F45" w14:textId="77777777" w:rsidR="0065771D" w:rsidRPr="00A41625" w:rsidRDefault="0065771D" w:rsidP="00487BA7">
      <w:pPr>
        <w:spacing w:before="0" w:line="240" w:lineRule="auto"/>
        <w:jc w:val="center"/>
        <w:rPr>
          <w:rFonts w:asciiTheme="majorHAnsi" w:hAnsiTheme="majorHAnsi" w:cs="Arial"/>
          <w:b/>
          <w:i/>
          <w:sz w:val="10"/>
          <w:szCs w:val="1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1012"/>
        <w:gridCol w:w="1170"/>
        <w:gridCol w:w="2610"/>
        <w:gridCol w:w="1260"/>
        <w:gridCol w:w="1980"/>
        <w:gridCol w:w="555"/>
        <w:gridCol w:w="453"/>
      </w:tblGrid>
      <w:tr w:rsidR="00FA2B23" w14:paraId="2C9A3BA7" w14:textId="77777777" w:rsidTr="00FA2B23">
        <w:tc>
          <w:tcPr>
            <w:tcW w:w="698" w:type="dxa"/>
          </w:tcPr>
          <w:p w14:paraId="3EEF9134" w14:textId="77777777" w:rsidR="00FA2B23" w:rsidRDefault="00FA2B23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Date: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07A24A64" w14:textId="77777777" w:rsidR="00FA2B23" w:rsidRDefault="00FA2B23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14:paraId="780C9147" w14:textId="77777777" w:rsidR="00FA2B23" w:rsidRDefault="00FA2B23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Last Name: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52E3E6A" w14:textId="77777777" w:rsidR="00FA2B23" w:rsidRDefault="00FA2B23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A1D3875" w14:textId="77777777" w:rsidR="00FA2B23" w:rsidRDefault="00FA2B23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First Name: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E0BB313" w14:textId="77777777" w:rsidR="00FA2B23" w:rsidRDefault="00FA2B23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555" w:type="dxa"/>
          </w:tcPr>
          <w:p w14:paraId="61E1C02F" w14:textId="77777777" w:rsidR="00FA2B23" w:rsidRDefault="00FA2B23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M.I.</w:t>
            </w: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14:paraId="2C96B493" w14:textId="77777777" w:rsidR="00FA2B23" w:rsidRDefault="00FA2B23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</w:tbl>
    <w:p w14:paraId="33EF3DC0" w14:textId="77777777" w:rsidR="008427B8" w:rsidRPr="0092160B" w:rsidRDefault="008427B8" w:rsidP="00487BA7">
      <w:pPr>
        <w:pStyle w:val="BodyText"/>
        <w:ind w:left="-90"/>
        <w:jc w:val="left"/>
        <w:rPr>
          <w:rFonts w:asciiTheme="majorHAnsi" w:hAnsiTheme="majorHAnsi" w:cs="Arial"/>
          <w:sz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2160"/>
        <w:gridCol w:w="630"/>
        <w:gridCol w:w="1530"/>
        <w:gridCol w:w="630"/>
        <w:gridCol w:w="3348"/>
      </w:tblGrid>
      <w:tr w:rsidR="00683567" w14:paraId="0B97BA4C" w14:textId="77777777" w:rsidTr="00A86ABC">
        <w:tc>
          <w:tcPr>
            <w:tcW w:w="1440" w:type="dxa"/>
          </w:tcPr>
          <w:p w14:paraId="7C20BE8C" w14:textId="77777777" w:rsidR="00376113" w:rsidRDefault="00683567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Date of Birth: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F3AEBDC" w14:textId="77777777" w:rsidR="00376113" w:rsidRDefault="00376113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2771915" w14:textId="77777777" w:rsidR="00376113" w:rsidRDefault="00683567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Age: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E0A2362" w14:textId="77777777" w:rsidR="00376113" w:rsidRDefault="00376113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5FC1788" w14:textId="77777777" w:rsidR="00376113" w:rsidRDefault="00683567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Sex:</w:t>
            </w:r>
          </w:p>
        </w:tc>
        <w:tc>
          <w:tcPr>
            <w:tcW w:w="3348" w:type="dxa"/>
          </w:tcPr>
          <w:p w14:paraId="231F8756" w14:textId="77777777" w:rsidR="00376113" w:rsidRDefault="00AB798E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32317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56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83567">
              <w:rPr>
                <w:rFonts w:asciiTheme="majorHAnsi" w:hAnsiTheme="majorHAnsi" w:cs="Arial"/>
                <w:sz w:val="21"/>
                <w:szCs w:val="21"/>
              </w:rPr>
              <w:t xml:space="preserve"> Male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84895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56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83567">
              <w:rPr>
                <w:rFonts w:asciiTheme="majorHAnsi" w:hAnsiTheme="majorHAnsi" w:cs="Arial"/>
                <w:sz w:val="21"/>
                <w:szCs w:val="21"/>
              </w:rPr>
              <w:t xml:space="preserve"> Female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05775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56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83567">
              <w:rPr>
                <w:rFonts w:asciiTheme="majorHAnsi" w:hAnsiTheme="majorHAnsi" w:cs="Arial"/>
                <w:sz w:val="21"/>
                <w:szCs w:val="21"/>
              </w:rPr>
              <w:t xml:space="preserve"> Transgender</w:t>
            </w:r>
          </w:p>
        </w:tc>
      </w:tr>
    </w:tbl>
    <w:p w14:paraId="56D2B718" w14:textId="77777777" w:rsidR="008427B8" w:rsidRDefault="008427B8" w:rsidP="00487BA7">
      <w:pPr>
        <w:pStyle w:val="BodyText"/>
        <w:ind w:left="-90"/>
        <w:jc w:val="left"/>
        <w:rPr>
          <w:rFonts w:asciiTheme="majorHAnsi" w:hAnsiTheme="majorHAnsi" w:cs="Arial"/>
          <w:sz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070"/>
        <w:gridCol w:w="817"/>
        <w:gridCol w:w="2153"/>
        <w:gridCol w:w="740"/>
        <w:gridCol w:w="2878"/>
      </w:tblGrid>
      <w:tr w:rsidR="009E1602" w14:paraId="60D926D4" w14:textId="77777777" w:rsidTr="0065771D">
        <w:tc>
          <w:tcPr>
            <w:tcW w:w="1080" w:type="dxa"/>
          </w:tcPr>
          <w:p w14:paraId="6CC70A7A" w14:textId="77777777" w:rsidR="009E1602" w:rsidRDefault="00683567" w:rsidP="009E1602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CWU ID#: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AE9E6B4" w14:textId="77777777" w:rsidR="009E1602" w:rsidRDefault="009E1602" w:rsidP="009E1602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817" w:type="dxa"/>
          </w:tcPr>
          <w:p w14:paraId="6A444EF2" w14:textId="77777777" w:rsidR="009E1602" w:rsidRDefault="009E1602" w:rsidP="009E1602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Phone: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599585A9" w14:textId="77777777" w:rsidR="009E1602" w:rsidRDefault="009E1602" w:rsidP="009E1602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740" w:type="dxa"/>
          </w:tcPr>
          <w:p w14:paraId="583585E0" w14:textId="77777777" w:rsidR="009E1602" w:rsidRDefault="009E1602" w:rsidP="009E1602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Email: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185DC848" w14:textId="77777777" w:rsidR="009E1602" w:rsidRDefault="009E1602" w:rsidP="009E1602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</w:tbl>
    <w:p w14:paraId="05B38775" w14:textId="77777777" w:rsidR="00DE0AF4" w:rsidRPr="008E479C" w:rsidRDefault="00ED0BF4" w:rsidP="00FE2E10">
      <w:pPr>
        <w:pStyle w:val="BodyText"/>
        <w:jc w:val="center"/>
        <w:rPr>
          <w:rFonts w:asciiTheme="majorHAnsi" w:hAnsiTheme="majorHAnsi" w:cs="Arial"/>
          <w:i/>
          <w:color w:val="40739B" w:themeColor="background2" w:themeShade="80"/>
          <w:sz w:val="21"/>
          <w:szCs w:val="21"/>
        </w:rPr>
      </w:pPr>
      <w:r w:rsidRPr="008E479C">
        <w:rPr>
          <w:rFonts w:asciiTheme="majorHAnsi" w:hAnsiTheme="majorHAnsi" w:cs="Arial"/>
          <w:i/>
          <w:color w:val="40739B" w:themeColor="background2" w:themeShade="80"/>
          <w:sz w:val="20"/>
        </w:rPr>
        <w:t>If you have not yet logged into</w:t>
      </w:r>
      <w:r w:rsidR="00686708">
        <w:rPr>
          <w:rFonts w:asciiTheme="majorHAnsi" w:hAnsiTheme="majorHAnsi" w:cs="Arial"/>
          <w:i/>
          <w:color w:val="40739B" w:themeColor="background2" w:themeShade="80"/>
          <w:sz w:val="20"/>
        </w:rPr>
        <w:t xml:space="preserve"> the IACUC protocol submission database</w:t>
      </w:r>
      <w:r w:rsidRPr="008E479C">
        <w:rPr>
          <w:rFonts w:asciiTheme="majorHAnsi" w:hAnsiTheme="majorHAnsi" w:cs="Arial"/>
          <w:i/>
          <w:color w:val="40739B" w:themeColor="background2" w:themeShade="80"/>
          <w:sz w:val="20"/>
        </w:rPr>
        <w:t xml:space="preserve"> </w:t>
      </w:r>
      <w:r w:rsidR="00686708">
        <w:rPr>
          <w:rFonts w:asciiTheme="majorHAnsi" w:hAnsiTheme="majorHAnsi" w:cs="Arial"/>
          <w:i/>
          <w:color w:val="40739B" w:themeColor="background2" w:themeShade="80"/>
          <w:sz w:val="20"/>
        </w:rPr>
        <w:t>(</w:t>
      </w:r>
      <w:r w:rsidRPr="008E479C">
        <w:rPr>
          <w:rFonts w:asciiTheme="majorHAnsi" w:hAnsiTheme="majorHAnsi" w:cs="Arial"/>
          <w:i/>
          <w:color w:val="40739B" w:themeColor="background2" w:themeShade="80"/>
          <w:sz w:val="20"/>
        </w:rPr>
        <w:t>IRBManager</w:t>
      </w:r>
      <w:r w:rsidR="00686708">
        <w:rPr>
          <w:rFonts w:asciiTheme="majorHAnsi" w:hAnsiTheme="majorHAnsi" w:cs="Arial"/>
          <w:i/>
          <w:color w:val="40739B" w:themeColor="background2" w:themeShade="80"/>
          <w:sz w:val="20"/>
        </w:rPr>
        <w:t>)</w:t>
      </w:r>
      <w:r w:rsidRPr="008E479C">
        <w:rPr>
          <w:rFonts w:asciiTheme="majorHAnsi" w:hAnsiTheme="majorHAnsi" w:cs="Arial"/>
          <w:i/>
          <w:color w:val="40739B" w:themeColor="background2" w:themeShade="80"/>
          <w:sz w:val="20"/>
        </w:rPr>
        <w:t xml:space="preserve">, </w:t>
      </w:r>
      <w:r w:rsidR="00FE2E10">
        <w:rPr>
          <w:rFonts w:asciiTheme="majorHAnsi" w:hAnsiTheme="majorHAnsi" w:cs="Arial"/>
          <w:i/>
          <w:color w:val="40739B" w:themeColor="background2" w:themeShade="80"/>
          <w:sz w:val="20"/>
        </w:rPr>
        <w:t xml:space="preserve">your medical clearance cannot be updated. </w:t>
      </w:r>
      <w:r w:rsidRPr="008E479C">
        <w:rPr>
          <w:rFonts w:asciiTheme="majorHAnsi" w:hAnsiTheme="majorHAnsi" w:cs="Arial"/>
          <w:i/>
          <w:color w:val="40739B" w:themeColor="background2" w:themeShade="80"/>
          <w:sz w:val="20"/>
        </w:rPr>
        <w:t xml:space="preserve">Please visit </w:t>
      </w:r>
      <w:hyperlink r:id="rId9" w:history="1">
        <w:r w:rsidRPr="00686708">
          <w:rPr>
            <w:rStyle w:val="Hyperlink"/>
            <w:rFonts w:asciiTheme="majorHAnsi" w:hAnsiTheme="majorHAnsi" w:cs="Arial"/>
            <w:b/>
            <w:i/>
            <w:sz w:val="20"/>
          </w:rPr>
          <w:t>cwu.my.irbmanager.com</w:t>
        </w:r>
      </w:hyperlink>
      <w:r w:rsidRPr="008E479C">
        <w:rPr>
          <w:rFonts w:asciiTheme="majorHAnsi" w:hAnsiTheme="majorHAnsi" w:cs="Arial"/>
          <w:i/>
          <w:color w:val="40739B" w:themeColor="background2" w:themeShade="80"/>
          <w:sz w:val="20"/>
        </w:rPr>
        <w:t>, log in using your CWU credentials, and log out</w:t>
      </w:r>
      <w:r w:rsidRPr="008E479C">
        <w:rPr>
          <w:rFonts w:asciiTheme="majorHAnsi" w:hAnsiTheme="majorHAnsi" w:cs="Arial"/>
          <w:i/>
          <w:color w:val="40739B" w:themeColor="background2" w:themeShade="80"/>
          <w:sz w:val="21"/>
          <w:szCs w:val="21"/>
        </w:rPr>
        <w:t>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2797"/>
        <w:gridCol w:w="630"/>
        <w:gridCol w:w="1260"/>
        <w:gridCol w:w="720"/>
        <w:gridCol w:w="720"/>
        <w:gridCol w:w="1080"/>
        <w:gridCol w:w="1368"/>
      </w:tblGrid>
      <w:tr w:rsidR="00FA2B23" w14:paraId="4DD21061" w14:textId="77777777" w:rsidTr="00FA2B23">
        <w:tc>
          <w:tcPr>
            <w:tcW w:w="1163" w:type="dxa"/>
          </w:tcPr>
          <w:p w14:paraId="53605152" w14:textId="77777777" w:rsidR="00FA2B23" w:rsidRDefault="00FA2B23" w:rsidP="00A1154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Address: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14:paraId="311C8B02" w14:textId="77777777" w:rsidR="00FA2B23" w:rsidRDefault="00FA2B23" w:rsidP="00A1154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F0DABDC" w14:textId="77777777" w:rsidR="00FA2B23" w:rsidRDefault="00FA2B23" w:rsidP="00A1154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City: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A86F27C" w14:textId="77777777" w:rsidR="00FA2B23" w:rsidRDefault="00FA2B23" w:rsidP="00A1154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720" w:type="dxa"/>
          </w:tcPr>
          <w:p w14:paraId="66115789" w14:textId="77777777" w:rsidR="00FA2B23" w:rsidRDefault="00FA2B23" w:rsidP="00A1154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State: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2581077" w14:textId="77777777" w:rsidR="00FA2B23" w:rsidRDefault="00FA2B23" w:rsidP="00A1154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77C7C12" w14:textId="77777777" w:rsidR="00FA2B23" w:rsidRDefault="00FA2B23" w:rsidP="00A1154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Zip Code: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DB0AC63" w14:textId="77777777" w:rsidR="00FA2B23" w:rsidRDefault="00FA2B23" w:rsidP="00A1154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</w:tbl>
    <w:p w14:paraId="0ECB3ED8" w14:textId="77777777" w:rsidR="00FA2B23" w:rsidRDefault="00FA2B23" w:rsidP="00487BA7">
      <w:pPr>
        <w:pStyle w:val="BodyText"/>
        <w:ind w:left="-90"/>
        <w:jc w:val="left"/>
        <w:rPr>
          <w:rFonts w:asciiTheme="majorHAnsi" w:hAnsiTheme="majorHAnsi" w:cs="Arial"/>
          <w:sz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2860"/>
        <w:gridCol w:w="2070"/>
        <w:gridCol w:w="1440"/>
      </w:tblGrid>
      <w:tr w:rsidR="00683567" w14:paraId="7B4BF6D4" w14:textId="77777777" w:rsidTr="00344832">
        <w:trPr>
          <w:trHeight w:val="252"/>
        </w:trPr>
        <w:tc>
          <w:tcPr>
            <w:tcW w:w="650" w:type="dxa"/>
          </w:tcPr>
          <w:p w14:paraId="2636A3A3" w14:textId="77777777" w:rsidR="00683567" w:rsidRDefault="00683567" w:rsidP="0068356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Role: </w:t>
            </w:r>
          </w:p>
        </w:tc>
        <w:tc>
          <w:tcPr>
            <w:tcW w:w="2860" w:type="dxa"/>
          </w:tcPr>
          <w:p w14:paraId="19305C6A" w14:textId="77777777" w:rsidR="00683567" w:rsidRDefault="00AB798E" w:rsidP="0068356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65208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56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83567">
              <w:rPr>
                <w:rFonts w:asciiTheme="majorHAnsi" w:hAnsiTheme="majorHAnsi" w:cs="Arial"/>
                <w:sz w:val="21"/>
                <w:szCs w:val="21"/>
              </w:rPr>
              <w:t xml:space="preserve"> Student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2543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14E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83567">
              <w:rPr>
                <w:rFonts w:asciiTheme="majorHAnsi" w:hAnsiTheme="majorHAnsi" w:cs="Arial"/>
                <w:sz w:val="21"/>
                <w:szCs w:val="21"/>
              </w:rPr>
              <w:t xml:space="preserve">  Faculty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39045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56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83567">
              <w:rPr>
                <w:rFonts w:asciiTheme="majorHAnsi" w:hAnsiTheme="majorHAnsi" w:cs="Arial"/>
                <w:sz w:val="21"/>
                <w:szCs w:val="21"/>
              </w:rPr>
              <w:t xml:space="preserve"> Staff</w:t>
            </w:r>
          </w:p>
        </w:tc>
        <w:tc>
          <w:tcPr>
            <w:tcW w:w="2070" w:type="dxa"/>
          </w:tcPr>
          <w:p w14:paraId="6F560AD3" w14:textId="77777777" w:rsidR="00683567" w:rsidRDefault="00683567" w:rsidP="0068356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University Volunteer:</w:t>
            </w:r>
          </w:p>
        </w:tc>
        <w:tc>
          <w:tcPr>
            <w:tcW w:w="1440" w:type="dxa"/>
          </w:tcPr>
          <w:p w14:paraId="52EA22F5" w14:textId="77777777" w:rsidR="00683567" w:rsidRDefault="00AB798E" w:rsidP="0068356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74469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56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83567">
              <w:rPr>
                <w:rFonts w:asciiTheme="majorHAnsi" w:hAnsiTheme="majorHAnsi" w:cs="Arial"/>
                <w:sz w:val="21"/>
                <w:szCs w:val="21"/>
              </w:rPr>
              <w:t xml:space="preserve"> Yes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04533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56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83567">
              <w:rPr>
                <w:rFonts w:asciiTheme="majorHAnsi" w:hAnsiTheme="majorHAnsi" w:cs="Arial"/>
                <w:sz w:val="21"/>
                <w:szCs w:val="21"/>
              </w:rPr>
              <w:t xml:space="preserve"> No</w:t>
            </w:r>
          </w:p>
        </w:tc>
      </w:tr>
    </w:tbl>
    <w:p w14:paraId="2C491D73" w14:textId="77777777" w:rsidR="006C1DE1" w:rsidRPr="004403D1" w:rsidRDefault="006C1DE1" w:rsidP="0028238B">
      <w:pPr>
        <w:pStyle w:val="BodyText"/>
        <w:jc w:val="left"/>
        <w:rPr>
          <w:rFonts w:asciiTheme="majorHAnsi" w:hAnsiTheme="majorHAnsi" w:cs="Arial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="-90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4960"/>
      </w:tblGrid>
      <w:tr w:rsidR="00D7214E" w14:paraId="5CDF5FDC" w14:textId="77777777" w:rsidTr="004403D1">
        <w:trPr>
          <w:trHeight w:val="268"/>
        </w:trPr>
        <w:tc>
          <w:tcPr>
            <w:tcW w:w="1890" w:type="dxa"/>
          </w:tcPr>
          <w:p w14:paraId="0BFB9721" w14:textId="77777777" w:rsidR="00D7214E" w:rsidRDefault="00D7214E" w:rsidP="004403D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Department Name: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4DE17201" w14:textId="77777777" w:rsidR="00D7214E" w:rsidRDefault="00D7214E" w:rsidP="004403D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</w:tbl>
    <w:p w14:paraId="006D706A" w14:textId="77777777" w:rsidR="00D7214E" w:rsidRDefault="00D7214E" w:rsidP="0028238B">
      <w:pPr>
        <w:pStyle w:val="BodyText"/>
        <w:jc w:val="left"/>
        <w:rPr>
          <w:rFonts w:asciiTheme="majorHAnsi" w:hAnsiTheme="majorHAnsi" w:cs="Arial"/>
          <w:sz w:val="20"/>
        </w:rPr>
      </w:pPr>
    </w:p>
    <w:p w14:paraId="017E3ECB" w14:textId="77777777" w:rsidR="00D7214E" w:rsidRDefault="00D7214E" w:rsidP="0028238B">
      <w:pPr>
        <w:pStyle w:val="BodyText"/>
        <w:jc w:val="left"/>
        <w:rPr>
          <w:rFonts w:asciiTheme="majorHAnsi" w:hAnsiTheme="majorHAnsi" w:cs="Arial"/>
          <w:sz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1991"/>
        <w:gridCol w:w="1080"/>
        <w:gridCol w:w="1844"/>
        <w:gridCol w:w="1393"/>
        <w:gridCol w:w="2265"/>
      </w:tblGrid>
      <w:tr w:rsidR="006C1DE1" w14:paraId="0440E1BC" w14:textId="77777777" w:rsidTr="00FE2E10">
        <w:trPr>
          <w:trHeight w:val="225"/>
        </w:trPr>
        <w:tc>
          <w:tcPr>
            <w:tcW w:w="9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B2A2" w14:textId="77777777" w:rsidR="006C1DE1" w:rsidRPr="006C1DE1" w:rsidRDefault="006C1DE1" w:rsidP="00487BA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 w:rsidRPr="006C1DE1">
              <w:rPr>
                <w:rFonts w:asciiTheme="majorHAnsi" w:hAnsiTheme="majorHAnsi" w:cs="Arial"/>
                <w:sz w:val="21"/>
                <w:szCs w:val="21"/>
              </w:rPr>
              <w:t xml:space="preserve">Please list all </w:t>
            </w:r>
            <w:r w:rsidR="001B2A71">
              <w:rPr>
                <w:rFonts w:asciiTheme="majorHAnsi" w:hAnsiTheme="majorHAnsi" w:cs="Arial"/>
                <w:sz w:val="21"/>
                <w:szCs w:val="21"/>
              </w:rPr>
              <w:t xml:space="preserve">IACUC </w:t>
            </w:r>
            <w:r w:rsidRPr="006C1DE1">
              <w:rPr>
                <w:rFonts w:asciiTheme="majorHAnsi" w:hAnsiTheme="majorHAnsi" w:cs="Arial"/>
                <w:sz w:val="21"/>
                <w:szCs w:val="21"/>
              </w:rPr>
              <w:t xml:space="preserve">protocols on which you are </w:t>
            </w:r>
            <w:r w:rsidR="00FE2E10">
              <w:rPr>
                <w:rFonts w:asciiTheme="majorHAnsi" w:hAnsiTheme="majorHAnsi" w:cs="Arial"/>
                <w:sz w:val="21"/>
                <w:szCs w:val="21"/>
              </w:rPr>
              <w:t>active or plan to become active. Add more rows if necessary.</w:t>
            </w:r>
          </w:p>
        </w:tc>
      </w:tr>
      <w:tr w:rsidR="006C1DE1" w14:paraId="70499370" w14:textId="77777777" w:rsidTr="00FE2E10">
        <w:tc>
          <w:tcPr>
            <w:tcW w:w="1155" w:type="dxa"/>
            <w:tcBorders>
              <w:top w:val="single" w:sz="4" w:space="0" w:color="auto"/>
            </w:tcBorders>
            <w:vAlign w:val="bottom"/>
          </w:tcPr>
          <w:p w14:paraId="48208B3D" w14:textId="77777777" w:rsidR="006C1DE1" w:rsidRDefault="006C1DE1" w:rsidP="00FE2E10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Title of </w:t>
            </w:r>
            <w:r w:rsidR="00FE2E10">
              <w:rPr>
                <w:rFonts w:asciiTheme="majorHAnsi" w:hAnsiTheme="majorHAnsi" w:cs="Arial"/>
                <w:sz w:val="21"/>
                <w:szCs w:val="21"/>
              </w:rPr>
              <w:t>Protocol</w:t>
            </w:r>
            <w:r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vAlign w:val="bottom"/>
          </w:tcPr>
          <w:p w14:paraId="238A87DE" w14:textId="77777777" w:rsidR="006C1DE1" w:rsidRDefault="006C1DE1" w:rsidP="006C1DE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148B07EC" w14:textId="77777777" w:rsidR="006C1DE1" w:rsidRDefault="00FE2E10" w:rsidP="00FE2E10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Role</w:t>
            </w:r>
            <w:r w:rsidR="006C1DE1"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bottom"/>
          </w:tcPr>
          <w:p w14:paraId="34BBAC05" w14:textId="77777777" w:rsidR="006C1DE1" w:rsidRDefault="006C1DE1" w:rsidP="006C1DE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vAlign w:val="bottom"/>
          </w:tcPr>
          <w:p w14:paraId="1EC31A01" w14:textId="77777777" w:rsidR="006C1DE1" w:rsidRDefault="006C1DE1" w:rsidP="001B2A7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Faculty Supervisor</w:t>
            </w:r>
            <w:r w:rsidR="00D7214E"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3DC95834" w14:textId="77777777" w:rsidR="006C1DE1" w:rsidRDefault="006C1DE1" w:rsidP="006C1DE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6C1DE1" w14:paraId="4D0C8118" w14:textId="77777777" w:rsidTr="00FE2E10">
        <w:tc>
          <w:tcPr>
            <w:tcW w:w="1155" w:type="dxa"/>
            <w:vAlign w:val="bottom"/>
          </w:tcPr>
          <w:p w14:paraId="51AA13A4" w14:textId="77777777" w:rsidR="006C1DE1" w:rsidRDefault="006C1DE1" w:rsidP="00FE2E10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Title of </w:t>
            </w:r>
            <w:r w:rsidR="00FE2E10">
              <w:rPr>
                <w:rFonts w:asciiTheme="majorHAnsi" w:hAnsiTheme="majorHAnsi" w:cs="Arial"/>
                <w:sz w:val="21"/>
                <w:szCs w:val="21"/>
              </w:rPr>
              <w:t>Protocol</w:t>
            </w:r>
            <w:r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1991" w:type="dxa"/>
            <w:vAlign w:val="bottom"/>
          </w:tcPr>
          <w:p w14:paraId="04C06069" w14:textId="77777777" w:rsidR="006C1DE1" w:rsidRDefault="006C1DE1" w:rsidP="006C1DE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14:paraId="633F49D9" w14:textId="77777777" w:rsidR="006C1DE1" w:rsidRDefault="00FE2E10" w:rsidP="00FE2E10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Role:</w:t>
            </w:r>
          </w:p>
        </w:tc>
        <w:tc>
          <w:tcPr>
            <w:tcW w:w="1844" w:type="dxa"/>
            <w:vAlign w:val="bottom"/>
          </w:tcPr>
          <w:p w14:paraId="0E010265" w14:textId="77777777" w:rsidR="006C1DE1" w:rsidRDefault="006C1DE1" w:rsidP="006C1DE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1393" w:type="dxa"/>
            <w:vAlign w:val="bottom"/>
          </w:tcPr>
          <w:p w14:paraId="57C59A22" w14:textId="77777777" w:rsidR="006C1DE1" w:rsidRDefault="006C1DE1" w:rsidP="001B2A7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Faculty Supervisor</w:t>
            </w:r>
            <w:r w:rsidR="00D7214E"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2265" w:type="dxa"/>
          </w:tcPr>
          <w:p w14:paraId="52B6E217" w14:textId="77777777" w:rsidR="006C1DE1" w:rsidRDefault="006C1DE1" w:rsidP="006C1DE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1B2A71" w14:paraId="5D797CE6" w14:textId="77777777" w:rsidTr="00FE2E10">
        <w:tc>
          <w:tcPr>
            <w:tcW w:w="1155" w:type="dxa"/>
            <w:vAlign w:val="bottom"/>
          </w:tcPr>
          <w:p w14:paraId="73C14F68" w14:textId="77777777" w:rsidR="001B2A71" w:rsidRDefault="001B2A71" w:rsidP="001B2A7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Title of Protocol:</w:t>
            </w:r>
          </w:p>
        </w:tc>
        <w:tc>
          <w:tcPr>
            <w:tcW w:w="1991" w:type="dxa"/>
            <w:vAlign w:val="bottom"/>
          </w:tcPr>
          <w:p w14:paraId="5A1032E1" w14:textId="77777777" w:rsidR="001B2A71" w:rsidRDefault="001B2A71" w:rsidP="001B2A7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14:paraId="3A7CC35F" w14:textId="77777777" w:rsidR="001B2A71" w:rsidRDefault="001B2A71" w:rsidP="001B2A7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Role:</w:t>
            </w:r>
          </w:p>
        </w:tc>
        <w:tc>
          <w:tcPr>
            <w:tcW w:w="1844" w:type="dxa"/>
            <w:vAlign w:val="bottom"/>
          </w:tcPr>
          <w:p w14:paraId="5F5FE0FC" w14:textId="77777777" w:rsidR="001B2A71" w:rsidRDefault="001B2A71" w:rsidP="001B2A7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1393" w:type="dxa"/>
            <w:vAlign w:val="bottom"/>
          </w:tcPr>
          <w:p w14:paraId="7C471CB4" w14:textId="77777777" w:rsidR="001B2A71" w:rsidRDefault="001B2A71" w:rsidP="001B2A7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Faculty Supervisor:</w:t>
            </w:r>
          </w:p>
        </w:tc>
        <w:tc>
          <w:tcPr>
            <w:tcW w:w="2265" w:type="dxa"/>
          </w:tcPr>
          <w:p w14:paraId="4F251A94" w14:textId="77777777" w:rsidR="001B2A71" w:rsidRDefault="001B2A71" w:rsidP="001B2A71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</w:tbl>
    <w:p w14:paraId="18B97B4B" w14:textId="77777777" w:rsidR="008427B8" w:rsidRDefault="008427B8" w:rsidP="00D7214E">
      <w:pPr>
        <w:pStyle w:val="BodyText"/>
        <w:jc w:val="left"/>
        <w:rPr>
          <w:rFonts w:asciiTheme="majorHAnsi" w:hAnsiTheme="majorHAnsi" w:cs="Arial"/>
          <w:sz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5771D" w14:paraId="206C7C8D" w14:textId="77777777" w:rsidTr="00B42B24">
        <w:tc>
          <w:tcPr>
            <w:tcW w:w="9638" w:type="dxa"/>
          </w:tcPr>
          <w:p w14:paraId="1EBBA9C4" w14:textId="77777777" w:rsidR="0065771D" w:rsidRPr="001D6E34" w:rsidRDefault="0065771D" w:rsidP="001D6E34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 w:rsidRPr="001D6E34">
              <w:rPr>
                <w:rFonts w:asciiTheme="majorHAnsi" w:hAnsiTheme="majorHAnsi" w:cs="Arial"/>
                <w:sz w:val="21"/>
                <w:szCs w:val="21"/>
              </w:rPr>
              <w:t xml:space="preserve">Have you received prior medical clearance from </w:t>
            </w:r>
            <w:r w:rsidR="00FE2E10">
              <w:rPr>
                <w:rFonts w:asciiTheme="majorHAnsi" w:hAnsiTheme="majorHAnsi" w:cs="Arial"/>
                <w:sz w:val="21"/>
                <w:szCs w:val="21"/>
              </w:rPr>
              <w:t>the CWU OHSP</w:t>
            </w:r>
            <w:r w:rsidR="001B2A71">
              <w:rPr>
                <w:rFonts w:asciiTheme="majorHAnsi" w:hAnsiTheme="majorHAnsi" w:cs="Arial"/>
                <w:sz w:val="21"/>
                <w:szCs w:val="21"/>
              </w:rPr>
              <w:t xml:space="preserve">?    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212874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A7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B2A71">
              <w:rPr>
                <w:rFonts w:asciiTheme="majorHAnsi" w:hAnsiTheme="majorHAnsi" w:cs="Arial"/>
                <w:sz w:val="21"/>
                <w:szCs w:val="21"/>
              </w:rPr>
              <w:t xml:space="preserve"> Yes  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17037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A7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B2A71">
              <w:rPr>
                <w:rFonts w:asciiTheme="majorHAnsi" w:hAnsiTheme="majorHAnsi" w:cs="Arial"/>
                <w:sz w:val="21"/>
                <w:szCs w:val="21"/>
              </w:rPr>
              <w:t xml:space="preserve"> No</w:t>
            </w:r>
          </w:p>
        </w:tc>
      </w:tr>
    </w:tbl>
    <w:p w14:paraId="7CF2F779" w14:textId="77777777" w:rsidR="009E1602" w:rsidRDefault="009E1602" w:rsidP="00C34508">
      <w:pPr>
        <w:pStyle w:val="BodyText"/>
        <w:ind w:left="-90"/>
        <w:jc w:val="left"/>
        <w:rPr>
          <w:rFonts w:asciiTheme="majorHAnsi" w:hAnsiTheme="majorHAnsi" w:cs="Arial"/>
          <w:sz w:val="20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638"/>
      </w:tblGrid>
      <w:tr w:rsidR="00A24019" w:rsidRPr="00A24019" w14:paraId="5895DF54" w14:textId="77777777" w:rsidTr="00A2401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100CDD63" w14:textId="77777777" w:rsidR="00A24019" w:rsidRPr="00A24019" w:rsidRDefault="00195519" w:rsidP="00C34508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Is this a re</w:t>
            </w:r>
            <w:r w:rsidR="00A24019" w:rsidRPr="00A24019">
              <w:rPr>
                <w:rFonts w:asciiTheme="majorHAnsi" w:hAnsiTheme="majorHAnsi" w:cs="Arial"/>
                <w:sz w:val="21"/>
                <w:szCs w:val="21"/>
              </w:rPr>
              <w:t xml:space="preserve">submission for an existing animal research project due to changes in your health status and/or animal exposure(s)?    </w:t>
            </w:r>
            <w:r w:rsidR="00A24019" w:rsidRPr="00A24019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A24019" w:rsidRPr="00A24019">
              <w:rPr>
                <w:rFonts w:asciiTheme="majorHAnsi" w:hAnsiTheme="majorHAnsi" w:cs="Arial"/>
                <w:sz w:val="21"/>
                <w:szCs w:val="21"/>
              </w:rPr>
              <w:t xml:space="preserve"> Yes   </w:t>
            </w:r>
            <w:r w:rsidR="00A24019" w:rsidRPr="00A24019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A24019" w:rsidRPr="00A24019">
              <w:rPr>
                <w:rFonts w:asciiTheme="majorHAnsi" w:hAnsiTheme="majorHAnsi" w:cs="Arial"/>
                <w:sz w:val="21"/>
                <w:szCs w:val="21"/>
              </w:rPr>
              <w:t xml:space="preserve"> No</w:t>
            </w:r>
          </w:p>
        </w:tc>
      </w:tr>
    </w:tbl>
    <w:p w14:paraId="08A5747B" w14:textId="77777777" w:rsidR="00A24019" w:rsidRDefault="00A24019" w:rsidP="00C34508">
      <w:pPr>
        <w:pStyle w:val="BodyText"/>
        <w:ind w:left="-90"/>
        <w:jc w:val="left"/>
        <w:rPr>
          <w:rFonts w:asciiTheme="majorHAnsi" w:hAnsiTheme="majorHAnsi" w:cs="Arial"/>
          <w:sz w:val="16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638"/>
      </w:tblGrid>
      <w:tr w:rsidR="001B2A71" w:rsidRPr="00A24019" w14:paraId="13EB82B0" w14:textId="77777777" w:rsidTr="003A023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4E7259CA" w14:textId="77777777" w:rsidR="001B2A71" w:rsidRPr="00A24019" w:rsidRDefault="001B2A71" w:rsidP="00195519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 w:rsidRPr="00A24019">
              <w:rPr>
                <w:rFonts w:asciiTheme="majorHAnsi" w:hAnsiTheme="majorHAnsi" w:cs="Arial"/>
                <w:sz w:val="21"/>
                <w:szCs w:val="21"/>
              </w:rPr>
              <w:t>Is this a resubmission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as required for annual medical clearance renewal</w:t>
            </w:r>
            <w:r w:rsidRPr="00A24019">
              <w:rPr>
                <w:rFonts w:asciiTheme="majorHAnsi" w:hAnsiTheme="majorHAnsi" w:cs="Arial"/>
                <w:sz w:val="21"/>
                <w:szCs w:val="21"/>
              </w:rPr>
              <w:t xml:space="preserve">?    </w:t>
            </w:r>
            <w:r w:rsidRPr="00A24019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A24019">
              <w:rPr>
                <w:rFonts w:asciiTheme="majorHAnsi" w:hAnsiTheme="majorHAnsi" w:cs="Arial"/>
                <w:sz w:val="21"/>
                <w:szCs w:val="21"/>
              </w:rPr>
              <w:t xml:space="preserve"> Yes   </w:t>
            </w:r>
            <w:r w:rsidRPr="00A24019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A24019">
              <w:rPr>
                <w:rFonts w:asciiTheme="majorHAnsi" w:hAnsiTheme="majorHAnsi" w:cs="Arial"/>
                <w:sz w:val="21"/>
                <w:szCs w:val="21"/>
              </w:rPr>
              <w:t xml:space="preserve"> No</w:t>
            </w:r>
          </w:p>
        </w:tc>
      </w:tr>
    </w:tbl>
    <w:p w14:paraId="4D01476B" w14:textId="77777777" w:rsidR="001B2A71" w:rsidRPr="002377B9" w:rsidRDefault="001B2A71" w:rsidP="00C34508">
      <w:pPr>
        <w:pStyle w:val="BodyText"/>
        <w:ind w:left="-90"/>
        <w:jc w:val="left"/>
        <w:rPr>
          <w:rFonts w:asciiTheme="majorHAnsi" w:hAnsiTheme="majorHAnsi" w:cs="Arial"/>
          <w:sz w:val="16"/>
        </w:rPr>
      </w:pPr>
    </w:p>
    <w:p w14:paraId="451DB787" w14:textId="77777777" w:rsidR="001D6E34" w:rsidRPr="000C7E62" w:rsidRDefault="001D6E34" w:rsidP="00C34508">
      <w:pPr>
        <w:pStyle w:val="BodyText"/>
        <w:ind w:left="-90"/>
        <w:jc w:val="left"/>
        <w:rPr>
          <w:rFonts w:asciiTheme="majorHAnsi" w:hAnsiTheme="majorHAnsi" w:cs="Arial"/>
          <w:b/>
          <w:sz w:val="21"/>
          <w:szCs w:val="21"/>
        </w:rPr>
      </w:pPr>
      <w:r w:rsidRPr="000C7E62">
        <w:rPr>
          <w:rFonts w:asciiTheme="majorHAnsi" w:hAnsiTheme="majorHAnsi" w:cs="Arial"/>
          <w:b/>
          <w:sz w:val="21"/>
          <w:szCs w:val="21"/>
        </w:rPr>
        <w:t>Instructions:</w:t>
      </w:r>
    </w:p>
    <w:p w14:paraId="20167FDA" w14:textId="77777777" w:rsidR="001D6E34" w:rsidRDefault="00344832" w:rsidP="00344832">
      <w:pPr>
        <w:pStyle w:val="ListParagraph"/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Questionnaire </w:t>
      </w:r>
      <w:r w:rsidR="001D6E34" w:rsidRPr="00344832">
        <w:rPr>
          <w:rFonts w:ascii="Calibri" w:hAnsi="Calibri"/>
          <w:b/>
        </w:rPr>
        <w:t>Part A</w:t>
      </w:r>
      <w:r w:rsidR="001D6E34" w:rsidRPr="00344832">
        <w:rPr>
          <w:rFonts w:ascii="Calibri" w:hAnsi="Calibri"/>
        </w:rPr>
        <w:t xml:space="preserve"> (</w:t>
      </w:r>
      <w:r w:rsidR="00B42B24" w:rsidRPr="00344832">
        <w:rPr>
          <w:rFonts w:ascii="Calibri" w:hAnsi="Calibri"/>
        </w:rPr>
        <w:t>pages 2-3</w:t>
      </w:r>
      <w:r w:rsidR="001D6E34" w:rsidRPr="00344832">
        <w:rPr>
          <w:rFonts w:ascii="Calibri" w:hAnsi="Calibri"/>
        </w:rPr>
        <w:t xml:space="preserve">) </w:t>
      </w:r>
      <w:r w:rsidR="000C7E62" w:rsidRPr="00344832">
        <w:rPr>
          <w:rFonts w:ascii="Calibri" w:hAnsi="Calibri"/>
        </w:rPr>
        <w:t>is</w:t>
      </w:r>
      <w:r w:rsidR="001D6E34" w:rsidRPr="00344832">
        <w:rPr>
          <w:rFonts w:ascii="Calibri" w:hAnsi="Calibri"/>
        </w:rPr>
        <w:t xml:space="preserve"> to be completed by the </w:t>
      </w:r>
      <w:r w:rsidR="001D6E34" w:rsidRPr="00344832">
        <w:rPr>
          <w:rFonts w:ascii="Calibri" w:hAnsi="Calibri"/>
          <w:b/>
        </w:rPr>
        <w:t>researcher and faculty supervisor</w:t>
      </w:r>
      <w:r w:rsidR="001D6E34" w:rsidRPr="00344832">
        <w:rPr>
          <w:rFonts w:ascii="Calibri" w:hAnsi="Calibri"/>
        </w:rPr>
        <w:t xml:space="preserve">. </w:t>
      </w:r>
    </w:p>
    <w:p w14:paraId="1A337E74" w14:textId="77777777" w:rsidR="00344832" w:rsidRPr="00344832" w:rsidRDefault="00344832" w:rsidP="00344832">
      <w:pPr>
        <w:pStyle w:val="ListParagraph"/>
        <w:rPr>
          <w:rFonts w:ascii="Calibri" w:hAnsi="Calibri"/>
          <w:sz w:val="8"/>
        </w:rPr>
      </w:pPr>
    </w:p>
    <w:p w14:paraId="4486DAB8" w14:textId="77777777" w:rsidR="001D6E34" w:rsidRPr="00344832" w:rsidRDefault="00344832" w:rsidP="00344832">
      <w:pPr>
        <w:pStyle w:val="ListParagraph"/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Questionnaire </w:t>
      </w:r>
      <w:r w:rsidR="001D6E34" w:rsidRPr="00344832">
        <w:rPr>
          <w:rFonts w:ascii="Calibri" w:hAnsi="Calibri"/>
          <w:b/>
        </w:rPr>
        <w:t xml:space="preserve">Part B </w:t>
      </w:r>
      <w:r w:rsidR="001D6E34" w:rsidRPr="00344832">
        <w:rPr>
          <w:rFonts w:ascii="Calibri" w:hAnsi="Calibri"/>
        </w:rPr>
        <w:t>(</w:t>
      </w:r>
      <w:r w:rsidR="00B42B24" w:rsidRPr="00344832">
        <w:rPr>
          <w:rFonts w:ascii="Calibri" w:hAnsi="Calibri"/>
        </w:rPr>
        <w:t>pages 4-7</w:t>
      </w:r>
      <w:r w:rsidR="001D6E34" w:rsidRPr="00344832">
        <w:rPr>
          <w:rFonts w:ascii="Calibri" w:hAnsi="Calibri"/>
        </w:rPr>
        <w:t xml:space="preserve">) </w:t>
      </w:r>
      <w:r w:rsidR="000C7E62" w:rsidRPr="00344832">
        <w:rPr>
          <w:rFonts w:ascii="Calibri" w:hAnsi="Calibri"/>
        </w:rPr>
        <w:t>is</w:t>
      </w:r>
      <w:r w:rsidR="001D6E34" w:rsidRPr="00344832">
        <w:rPr>
          <w:rFonts w:ascii="Calibri" w:hAnsi="Calibri"/>
        </w:rPr>
        <w:t xml:space="preserve"> confidential</w:t>
      </w:r>
      <w:r w:rsidR="00B42B24" w:rsidRPr="00344832">
        <w:rPr>
          <w:rFonts w:ascii="Calibri" w:hAnsi="Calibri"/>
        </w:rPr>
        <w:t xml:space="preserve"> information </w:t>
      </w:r>
      <w:r w:rsidR="001D6E34" w:rsidRPr="00344832">
        <w:rPr>
          <w:rFonts w:ascii="Calibri" w:hAnsi="Calibri"/>
        </w:rPr>
        <w:t xml:space="preserve">to be completed by the </w:t>
      </w:r>
      <w:r w:rsidR="001D6E34" w:rsidRPr="00344832">
        <w:rPr>
          <w:rFonts w:ascii="Calibri" w:hAnsi="Calibri"/>
          <w:b/>
        </w:rPr>
        <w:t>research</w:t>
      </w:r>
      <w:r w:rsidR="00B42B24" w:rsidRPr="00344832">
        <w:rPr>
          <w:rFonts w:ascii="Calibri" w:hAnsi="Calibri"/>
          <w:b/>
        </w:rPr>
        <w:t>er</w:t>
      </w:r>
      <w:r w:rsidR="001D6E34" w:rsidRPr="00344832">
        <w:rPr>
          <w:rFonts w:ascii="Calibri" w:hAnsi="Calibri"/>
          <w:b/>
        </w:rPr>
        <w:t xml:space="preserve"> only.</w:t>
      </w:r>
      <w:r w:rsidR="001D6E34" w:rsidRPr="00344832">
        <w:rPr>
          <w:rFonts w:ascii="Calibri" w:hAnsi="Calibri"/>
        </w:rPr>
        <w:t xml:space="preserve"> </w:t>
      </w:r>
    </w:p>
    <w:p w14:paraId="04818FA0" w14:textId="77777777" w:rsidR="002377B9" w:rsidRPr="002377B9" w:rsidRDefault="002377B9" w:rsidP="002377B9">
      <w:pPr>
        <w:pStyle w:val="BodyText"/>
        <w:jc w:val="center"/>
        <w:rPr>
          <w:rFonts w:asciiTheme="majorHAnsi" w:hAnsiTheme="majorHAnsi" w:cs="Arial"/>
          <w:b/>
          <w:color w:val="FF0000"/>
          <w:szCs w:val="21"/>
        </w:rPr>
      </w:pPr>
    </w:p>
    <w:p w14:paraId="796FAB3D" w14:textId="0F518D58" w:rsidR="002377B9" w:rsidRPr="003F43AB" w:rsidRDefault="001D6E34" w:rsidP="002377B9">
      <w:pPr>
        <w:pStyle w:val="BodyText"/>
        <w:jc w:val="center"/>
        <w:rPr>
          <w:rFonts w:asciiTheme="majorHAnsi" w:hAnsiTheme="majorHAnsi" w:cs="Arial"/>
          <w:b/>
          <w:color w:val="FF0000"/>
          <w:sz w:val="24"/>
          <w:szCs w:val="24"/>
        </w:rPr>
      </w:pPr>
      <w:r w:rsidRPr="003F43AB">
        <w:rPr>
          <w:rFonts w:asciiTheme="majorHAnsi" w:hAnsiTheme="majorHAnsi" w:cs="Arial"/>
          <w:b/>
          <w:color w:val="FF0000"/>
          <w:sz w:val="24"/>
          <w:szCs w:val="24"/>
        </w:rPr>
        <w:t>Submit form</w:t>
      </w:r>
      <w:r w:rsidR="00344832" w:rsidRPr="003F43AB">
        <w:rPr>
          <w:rFonts w:asciiTheme="majorHAnsi" w:hAnsiTheme="majorHAnsi" w:cs="Arial"/>
          <w:b/>
          <w:color w:val="FF0000"/>
          <w:sz w:val="24"/>
          <w:szCs w:val="24"/>
        </w:rPr>
        <w:t xml:space="preserve"> (Pages 1-7)</w:t>
      </w:r>
      <w:r w:rsidRPr="003F43AB">
        <w:rPr>
          <w:rFonts w:asciiTheme="majorHAnsi" w:hAnsiTheme="majorHAnsi" w:cs="Arial"/>
          <w:b/>
          <w:color w:val="FF0000"/>
          <w:sz w:val="24"/>
          <w:szCs w:val="24"/>
        </w:rPr>
        <w:t xml:space="preserve"> to </w:t>
      </w:r>
      <w:r w:rsidR="002377B9" w:rsidRPr="003F43AB">
        <w:rPr>
          <w:rFonts w:asciiTheme="majorHAnsi" w:hAnsiTheme="majorHAnsi" w:cs="Arial"/>
          <w:b/>
          <w:color w:val="FF0000"/>
          <w:sz w:val="24"/>
          <w:szCs w:val="24"/>
        </w:rPr>
        <w:t xml:space="preserve">the CWU Student </w:t>
      </w:r>
      <w:r w:rsidR="008B2949">
        <w:rPr>
          <w:rFonts w:asciiTheme="majorHAnsi" w:hAnsiTheme="majorHAnsi" w:cs="Arial"/>
          <w:b/>
          <w:color w:val="FF0000"/>
          <w:sz w:val="24"/>
          <w:szCs w:val="24"/>
        </w:rPr>
        <w:t>Health Services</w:t>
      </w:r>
      <w:r w:rsidR="002377B9" w:rsidRPr="003F43AB">
        <w:rPr>
          <w:rFonts w:asciiTheme="majorHAnsi" w:hAnsiTheme="majorHAnsi" w:cs="Arial"/>
          <w:b/>
          <w:color w:val="FF0000"/>
          <w:sz w:val="24"/>
          <w:szCs w:val="24"/>
        </w:rPr>
        <w:t xml:space="preserve"> </w:t>
      </w:r>
      <w:r w:rsidR="003F43AB" w:rsidRPr="003F43AB">
        <w:rPr>
          <w:rFonts w:asciiTheme="majorHAnsi" w:hAnsiTheme="majorHAnsi" w:cs="Arial"/>
          <w:b/>
          <w:color w:val="FF0000"/>
          <w:sz w:val="24"/>
          <w:szCs w:val="24"/>
        </w:rPr>
        <w:t>– Attn:</w:t>
      </w:r>
      <w:r w:rsidR="0049146C">
        <w:rPr>
          <w:rFonts w:asciiTheme="majorHAnsi" w:hAnsiTheme="majorHAnsi" w:cs="Arial"/>
          <w:b/>
          <w:color w:val="FF0000"/>
          <w:sz w:val="24"/>
          <w:szCs w:val="24"/>
        </w:rPr>
        <w:t xml:space="preserve"> </w:t>
      </w:r>
      <w:r w:rsidR="00FD5E15">
        <w:rPr>
          <w:rFonts w:asciiTheme="majorHAnsi" w:hAnsiTheme="majorHAnsi" w:cs="Arial"/>
          <w:b/>
          <w:color w:val="FF0000"/>
          <w:sz w:val="24"/>
          <w:szCs w:val="24"/>
        </w:rPr>
        <w:t>Kerri Larson</w:t>
      </w:r>
      <w:r w:rsidR="00D4306B">
        <w:rPr>
          <w:rFonts w:asciiTheme="majorHAnsi" w:hAnsiTheme="majorHAnsi" w:cs="Arial"/>
          <w:b/>
          <w:color w:val="FF0000"/>
          <w:sz w:val="24"/>
          <w:szCs w:val="24"/>
        </w:rPr>
        <w:t>, ARNP</w:t>
      </w:r>
    </w:p>
    <w:p w14:paraId="4C093341" w14:textId="77777777" w:rsidR="00ED0BF4" w:rsidRDefault="00ED0BF4" w:rsidP="00317CF6">
      <w:pPr>
        <w:pStyle w:val="ListParagraph"/>
        <w:numPr>
          <w:ilvl w:val="0"/>
          <w:numId w:val="18"/>
        </w:numPr>
        <w:spacing w:before="0" w:line="240" w:lineRule="auto"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In person at the corner of 11</w:t>
      </w:r>
      <w:r w:rsidRPr="00ED0BF4">
        <w:rPr>
          <w:rFonts w:asciiTheme="majorHAnsi" w:hAnsiTheme="majorHAnsi" w:cs="Arial"/>
          <w:sz w:val="22"/>
          <w:szCs w:val="22"/>
          <w:vertAlign w:val="superscript"/>
        </w:rPr>
        <w:t>th</w:t>
      </w:r>
      <w:r>
        <w:rPr>
          <w:rFonts w:asciiTheme="majorHAnsi" w:hAnsiTheme="majorHAnsi" w:cs="Arial"/>
          <w:sz w:val="22"/>
          <w:szCs w:val="22"/>
        </w:rPr>
        <w:t xml:space="preserve"> Avenue and Poplar Street</w:t>
      </w:r>
    </w:p>
    <w:p w14:paraId="18001444" w14:textId="77777777" w:rsidR="00ED0BF4" w:rsidRPr="00317CF6" w:rsidRDefault="00ED0BF4" w:rsidP="00317CF6">
      <w:pPr>
        <w:pStyle w:val="ListParagraph"/>
        <w:spacing w:before="0" w:line="240" w:lineRule="auto"/>
        <w:jc w:val="center"/>
        <w:rPr>
          <w:rFonts w:asciiTheme="majorHAnsi" w:hAnsiTheme="majorHAnsi" w:cs="Arial"/>
          <w:b/>
          <w:i/>
          <w:sz w:val="22"/>
          <w:szCs w:val="22"/>
          <w:u w:val="single"/>
        </w:rPr>
      </w:pPr>
      <w:r w:rsidRPr="00317CF6">
        <w:rPr>
          <w:rFonts w:asciiTheme="majorHAnsi" w:hAnsiTheme="majorHAnsi" w:cs="Arial"/>
          <w:b/>
          <w:i/>
          <w:sz w:val="22"/>
          <w:szCs w:val="22"/>
          <w:u w:val="single"/>
        </w:rPr>
        <w:t>OR</w:t>
      </w:r>
    </w:p>
    <w:p w14:paraId="56162B66" w14:textId="66B4FD24" w:rsidR="00ED0BF4" w:rsidRDefault="00ED0BF4" w:rsidP="00317CF6">
      <w:pPr>
        <w:pStyle w:val="ListParagraph"/>
        <w:numPr>
          <w:ilvl w:val="0"/>
          <w:numId w:val="18"/>
        </w:numPr>
        <w:spacing w:before="0" w:line="240" w:lineRule="auto"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By mail: CWU </w:t>
      </w:r>
      <w:r w:rsidR="008B2949">
        <w:rPr>
          <w:rFonts w:asciiTheme="majorHAnsi" w:hAnsiTheme="majorHAnsi" w:cs="Arial"/>
          <w:sz w:val="22"/>
          <w:szCs w:val="22"/>
        </w:rPr>
        <w:t>Student Health Services</w:t>
      </w:r>
      <w:r>
        <w:rPr>
          <w:rFonts w:asciiTheme="majorHAnsi" w:hAnsiTheme="majorHAnsi" w:cs="Arial"/>
          <w:sz w:val="22"/>
          <w:szCs w:val="22"/>
        </w:rPr>
        <w:t xml:space="preserve">, Attn: OHSP – </w:t>
      </w:r>
      <w:r w:rsidR="00FD5E15">
        <w:rPr>
          <w:rFonts w:asciiTheme="majorHAnsi" w:hAnsiTheme="majorHAnsi" w:cs="Arial"/>
          <w:sz w:val="22"/>
          <w:szCs w:val="22"/>
        </w:rPr>
        <w:t>Kerri Larson</w:t>
      </w:r>
    </w:p>
    <w:p w14:paraId="2B8BD8D3" w14:textId="77777777" w:rsidR="00ED0BF4" w:rsidRPr="00ED0BF4" w:rsidRDefault="00ED0BF4" w:rsidP="00317CF6">
      <w:pPr>
        <w:spacing w:before="0" w:line="240" w:lineRule="auto"/>
        <w:ind w:left="720"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400 E. University Way, Ellensburg, WA 98926-7585</w:t>
      </w:r>
    </w:p>
    <w:p w14:paraId="2F09D84A" w14:textId="77777777" w:rsidR="001B2A71" w:rsidRDefault="001B2A71" w:rsidP="00DE0AF4">
      <w:pPr>
        <w:spacing w:before="0" w:line="240" w:lineRule="auto"/>
        <w:jc w:val="center"/>
        <w:rPr>
          <w:rFonts w:asciiTheme="majorHAnsi" w:hAnsiTheme="majorHAnsi" w:cs="Arial"/>
          <w:b/>
          <w:i/>
          <w:sz w:val="22"/>
          <w:szCs w:val="22"/>
        </w:rPr>
      </w:pPr>
    </w:p>
    <w:p w14:paraId="27BB6D38" w14:textId="77777777" w:rsidR="00F054E4" w:rsidRDefault="00317CF6" w:rsidP="00DE0AF4">
      <w:pPr>
        <w:spacing w:before="0" w:line="240" w:lineRule="auto"/>
        <w:jc w:val="center"/>
      </w:pPr>
      <w:r w:rsidRPr="00317CF6">
        <w:rPr>
          <w:rFonts w:asciiTheme="majorHAnsi" w:hAnsiTheme="majorHAnsi" w:cs="Arial"/>
          <w:b/>
          <w:i/>
          <w:sz w:val="22"/>
          <w:szCs w:val="22"/>
        </w:rPr>
        <w:t xml:space="preserve">Medical clearance forms </w:t>
      </w:r>
      <w:r w:rsidRPr="00A41625">
        <w:rPr>
          <w:rFonts w:asciiTheme="majorHAnsi" w:hAnsiTheme="majorHAnsi" w:cs="Arial"/>
          <w:b/>
          <w:i/>
          <w:color w:val="C00000"/>
          <w:sz w:val="22"/>
          <w:szCs w:val="22"/>
          <w:u w:val="single"/>
        </w:rPr>
        <w:t>cannot</w:t>
      </w:r>
      <w:r w:rsidRPr="00317CF6">
        <w:rPr>
          <w:rFonts w:asciiTheme="majorHAnsi" w:hAnsiTheme="majorHAnsi" w:cs="Arial"/>
          <w:b/>
          <w:i/>
          <w:sz w:val="22"/>
          <w:szCs w:val="22"/>
        </w:rPr>
        <w:t xml:space="preserve"> be accepted over email!</w:t>
      </w:r>
      <w:r w:rsidR="00F054E4">
        <w:br w:type="page"/>
      </w:r>
    </w:p>
    <w:p w14:paraId="5C59CB1E" w14:textId="77777777" w:rsidR="003C4AAA" w:rsidRPr="0049146C" w:rsidRDefault="003C4AAA" w:rsidP="007E3DA6">
      <w:pPr>
        <w:pStyle w:val="Heading3"/>
        <w:spacing w:before="0" w:after="0"/>
        <w:jc w:val="center"/>
        <w:rPr>
          <w:sz w:val="24"/>
          <w:lang w:val="fr-FR"/>
        </w:rPr>
      </w:pPr>
      <w:r w:rsidRPr="0049146C">
        <w:rPr>
          <w:rFonts w:cs="Arial"/>
          <w:b/>
          <w:color w:val="C00000"/>
          <w:sz w:val="32"/>
          <w:szCs w:val="22"/>
          <w:lang w:val="fr-FR"/>
        </w:rPr>
        <w:lastRenderedPageBreak/>
        <w:t xml:space="preserve">Vertebrate Animal </w:t>
      </w:r>
      <w:r w:rsidR="00195519" w:rsidRPr="0049146C">
        <w:rPr>
          <w:rFonts w:cs="Arial"/>
          <w:b/>
          <w:color w:val="C00000"/>
          <w:sz w:val="32"/>
          <w:szCs w:val="22"/>
          <w:lang w:val="fr-FR"/>
        </w:rPr>
        <w:t>Studies</w:t>
      </w:r>
      <w:r w:rsidRPr="0049146C">
        <w:rPr>
          <w:rFonts w:cs="Arial"/>
          <w:b/>
          <w:color w:val="C00000"/>
          <w:sz w:val="32"/>
          <w:szCs w:val="22"/>
          <w:lang w:val="fr-FR"/>
        </w:rPr>
        <w:t xml:space="preserve"> Medical Questionnaire: Part A</w:t>
      </w:r>
    </w:p>
    <w:p w14:paraId="7BD22C90" w14:textId="77777777" w:rsidR="00837CAA" w:rsidRPr="0049146C" w:rsidRDefault="00837CAA" w:rsidP="00837CAA">
      <w:pPr>
        <w:pStyle w:val="BodyText"/>
        <w:jc w:val="left"/>
        <w:rPr>
          <w:rFonts w:asciiTheme="majorHAnsi" w:hAnsiTheme="majorHAnsi" w:cs="Arial"/>
          <w:b/>
          <w:i/>
          <w:sz w:val="21"/>
          <w:szCs w:val="21"/>
          <w:lang w:val="fr-FR"/>
        </w:rPr>
      </w:pPr>
    </w:p>
    <w:p w14:paraId="49049B61" w14:textId="77777777" w:rsidR="00FA2B23" w:rsidRPr="00FA2B23" w:rsidRDefault="00837CAA" w:rsidP="00837CAA">
      <w:pPr>
        <w:pStyle w:val="BodyText"/>
        <w:jc w:val="left"/>
        <w:rPr>
          <w:rFonts w:asciiTheme="majorHAnsi" w:hAnsiTheme="majorHAnsi" w:cs="Arial"/>
          <w:b/>
          <w:i/>
          <w:sz w:val="21"/>
          <w:szCs w:val="21"/>
        </w:rPr>
      </w:pPr>
      <w:r w:rsidRPr="00837CAA">
        <w:rPr>
          <w:rFonts w:asciiTheme="majorHAnsi" w:hAnsiTheme="majorHAnsi" w:cs="Arial"/>
          <w:b/>
          <w:i/>
          <w:sz w:val="21"/>
          <w:szCs w:val="21"/>
        </w:rPr>
        <w:t>Please Note:</w:t>
      </w:r>
      <w:r>
        <w:rPr>
          <w:rFonts w:asciiTheme="majorHAnsi" w:hAnsiTheme="majorHAnsi" w:cs="Arial"/>
          <w:i/>
          <w:sz w:val="21"/>
          <w:szCs w:val="21"/>
        </w:rPr>
        <w:t xml:space="preserve"> Secti</w:t>
      </w:r>
      <w:r w:rsidRPr="00CE6659">
        <w:rPr>
          <w:rFonts w:asciiTheme="majorHAnsi" w:hAnsiTheme="majorHAnsi" w:cs="Arial"/>
          <w:i/>
          <w:sz w:val="21"/>
          <w:szCs w:val="21"/>
        </w:rPr>
        <w:t xml:space="preserve">ons 1 through </w:t>
      </w:r>
      <w:r w:rsidR="00370D56">
        <w:rPr>
          <w:rFonts w:asciiTheme="majorHAnsi" w:hAnsiTheme="majorHAnsi" w:cs="Arial"/>
          <w:i/>
          <w:sz w:val="21"/>
          <w:szCs w:val="21"/>
        </w:rPr>
        <w:t>3</w:t>
      </w:r>
      <w:r w:rsidRPr="00CE6659">
        <w:rPr>
          <w:rFonts w:asciiTheme="majorHAnsi" w:hAnsiTheme="majorHAnsi" w:cs="Arial"/>
          <w:i/>
          <w:sz w:val="21"/>
          <w:szCs w:val="21"/>
        </w:rPr>
        <w:t xml:space="preserve"> are</w:t>
      </w:r>
      <w:r>
        <w:rPr>
          <w:rFonts w:asciiTheme="majorHAnsi" w:hAnsiTheme="majorHAnsi" w:cs="Arial"/>
          <w:i/>
          <w:sz w:val="21"/>
          <w:szCs w:val="21"/>
        </w:rPr>
        <w:t xml:space="preserve"> t</w:t>
      </w:r>
      <w:r w:rsidR="00FA2B23" w:rsidRPr="00837CAA">
        <w:rPr>
          <w:rFonts w:asciiTheme="majorHAnsi" w:hAnsiTheme="majorHAnsi" w:cs="Arial"/>
          <w:i/>
          <w:sz w:val="21"/>
          <w:szCs w:val="21"/>
        </w:rPr>
        <w:t xml:space="preserve">o be completed by </w:t>
      </w:r>
      <w:r>
        <w:rPr>
          <w:rFonts w:asciiTheme="majorHAnsi" w:hAnsiTheme="majorHAnsi" w:cs="Arial"/>
          <w:i/>
          <w:sz w:val="21"/>
          <w:szCs w:val="21"/>
        </w:rPr>
        <w:t xml:space="preserve">the animal </w:t>
      </w:r>
      <w:r w:rsidRPr="00837CAA">
        <w:rPr>
          <w:rFonts w:asciiTheme="majorHAnsi" w:hAnsiTheme="majorHAnsi" w:cs="Arial"/>
          <w:i/>
          <w:sz w:val="21"/>
          <w:szCs w:val="21"/>
        </w:rPr>
        <w:t>researcher</w:t>
      </w:r>
      <w:r w:rsidR="00FA2B23" w:rsidRPr="00837CAA">
        <w:rPr>
          <w:rFonts w:asciiTheme="majorHAnsi" w:hAnsiTheme="majorHAnsi" w:cs="Arial"/>
          <w:i/>
          <w:sz w:val="21"/>
          <w:szCs w:val="21"/>
        </w:rPr>
        <w:t xml:space="preserve"> and faculty supervisor (if applicable).</w:t>
      </w:r>
      <w:r>
        <w:rPr>
          <w:rFonts w:asciiTheme="majorHAnsi" w:hAnsiTheme="majorHAnsi" w:cs="Arial"/>
          <w:i/>
          <w:sz w:val="21"/>
          <w:szCs w:val="21"/>
        </w:rPr>
        <w:t xml:space="preserve"> Faculty Supervisor signature will be required on </w:t>
      </w:r>
      <w:r w:rsidRPr="00CE6659">
        <w:rPr>
          <w:rFonts w:asciiTheme="majorHAnsi" w:hAnsiTheme="majorHAnsi" w:cs="Arial"/>
          <w:i/>
          <w:sz w:val="21"/>
          <w:szCs w:val="21"/>
        </w:rPr>
        <w:t>Page 3 for students.</w:t>
      </w:r>
    </w:p>
    <w:p w14:paraId="50C9B6DF" w14:textId="77777777" w:rsidR="00FA2B23" w:rsidRDefault="00FA2B23" w:rsidP="00FA2B23">
      <w:pPr>
        <w:pStyle w:val="BodyText"/>
        <w:ind w:left="-90"/>
        <w:jc w:val="center"/>
        <w:rPr>
          <w:rFonts w:asciiTheme="majorHAnsi" w:hAnsiTheme="majorHAnsi" w:cs="Arial"/>
          <w:b/>
          <w:sz w:val="21"/>
          <w:szCs w:val="21"/>
        </w:rPr>
      </w:pPr>
    </w:p>
    <w:p w14:paraId="657972A9" w14:textId="77777777" w:rsidR="0092160B" w:rsidRPr="006D15DC" w:rsidRDefault="004F07D3" w:rsidP="006D15DC">
      <w:pPr>
        <w:pStyle w:val="BodyText"/>
        <w:shd w:val="clear" w:color="auto" w:fill="BFBFBF" w:themeFill="background1" w:themeFillShade="BF"/>
        <w:ind w:left="-90"/>
        <w:jc w:val="center"/>
        <w:rPr>
          <w:rFonts w:asciiTheme="majorHAnsi" w:hAnsiTheme="majorHAnsi" w:cs="Arial"/>
          <w:b/>
          <w:sz w:val="21"/>
          <w:szCs w:val="21"/>
        </w:rPr>
      </w:pPr>
      <w:r w:rsidRPr="006D15DC">
        <w:rPr>
          <w:rFonts w:asciiTheme="majorHAnsi" w:hAnsiTheme="majorHAnsi" w:cs="Arial"/>
          <w:b/>
          <w:sz w:val="21"/>
          <w:szCs w:val="21"/>
        </w:rPr>
        <w:t>Section 1</w:t>
      </w:r>
    </w:p>
    <w:p w14:paraId="7F309B93" w14:textId="77777777" w:rsidR="004F07D3" w:rsidRDefault="004F07D3" w:rsidP="00487BA7">
      <w:pPr>
        <w:pStyle w:val="BodyText"/>
        <w:ind w:left="-90"/>
        <w:jc w:val="left"/>
        <w:rPr>
          <w:rFonts w:asciiTheme="majorHAnsi" w:hAnsiTheme="majorHAnsi" w:cs="Arial"/>
          <w:sz w:val="21"/>
          <w:szCs w:val="21"/>
        </w:rPr>
      </w:pPr>
    </w:p>
    <w:tbl>
      <w:tblPr>
        <w:tblStyle w:val="TableGrid"/>
        <w:tblW w:w="0" w:type="auto"/>
        <w:tblInd w:w="-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873B64" w14:paraId="105A94A5" w14:textId="77777777" w:rsidTr="00195519"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14:paraId="06CD62F9" w14:textId="77777777" w:rsidR="00873B64" w:rsidRDefault="00873B64" w:rsidP="00873B64">
            <w:pPr>
              <w:pStyle w:val="BodyText"/>
              <w:ind w:left="-90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 w:rsidRPr="00774F7C">
              <w:rPr>
                <w:rFonts w:asciiTheme="majorHAnsi" w:hAnsiTheme="majorHAnsi" w:cs="Arial"/>
                <w:sz w:val="21"/>
                <w:szCs w:val="21"/>
              </w:rPr>
              <w:t>Check the boxes below if the statement is applicable to your status in animal research and explain in the space pr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ovided (check all that apply). </w:t>
            </w:r>
          </w:p>
        </w:tc>
      </w:tr>
      <w:tr w:rsidR="006B0873" w14:paraId="29C9B616" w14:textId="77777777" w:rsidTr="00195519"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14:paraId="7E053B87" w14:textId="77777777" w:rsidR="006B0873" w:rsidRPr="006D15DC" w:rsidRDefault="00AB798E" w:rsidP="00195519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90665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B0873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6B0873" w:rsidRPr="006D15DC">
              <w:rPr>
                <w:rFonts w:asciiTheme="majorHAnsi" w:hAnsiTheme="majorHAnsi" w:cs="Arial"/>
                <w:sz w:val="21"/>
                <w:szCs w:val="21"/>
              </w:rPr>
              <w:t xml:space="preserve">I </w:t>
            </w:r>
            <w:r w:rsidR="00195519">
              <w:rPr>
                <w:rFonts w:asciiTheme="majorHAnsi" w:hAnsiTheme="majorHAnsi" w:cs="Arial"/>
                <w:sz w:val="21"/>
                <w:szCs w:val="21"/>
              </w:rPr>
              <w:t xml:space="preserve">will </w:t>
            </w:r>
            <w:r w:rsidR="006B0873" w:rsidRPr="006D15DC">
              <w:rPr>
                <w:rFonts w:asciiTheme="majorHAnsi" w:hAnsiTheme="majorHAnsi" w:cs="Arial"/>
                <w:sz w:val="21"/>
                <w:szCs w:val="21"/>
              </w:rPr>
              <w:t xml:space="preserve">not be </w:t>
            </w:r>
            <w:r w:rsidR="00195519">
              <w:rPr>
                <w:rFonts w:asciiTheme="majorHAnsi" w:hAnsiTheme="majorHAnsi" w:cs="Arial"/>
                <w:sz w:val="21"/>
                <w:szCs w:val="21"/>
              </w:rPr>
              <w:t>directly contacting</w:t>
            </w:r>
            <w:r w:rsidR="006B0873" w:rsidRPr="006D15DC">
              <w:rPr>
                <w:rFonts w:asciiTheme="majorHAnsi" w:hAnsiTheme="majorHAnsi" w:cs="Arial"/>
                <w:sz w:val="21"/>
                <w:szCs w:val="21"/>
              </w:rPr>
              <w:t xml:space="preserve"> animals.</w:t>
            </w:r>
          </w:p>
        </w:tc>
      </w:tr>
      <w:tr w:rsidR="00195519" w14:paraId="5754F5EF" w14:textId="77777777" w:rsidTr="0019551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25" w:type="dxa"/>
            <w:tcBorders>
              <w:bottom w:val="nil"/>
            </w:tcBorders>
          </w:tcPr>
          <w:p w14:paraId="3A5B3033" w14:textId="77777777" w:rsidR="00195519" w:rsidRPr="006D15DC" w:rsidRDefault="00AB798E" w:rsidP="00195519">
            <w:pPr>
              <w:pStyle w:val="BodyText"/>
              <w:ind w:left="247" w:hanging="24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204989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51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95519">
              <w:rPr>
                <w:rFonts w:asciiTheme="majorHAnsi" w:hAnsiTheme="majorHAnsi" w:cs="Arial"/>
                <w:sz w:val="21"/>
                <w:szCs w:val="21"/>
              </w:rPr>
              <w:t xml:space="preserve"> I will</w:t>
            </w:r>
            <w:r w:rsidR="00195519" w:rsidRPr="006D15DC">
              <w:rPr>
                <w:rFonts w:asciiTheme="majorHAnsi" w:hAnsiTheme="majorHAnsi" w:cs="Arial"/>
                <w:sz w:val="21"/>
                <w:szCs w:val="21"/>
              </w:rPr>
              <w:t xml:space="preserve"> not</w:t>
            </w:r>
            <w:r w:rsidR="00195519">
              <w:rPr>
                <w:rFonts w:asciiTheme="majorHAnsi" w:hAnsiTheme="majorHAnsi" w:cs="Arial"/>
                <w:sz w:val="21"/>
                <w:szCs w:val="21"/>
              </w:rPr>
              <w:t xml:space="preserve"> be</w:t>
            </w:r>
            <w:r w:rsidR="00195519" w:rsidRPr="006D15DC">
              <w:rPr>
                <w:rFonts w:asciiTheme="majorHAnsi" w:hAnsiTheme="majorHAnsi" w:cs="Arial"/>
                <w:sz w:val="21"/>
                <w:szCs w:val="21"/>
              </w:rPr>
              <w:t xml:space="preserve"> directly contacting animals but will be working</w:t>
            </w:r>
            <w:r w:rsidR="00195519">
              <w:rPr>
                <w:rFonts w:asciiTheme="majorHAnsi" w:hAnsiTheme="majorHAnsi" w:cs="Arial"/>
                <w:sz w:val="21"/>
                <w:szCs w:val="21"/>
              </w:rPr>
              <w:t xml:space="preserve"> (e.g. cleaning or maintenance duties)</w:t>
            </w:r>
            <w:r w:rsidR="00195519" w:rsidRPr="006D15DC">
              <w:rPr>
                <w:rFonts w:asciiTheme="majorHAnsi" w:hAnsiTheme="majorHAnsi" w:cs="Arial"/>
                <w:sz w:val="21"/>
                <w:szCs w:val="21"/>
              </w:rPr>
              <w:t xml:space="preserve"> in areas where animals are housed, and may be in contact with animal blood or tissue.</w:t>
            </w:r>
          </w:p>
        </w:tc>
      </w:tr>
      <w:tr w:rsidR="00195519" w14:paraId="4B68E1A3" w14:textId="77777777" w:rsidTr="0019551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25" w:type="dxa"/>
            <w:tcBorders>
              <w:top w:val="nil"/>
            </w:tcBorders>
          </w:tcPr>
          <w:p w14:paraId="716BB0C1" w14:textId="77777777" w:rsidR="00195519" w:rsidRDefault="00195519" w:rsidP="003A0236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     </w:t>
            </w:r>
            <w:r w:rsidRPr="006D15DC">
              <w:rPr>
                <w:rFonts w:asciiTheme="majorHAnsi" w:hAnsiTheme="majorHAnsi" w:cs="Arial"/>
                <w:sz w:val="21"/>
                <w:szCs w:val="21"/>
              </w:rPr>
              <w:t>Please Explain:</w:t>
            </w:r>
          </w:p>
        </w:tc>
      </w:tr>
      <w:tr w:rsidR="001B2A71" w14:paraId="00CD7374" w14:textId="77777777" w:rsidTr="0019551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4F812" w14:textId="77777777" w:rsidR="001B2A71" w:rsidRPr="006D15DC" w:rsidRDefault="00AB798E" w:rsidP="003A0236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72938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51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B2A71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1B2A71" w:rsidRPr="006D15DC">
              <w:rPr>
                <w:rFonts w:asciiTheme="majorHAnsi" w:hAnsiTheme="majorHAnsi" w:cs="Arial"/>
                <w:sz w:val="21"/>
                <w:szCs w:val="21"/>
              </w:rPr>
              <w:t xml:space="preserve">I </w:t>
            </w:r>
            <w:r w:rsidR="001B2A71">
              <w:rPr>
                <w:rFonts w:asciiTheme="majorHAnsi" w:hAnsiTheme="majorHAnsi" w:cs="Arial"/>
                <w:sz w:val="21"/>
                <w:szCs w:val="21"/>
              </w:rPr>
              <w:t xml:space="preserve">will </w:t>
            </w:r>
            <w:r w:rsidR="001B2A71" w:rsidRPr="006D15DC">
              <w:rPr>
                <w:rFonts w:asciiTheme="majorHAnsi" w:hAnsiTheme="majorHAnsi" w:cs="Arial"/>
                <w:sz w:val="21"/>
                <w:szCs w:val="21"/>
              </w:rPr>
              <w:t>handle animals as part of a research/teaching assignment.</w:t>
            </w:r>
          </w:p>
        </w:tc>
      </w:tr>
      <w:tr w:rsidR="001B2A71" w14:paraId="09691F70" w14:textId="77777777" w:rsidTr="0019551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E35C" w14:textId="77777777" w:rsidR="001B2A71" w:rsidRDefault="001B2A71" w:rsidP="003A0236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     </w:t>
            </w:r>
            <w:r w:rsidRPr="006D15DC">
              <w:rPr>
                <w:rFonts w:asciiTheme="majorHAnsi" w:hAnsiTheme="majorHAnsi" w:cs="Arial"/>
                <w:sz w:val="21"/>
                <w:szCs w:val="21"/>
              </w:rPr>
              <w:t>Please Explain:</w:t>
            </w:r>
          </w:p>
        </w:tc>
      </w:tr>
      <w:tr w:rsidR="006B0873" w14:paraId="736CF925" w14:textId="77777777" w:rsidTr="00195519">
        <w:tc>
          <w:tcPr>
            <w:tcW w:w="9625" w:type="dxa"/>
            <w:tcBorders>
              <w:top w:val="single" w:sz="4" w:space="0" w:color="auto"/>
              <w:bottom w:val="nil"/>
            </w:tcBorders>
          </w:tcPr>
          <w:p w14:paraId="20E7B08E" w14:textId="77777777" w:rsidR="006B0873" w:rsidRPr="006D15DC" w:rsidRDefault="00AB798E" w:rsidP="006D15DC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8185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B0873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6B0873" w:rsidRPr="006D15DC">
              <w:rPr>
                <w:rFonts w:asciiTheme="majorHAnsi" w:hAnsiTheme="majorHAnsi" w:cs="Arial"/>
                <w:sz w:val="21"/>
                <w:szCs w:val="21"/>
              </w:rPr>
              <w:t>I will be working in animal pathogens/disease areas (Biosafety Level 2).</w:t>
            </w:r>
          </w:p>
        </w:tc>
      </w:tr>
      <w:tr w:rsidR="006B0873" w14:paraId="0C89B009" w14:textId="77777777" w:rsidTr="00195519">
        <w:tc>
          <w:tcPr>
            <w:tcW w:w="9625" w:type="dxa"/>
            <w:tcBorders>
              <w:top w:val="nil"/>
              <w:bottom w:val="single" w:sz="4" w:space="0" w:color="auto"/>
            </w:tcBorders>
          </w:tcPr>
          <w:p w14:paraId="369EFE2C" w14:textId="77777777" w:rsidR="006B0873" w:rsidRDefault="006B0873" w:rsidP="004F07D3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     </w:t>
            </w:r>
            <w:r w:rsidRPr="006D15DC">
              <w:rPr>
                <w:rFonts w:asciiTheme="majorHAnsi" w:hAnsiTheme="majorHAnsi" w:cs="Arial"/>
                <w:sz w:val="21"/>
                <w:szCs w:val="21"/>
              </w:rPr>
              <w:t>Please Explain:</w:t>
            </w:r>
          </w:p>
        </w:tc>
      </w:tr>
      <w:tr w:rsidR="006B0873" w14:paraId="537EA3E9" w14:textId="77777777" w:rsidTr="00195519">
        <w:tc>
          <w:tcPr>
            <w:tcW w:w="9625" w:type="dxa"/>
            <w:tcBorders>
              <w:top w:val="single" w:sz="4" w:space="0" w:color="auto"/>
              <w:bottom w:val="nil"/>
            </w:tcBorders>
          </w:tcPr>
          <w:p w14:paraId="1932F8C7" w14:textId="77777777" w:rsidR="006B0873" w:rsidRPr="006D15DC" w:rsidRDefault="00AB798E" w:rsidP="006D15DC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108591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B0873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A300FC">
              <w:rPr>
                <w:rFonts w:asciiTheme="majorHAnsi" w:hAnsiTheme="majorHAnsi" w:cs="Arial"/>
                <w:sz w:val="21"/>
                <w:szCs w:val="21"/>
              </w:rPr>
              <w:t xml:space="preserve">I will be </w:t>
            </w:r>
            <w:r w:rsidR="006B0873" w:rsidRPr="006D15DC">
              <w:rPr>
                <w:rFonts w:asciiTheme="majorHAnsi" w:hAnsiTheme="majorHAnsi" w:cs="Arial"/>
                <w:sz w:val="21"/>
                <w:szCs w:val="21"/>
              </w:rPr>
              <w:t>involved with veterinary care or animal husbandry.</w:t>
            </w:r>
          </w:p>
        </w:tc>
      </w:tr>
      <w:tr w:rsidR="006B0873" w14:paraId="4041C896" w14:textId="77777777" w:rsidTr="00195519">
        <w:tc>
          <w:tcPr>
            <w:tcW w:w="9625" w:type="dxa"/>
            <w:tcBorders>
              <w:top w:val="nil"/>
              <w:bottom w:val="single" w:sz="4" w:space="0" w:color="auto"/>
            </w:tcBorders>
          </w:tcPr>
          <w:p w14:paraId="3C6315A2" w14:textId="77777777" w:rsidR="006B0873" w:rsidRDefault="006B0873" w:rsidP="004F07D3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      </w:t>
            </w:r>
            <w:r w:rsidRPr="006D15DC">
              <w:rPr>
                <w:rFonts w:asciiTheme="majorHAnsi" w:hAnsiTheme="majorHAnsi" w:cs="Arial"/>
                <w:sz w:val="21"/>
                <w:szCs w:val="21"/>
              </w:rPr>
              <w:t>Please Explain:</w:t>
            </w:r>
          </w:p>
        </w:tc>
      </w:tr>
      <w:tr w:rsidR="006B0873" w14:paraId="6ED25BC9" w14:textId="77777777" w:rsidTr="00195519">
        <w:tc>
          <w:tcPr>
            <w:tcW w:w="9625" w:type="dxa"/>
            <w:tcBorders>
              <w:top w:val="single" w:sz="4" w:space="0" w:color="auto"/>
              <w:bottom w:val="nil"/>
            </w:tcBorders>
          </w:tcPr>
          <w:p w14:paraId="36B8E913" w14:textId="77777777" w:rsidR="006B0873" w:rsidRPr="006D15DC" w:rsidRDefault="00AB798E" w:rsidP="006D15DC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8641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B0873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A300FC">
              <w:rPr>
                <w:rFonts w:asciiTheme="majorHAnsi" w:hAnsiTheme="majorHAnsi" w:cs="Arial"/>
                <w:sz w:val="21"/>
                <w:szCs w:val="21"/>
              </w:rPr>
              <w:t>I will be</w:t>
            </w:r>
            <w:r w:rsidR="006B0873" w:rsidRPr="006D15DC">
              <w:rPr>
                <w:rFonts w:asciiTheme="majorHAnsi" w:hAnsiTheme="majorHAnsi" w:cs="Arial"/>
                <w:sz w:val="21"/>
                <w:szCs w:val="21"/>
              </w:rPr>
              <w:t xml:space="preserve"> working with human specimens (cells, body fluids, etc., in conjunction with animal studies).</w:t>
            </w:r>
          </w:p>
        </w:tc>
      </w:tr>
      <w:tr w:rsidR="006B0873" w14:paraId="135F0D27" w14:textId="77777777" w:rsidTr="00195519">
        <w:tc>
          <w:tcPr>
            <w:tcW w:w="9625" w:type="dxa"/>
            <w:tcBorders>
              <w:top w:val="nil"/>
              <w:bottom w:val="single" w:sz="4" w:space="0" w:color="auto"/>
            </w:tcBorders>
          </w:tcPr>
          <w:p w14:paraId="17181EB7" w14:textId="77777777" w:rsidR="006B0873" w:rsidRDefault="006B0873" w:rsidP="004F07D3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     </w:t>
            </w:r>
            <w:r w:rsidRPr="006D15DC">
              <w:rPr>
                <w:rFonts w:asciiTheme="majorHAnsi" w:hAnsiTheme="majorHAnsi" w:cs="Arial"/>
                <w:sz w:val="21"/>
                <w:szCs w:val="21"/>
              </w:rPr>
              <w:t>Please Explain:</w:t>
            </w:r>
          </w:p>
        </w:tc>
      </w:tr>
      <w:tr w:rsidR="006B0873" w14:paraId="4808D0BE" w14:textId="77777777" w:rsidTr="00195519">
        <w:tc>
          <w:tcPr>
            <w:tcW w:w="9625" w:type="dxa"/>
            <w:tcBorders>
              <w:top w:val="single" w:sz="4" w:space="0" w:color="auto"/>
              <w:bottom w:val="nil"/>
            </w:tcBorders>
          </w:tcPr>
          <w:p w14:paraId="40884D43" w14:textId="77777777" w:rsidR="006B0873" w:rsidRPr="006D15DC" w:rsidRDefault="00AB798E" w:rsidP="006D15DC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37077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B0873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6B0873" w:rsidRPr="006D15DC">
              <w:rPr>
                <w:rFonts w:asciiTheme="majorHAnsi" w:hAnsiTheme="majorHAnsi" w:cs="Arial"/>
                <w:sz w:val="21"/>
                <w:szCs w:val="21"/>
              </w:rPr>
              <w:t xml:space="preserve">I </w:t>
            </w:r>
            <w:r w:rsidR="00A300FC">
              <w:rPr>
                <w:rFonts w:asciiTheme="majorHAnsi" w:hAnsiTheme="majorHAnsi" w:cs="Arial"/>
                <w:sz w:val="21"/>
                <w:szCs w:val="21"/>
              </w:rPr>
              <w:t xml:space="preserve">will </w:t>
            </w:r>
            <w:r w:rsidR="006B0873" w:rsidRPr="006D15DC">
              <w:rPr>
                <w:rFonts w:asciiTheme="majorHAnsi" w:hAnsiTheme="majorHAnsi" w:cs="Arial"/>
                <w:sz w:val="21"/>
                <w:szCs w:val="21"/>
              </w:rPr>
              <w:t>work with animal carcasses, tissues, or specimens (not formalin-fixed or sterilized)</w:t>
            </w:r>
            <w:r w:rsidR="00774F7C">
              <w:rPr>
                <w:rFonts w:asciiTheme="majorHAnsi" w:hAnsiTheme="majorHAnsi" w:cs="Arial"/>
                <w:sz w:val="21"/>
                <w:szCs w:val="21"/>
              </w:rPr>
              <w:t>.</w:t>
            </w:r>
          </w:p>
        </w:tc>
      </w:tr>
      <w:tr w:rsidR="006B0873" w14:paraId="59BE8224" w14:textId="77777777" w:rsidTr="00195519">
        <w:tc>
          <w:tcPr>
            <w:tcW w:w="9625" w:type="dxa"/>
            <w:tcBorders>
              <w:top w:val="nil"/>
              <w:bottom w:val="single" w:sz="4" w:space="0" w:color="auto"/>
            </w:tcBorders>
          </w:tcPr>
          <w:p w14:paraId="153CD4DB" w14:textId="77777777" w:rsidR="006B0873" w:rsidRDefault="006B0873" w:rsidP="004F07D3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     </w:t>
            </w:r>
            <w:r w:rsidRPr="006D15DC">
              <w:rPr>
                <w:rFonts w:asciiTheme="majorHAnsi" w:hAnsiTheme="majorHAnsi" w:cs="Arial"/>
                <w:sz w:val="21"/>
                <w:szCs w:val="21"/>
              </w:rPr>
              <w:t>Please Explain:</w:t>
            </w:r>
          </w:p>
        </w:tc>
      </w:tr>
      <w:tr w:rsidR="006B0873" w14:paraId="4102BC00" w14:textId="77777777" w:rsidTr="00195519">
        <w:tc>
          <w:tcPr>
            <w:tcW w:w="9625" w:type="dxa"/>
            <w:tcBorders>
              <w:top w:val="single" w:sz="4" w:space="0" w:color="auto"/>
              <w:bottom w:val="nil"/>
            </w:tcBorders>
          </w:tcPr>
          <w:p w14:paraId="7C937BD6" w14:textId="77777777" w:rsidR="006B0873" w:rsidRPr="006D15DC" w:rsidRDefault="00AB798E" w:rsidP="006D15DC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80905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B0873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6B0873" w:rsidRPr="006D15DC">
              <w:rPr>
                <w:rFonts w:asciiTheme="majorHAnsi" w:hAnsiTheme="majorHAnsi" w:cs="Arial"/>
                <w:sz w:val="21"/>
                <w:szCs w:val="21"/>
              </w:rPr>
              <w:t xml:space="preserve">I </w:t>
            </w:r>
            <w:r w:rsidR="00A300FC">
              <w:rPr>
                <w:rFonts w:asciiTheme="majorHAnsi" w:hAnsiTheme="majorHAnsi" w:cs="Arial"/>
                <w:sz w:val="21"/>
                <w:szCs w:val="21"/>
              </w:rPr>
              <w:t xml:space="preserve">will </w:t>
            </w:r>
            <w:r w:rsidR="006B0873" w:rsidRPr="006D15DC">
              <w:rPr>
                <w:rFonts w:asciiTheme="majorHAnsi" w:hAnsiTheme="majorHAnsi" w:cs="Arial"/>
                <w:sz w:val="21"/>
                <w:szCs w:val="21"/>
              </w:rPr>
              <w:t>handle animals as part of a volunteer service.</w:t>
            </w:r>
          </w:p>
        </w:tc>
      </w:tr>
      <w:tr w:rsidR="006B0873" w14:paraId="29DA47F8" w14:textId="77777777" w:rsidTr="00195519">
        <w:tc>
          <w:tcPr>
            <w:tcW w:w="9625" w:type="dxa"/>
            <w:tcBorders>
              <w:top w:val="nil"/>
              <w:bottom w:val="single" w:sz="4" w:space="0" w:color="auto"/>
            </w:tcBorders>
          </w:tcPr>
          <w:p w14:paraId="20F31E33" w14:textId="77777777" w:rsidR="006B0873" w:rsidRDefault="006B0873" w:rsidP="004F07D3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     </w:t>
            </w:r>
            <w:r w:rsidRPr="006D15DC">
              <w:rPr>
                <w:rFonts w:asciiTheme="majorHAnsi" w:hAnsiTheme="majorHAnsi" w:cs="Arial"/>
                <w:sz w:val="21"/>
                <w:szCs w:val="21"/>
              </w:rPr>
              <w:t>Please Explain: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</w:p>
        </w:tc>
      </w:tr>
      <w:tr w:rsidR="006B0873" w14:paraId="6449FC1E" w14:textId="77777777" w:rsidTr="00195519">
        <w:tc>
          <w:tcPr>
            <w:tcW w:w="9625" w:type="dxa"/>
            <w:tcBorders>
              <w:top w:val="single" w:sz="4" w:space="0" w:color="auto"/>
            </w:tcBorders>
          </w:tcPr>
          <w:p w14:paraId="3607CCD6" w14:textId="77777777" w:rsidR="006B0873" w:rsidRDefault="00AB798E" w:rsidP="004F07D3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4400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B0873">
              <w:rPr>
                <w:rFonts w:asciiTheme="majorHAnsi" w:hAnsiTheme="majorHAnsi" w:cs="Arial"/>
                <w:sz w:val="21"/>
                <w:szCs w:val="21"/>
              </w:rPr>
              <w:t xml:space="preserve"> None of the above.</w:t>
            </w:r>
          </w:p>
        </w:tc>
      </w:tr>
      <w:tr w:rsidR="006B0873" w14:paraId="64A33897" w14:textId="77777777" w:rsidTr="00195519">
        <w:tc>
          <w:tcPr>
            <w:tcW w:w="9625" w:type="dxa"/>
          </w:tcPr>
          <w:p w14:paraId="0559E497" w14:textId="77777777" w:rsidR="006B0873" w:rsidRDefault="006B0873" w:rsidP="004F07D3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     </w:t>
            </w:r>
            <w:r w:rsidRPr="006D15DC">
              <w:rPr>
                <w:rFonts w:asciiTheme="majorHAnsi" w:hAnsiTheme="majorHAnsi" w:cs="Arial"/>
                <w:sz w:val="21"/>
                <w:szCs w:val="21"/>
              </w:rPr>
              <w:t>Please Explain:</w:t>
            </w:r>
          </w:p>
        </w:tc>
      </w:tr>
    </w:tbl>
    <w:p w14:paraId="64BEDA7C" w14:textId="77777777" w:rsidR="004F07D3" w:rsidRDefault="004F07D3" w:rsidP="00487BA7">
      <w:pPr>
        <w:pStyle w:val="BodyText"/>
        <w:ind w:left="-90"/>
        <w:jc w:val="left"/>
        <w:rPr>
          <w:rFonts w:asciiTheme="majorHAnsi" w:hAnsiTheme="majorHAnsi" w:cs="Arial"/>
          <w:sz w:val="21"/>
          <w:szCs w:val="21"/>
        </w:rPr>
      </w:pPr>
    </w:p>
    <w:p w14:paraId="08D0BAE4" w14:textId="77777777" w:rsidR="006D15DC" w:rsidRPr="006D15DC" w:rsidRDefault="006D15DC" w:rsidP="006D15DC">
      <w:pPr>
        <w:pStyle w:val="BodyText"/>
        <w:shd w:val="clear" w:color="auto" w:fill="BFBFBF" w:themeFill="background1" w:themeFillShade="BF"/>
        <w:ind w:left="-90"/>
        <w:jc w:val="center"/>
        <w:rPr>
          <w:rFonts w:asciiTheme="majorHAnsi" w:hAnsiTheme="majorHAnsi" w:cs="Arial"/>
          <w:b/>
          <w:sz w:val="21"/>
          <w:szCs w:val="21"/>
        </w:rPr>
      </w:pPr>
      <w:r w:rsidRPr="006D15DC">
        <w:rPr>
          <w:rFonts w:asciiTheme="majorHAnsi" w:hAnsiTheme="majorHAnsi" w:cs="Arial"/>
          <w:b/>
          <w:sz w:val="21"/>
          <w:szCs w:val="21"/>
        </w:rPr>
        <w:t xml:space="preserve">Section </w:t>
      </w:r>
      <w:r>
        <w:rPr>
          <w:rFonts w:asciiTheme="majorHAnsi" w:hAnsiTheme="majorHAnsi" w:cs="Arial"/>
          <w:b/>
          <w:sz w:val="21"/>
          <w:szCs w:val="21"/>
        </w:rPr>
        <w:t>2</w:t>
      </w:r>
    </w:p>
    <w:p w14:paraId="4A9E6943" w14:textId="77777777" w:rsidR="0092160B" w:rsidRDefault="0092160B" w:rsidP="002051D0">
      <w:pPr>
        <w:pStyle w:val="BodyText"/>
        <w:jc w:val="left"/>
        <w:rPr>
          <w:rFonts w:asciiTheme="majorHAnsi" w:hAnsiTheme="majorHAnsi" w:cs="Arial"/>
          <w:sz w:val="21"/>
          <w:szCs w:val="21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638"/>
      </w:tblGrid>
      <w:tr w:rsidR="00873B64" w14:paraId="377B6E65" w14:textId="77777777" w:rsidTr="006D15DC">
        <w:tc>
          <w:tcPr>
            <w:tcW w:w="9638" w:type="dxa"/>
          </w:tcPr>
          <w:p w14:paraId="3A38FE2A" w14:textId="77777777" w:rsidR="00873B64" w:rsidRDefault="00873B64" w:rsidP="001521B2">
            <w:pPr>
              <w:pStyle w:val="BodyText"/>
              <w:ind w:left="-90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 w:rsidRPr="00774F7C">
              <w:rPr>
                <w:rFonts w:asciiTheme="majorHAnsi" w:hAnsiTheme="majorHAnsi" w:cs="Arial"/>
                <w:sz w:val="21"/>
                <w:szCs w:val="21"/>
              </w:rPr>
              <w:t>Which animals, tissues</w:t>
            </w:r>
            <w:r w:rsidR="001B2A71">
              <w:rPr>
                <w:rFonts w:asciiTheme="majorHAnsi" w:hAnsiTheme="majorHAnsi" w:cs="Arial"/>
                <w:sz w:val="21"/>
                <w:szCs w:val="21"/>
              </w:rPr>
              <w:t>,</w:t>
            </w:r>
            <w:r w:rsidRPr="00774F7C">
              <w:rPr>
                <w:rFonts w:asciiTheme="majorHAnsi" w:hAnsiTheme="majorHAnsi" w:cs="Arial"/>
                <w:sz w:val="21"/>
                <w:szCs w:val="21"/>
              </w:rPr>
              <w:t xml:space="preserve"> and/or body fluids could you contact or be exposed to (</w:t>
            </w:r>
            <w:r>
              <w:rPr>
                <w:rFonts w:asciiTheme="majorHAnsi" w:hAnsiTheme="majorHAnsi" w:cs="Arial"/>
                <w:sz w:val="21"/>
                <w:szCs w:val="21"/>
              </w:rPr>
              <w:t>l</w:t>
            </w:r>
            <w:r w:rsidRPr="00774F7C">
              <w:rPr>
                <w:rFonts w:asciiTheme="majorHAnsi" w:hAnsiTheme="majorHAnsi" w:cs="Arial"/>
                <w:sz w:val="21"/>
                <w:szCs w:val="21"/>
              </w:rPr>
              <w:t>iving or deceased that are no</w:t>
            </w:r>
            <w:r w:rsidR="001521B2">
              <w:rPr>
                <w:rFonts w:asciiTheme="majorHAnsi" w:hAnsiTheme="majorHAnsi" w:cs="Arial"/>
                <w:sz w:val="21"/>
                <w:szCs w:val="21"/>
              </w:rPr>
              <w:t>t formalin-fixed or sterilized)?</w:t>
            </w:r>
            <w:r w:rsidRPr="00774F7C">
              <w:rPr>
                <w:rFonts w:asciiTheme="majorHAnsi" w:hAnsiTheme="majorHAnsi" w:cs="Arial"/>
                <w:sz w:val="21"/>
                <w:szCs w:val="21"/>
              </w:rPr>
              <w:t xml:space="preserve"> (Check all that apply).</w:t>
            </w:r>
          </w:p>
        </w:tc>
      </w:tr>
      <w:tr w:rsidR="00873B64" w14:paraId="5C8E4BB1" w14:textId="77777777" w:rsidTr="006D15DC">
        <w:tc>
          <w:tcPr>
            <w:tcW w:w="9638" w:type="dxa"/>
          </w:tcPr>
          <w:p w14:paraId="1546EA11" w14:textId="77777777" w:rsidR="00873B64" w:rsidRDefault="00873B64" w:rsidP="003C591B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 w:rsidRPr="005316CE">
              <w:rPr>
                <w:rFonts w:asciiTheme="majorHAnsi" w:hAnsiTheme="majorHAnsi" w:cs="Arial"/>
                <w:sz w:val="21"/>
                <w:szCs w:val="21"/>
              </w:rPr>
              <w:t xml:space="preserve">Indicate Estimated Contact Hours per Week:  </w:t>
            </w:r>
          </w:p>
        </w:tc>
      </w:tr>
      <w:tr w:rsidR="006D15DC" w14:paraId="72D5F708" w14:textId="77777777" w:rsidTr="006D15DC">
        <w:tc>
          <w:tcPr>
            <w:tcW w:w="9638" w:type="dxa"/>
          </w:tcPr>
          <w:p w14:paraId="59FAA402" w14:textId="77777777" w:rsidR="00792F35" w:rsidRDefault="00AB798E" w:rsidP="00FF63DE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41574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3DE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Domesticated (lab) small mammals: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21353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Mice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99479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Rats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202251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Rabbits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19304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>Guinea Pig</w:t>
            </w:r>
            <w:r w:rsidR="001521B2">
              <w:rPr>
                <w:rFonts w:asciiTheme="majorHAnsi" w:hAnsiTheme="majorHAnsi" w:cs="Arial"/>
                <w:sz w:val="21"/>
                <w:szCs w:val="21"/>
              </w:rPr>
              <w:t>s</w:t>
            </w:r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2188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Other  </w:t>
            </w:r>
          </w:p>
          <w:p w14:paraId="7F72D157" w14:textId="77777777" w:rsidR="006D15DC" w:rsidRDefault="00792F35" w:rsidP="00FF63DE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 </w:t>
            </w:r>
            <w:r w:rsidR="006F7EC1">
              <w:rPr>
                <w:rFonts w:asciiTheme="majorHAnsi" w:hAnsiTheme="majorHAnsi" w:cs="Arial"/>
                <w:sz w:val="21"/>
                <w:szCs w:val="21"/>
              </w:rPr>
              <w:t xml:space="preserve">  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Specify:</w:t>
            </w:r>
          </w:p>
        </w:tc>
      </w:tr>
      <w:tr w:rsidR="006D15DC" w14:paraId="443E69E7" w14:textId="77777777" w:rsidTr="006D15DC">
        <w:tc>
          <w:tcPr>
            <w:tcW w:w="9638" w:type="dxa"/>
          </w:tcPr>
          <w:p w14:paraId="1572D4A3" w14:textId="77777777" w:rsidR="00792F35" w:rsidRDefault="00AB798E" w:rsidP="00FF63DE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213423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3DE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Domesticated pets: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166238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Dogs 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21509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Cats 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79028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Other </w:t>
            </w:r>
          </w:p>
          <w:p w14:paraId="715425E3" w14:textId="77777777" w:rsidR="006D15DC" w:rsidRDefault="00792F35" w:rsidP="00FF63DE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 </w:t>
            </w:r>
            <w:r w:rsidR="006F7EC1">
              <w:rPr>
                <w:rFonts w:asciiTheme="majorHAnsi" w:hAnsiTheme="majorHAnsi" w:cs="Arial"/>
                <w:sz w:val="21"/>
                <w:szCs w:val="21"/>
              </w:rPr>
              <w:t xml:space="preserve">  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Specify:</w:t>
            </w:r>
          </w:p>
        </w:tc>
      </w:tr>
      <w:tr w:rsidR="006D15DC" w14:paraId="4E03C3E3" w14:textId="77777777" w:rsidTr="006D15DC">
        <w:tc>
          <w:tcPr>
            <w:tcW w:w="9638" w:type="dxa"/>
          </w:tcPr>
          <w:p w14:paraId="2971A740" w14:textId="77777777" w:rsidR="00792F35" w:rsidRDefault="00AB798E" w:rsidP="00FF63DE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107666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3DE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Domesticated livestock  </w:t>
            </w:r>
          </w:p>
          <w:p w14:paraId="0829FE0C" w14:textId="77777777" w:rsidR="006D15DC" w:rsidRDefault="00792F35" w:rsidP="00FF63DE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</w:t>
            </w:r>
            <w:r w:rsidR="006F7EC1">
              <w:rPr>
                <w:rFonts w:asciiTheme="majorHAnsi" w:hAnsiTheme="majorHAnsi" w:cs="Arial"/>
                <w:sz w:val="21"/>
                <w:szCs w:val="21"/>
              </w:rPr>
              <w:t xml:space="preserve">   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 Specify:</w:t>
            </w:r>
          </w:p>
        </w:tc>
      </w:tr>
      <w:tr w:rsidR="00792F35" w14:paraId="10712383" w14:textId="77777777" w:rsidTr="006D15DC">
        <w:tc>
          <w:tcPr>
            <w:tcW w:w="9638" w:type="dxa"/>
          </w:tcPr>
          <w:p w14:paraId="017EB7C8" w14:textId="77777777" w:rsidR="00792F35" w:rsidRDefault="00AB798E" w:rsidP="00FF63DE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47097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3DE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Non-human primates </w:t>
            </w:r>
          </w:p>
          <w:p w14:paraId="755D1EBD" w14:textId="77777777" w:rsidR="00792F35" w:rsidRDefault="00792F35" w:rsidP="00FF63DE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  </w:t>
            </w:r>
            <w:r w:rsidR="006F7EC1">
              <w:rPr>
                <w:rFonts w:asciiTheme="majorHAnsi" w:hAnsiTheme="majorHAnsi" w:cs="Arial"/>
                <w:sz w:val="21"/>
                <w:szCs w:val="21"/>
              </w:rPr>
              <w:t xml:space="preserve">   </w:t>
            </w:r>
            <w:r>
              <w:rPr>
                <w:rFonts w:asciiTheme="majorHAnsi" w:hAnsiTheme="majorHAnsi" w:cs="Arial"/>
                <w:sz w:val="21"/>
                <w:szCs w:val="21"/>
              </w:rPr>
              <w:t>Specify:</w:t>
            </w:r>
          </w:p>
        </w:tc>
      </w:tr>
      <w:tr w:rsidR="00792F35" w14:paraId="015D694B" w14:textId="77777777" w:rsidTr="006D15DC">
        <w:tc>
          <w:tcPr>
            <w:tcW w:w="9638" w:type="dxa"/>
          </w:tcPr>
          <w:p w14:paraId="5F6C185A" w14:textId="77777777" w:rsidR="00792F35" w:rsidRDefault="00AB798E" w:rsidP="00FF63DE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68336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3DE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Wild rodents and small mammals  </w:t>
            </w:r>
          </w:p>
          <w:p w14:paraId="50EF24A3" w14:textId="77777777" w:rsidR="00792F35" w:rsidRDefault="00792F35" w:rsidP="00FF63DE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 </w:t>
            </w:r>
            <w:r w:rsidR="006F7EC1">
              <w:rPr>
                <w:rFonts w:asciiTheme="majorHAnsi" w:hAnsiTheme="majorHAnsi" w:cs="Arial"/>
                <w:sz w:val="21"/>
                <w:szCs w:val="21"/>
              </w:rPr>
              <w:t xml:space="preserve">  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Specify:</w:t>
            </w:r>
          </w:p>
        </w:tc>
      </w:tr>
      <w:tr w:rsidR="00792F35" w14:paraId="73508503" w14:textId="77777777" w:rsidTr="006D15DC">
        <w:tc>
          <w:tcPr>
            <w:tcW w:w="9638" w:type="dxa"/>
          </w:tcPr>
          <w:p w14:paraId="779D212F" w14:textId="77777777" w:rsidR="00792F35" w:rsidRDefault="00AB798E" w:rsidP="00FF63DE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16621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3DE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Big game wildlife: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149571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Deer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64912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Elk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45798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Bears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32934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Wolves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81471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B2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Mountain Lions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01542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A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Other </w:t>
            </w:r>
          </w:p>
          <w:p w14:paraId="620EF817" w14:textId="77777777" w:rsidR="00792F35" w:rsidRDefault="00792F35" w:rsidP="00FF63DE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  </w:t>
            </w:r>
            <w:r w:rsidR="006F7EC1">
              <w:rPr>
                <w:rFonts w:asciiTheme="majorHAnsi" w:hAnsiTheme="majorHAnsi" w:cs="Arial"/>
                <w:sz w:val="21"/>
                <w:szCs w:val="21"/>
              </w:rPr>
              <w:t xml:space="preserve">   </w:t>
            </w:r>
            <w:r>
              <w:rPr>
                <w:rFonts w:asciiTheme="majorHAnsi" w:hAnsiTheme="majorHAnsi" w:cs="Arial"/>
                <w:sz w:val="21"/>
                <w:szCs w:val="21"/>
              </w:rPr>
              <w:t>Specify:</w:t>
            </w:r>
          </w:p>
        </w:tc>
      </w:tr>
      <w:tr w:rsidR="00792F35" w14:paraId="76CD7976" w14:textId="77777777" w:rsidTr="006D15DC">
        <w:tc>
          <w:tcPr>
            <w:tcW w:w="9638" w:type="dxa"/>
          </w:tcPr>
          <w:p w14:paraId="730BAB30" w14:textId="77777777" w:rsidR="00792F35" w:rsidRDefault="00AB798E" w:rsidP="00FF63DE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9145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3DE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Non-mammalian vertebrate animals: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173238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Reptiles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58109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Amphibians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67295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 xml:space="preserve">Birds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129032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792F35">
              <w:rPr>
                <w:rFonts w:asciiTheme="majorHAnsi" w:hAnsiTheme="majorHAnsi" w:cs="Arial"/>
                <w:sz w:val="21"/>
                <w:szCs w:val="21"/>
              </w:rPr>
              <w:t>Fish</w:t>
            </w:r>
            <w:r w:rsidR="00FF63DE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1"/>
                  <w:szCs w:val="21"/>
                </w:rPr>
                <w:id w:val="-11984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3DE">
              <w:rPr>
                <w:rFonts w:asciiTheme="majorHAnsi" w:hAnsiTheme="majorHAnsi" w:cs="Arial"/>
                <w:sz w:val="21"/>
                <w:szCs w:val="21"/>
              </w:rPr>
              <w:t>Other</w:t>
            </w:r>
          </w:p>
          <w:p w14:paraId="21B34E3F" w14:textId="77777777" w:rsidR="00792F35" w:rsidRDefault="00792F35" w:rsidP="00FF63DE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   </w:t>
            </w:r>
            <w:r w:rsidR="006F7EC1">
              <w:rPr>
                <w:rFonts w:asciiTheme="majorHAnsi" w:hAnsiTheme="majorHAnsi" w:cs="Arial"/>
                <w:sz w:val="21"/>
                <w:szCs w:val="21"/>
              </w:rPr>
              <w:t xml:space="preserve">   </w:t>
            </w:r>
            <w:r>
              <w:rPr>
                <w:rFonts w:asciiTheme="majorHAnsi" w:hAnsiTheme="majorHAnsi" w:cs="Arial"/>
                <w:sz w:val="21"/>
                <w:szCs w:val="21"/>
              </w:rPr>
              <w:t>Specify:</w:t>
            </w:r>
          </w:p>
        </w:tc>
      </w:tr>
    </w:tbl>
    <w:p w14:paraId="43B99502" w14:textId="77777777" w:rsidR="00D228DE" w:rsidRDefault="00D228DE" w:rsidP="00487BA7">
      <w:pPr>
        <w:pStyle w:val="BodyText"/>
        <w:ind w:left="-90"/>
        <w:jc w:val="left"/>
        <w:rPr>
          <w:rFonts w:asciiTheme="majorHAnsi" w:hAnsiTheme="majorHAnsi" w:cs="Arial"/>
          <w:sz w:val="21"/>
          <w:szCs w:val="21"/>
        </w:rPr>
      </w:pPr>
    </w:p>
    <w:p w14:paraId="4196525B" w14:textId="77777777" w:rsidR="004236D3" w:rsidRDefault="004236D3" w:rsidP="00487BA7">
      <w:pPr>
        <w:pStyle w:val="BodyText"/>
        <w:ind w:left="-90"/>
        <w:jc w:val="left"/>
        <w:rPr>
          <w:rFonts w:asciiTheme="majorHAnsi" w:hAnsiTheme="majorHAnsi" w:cs="Arial"/>
          <w:sz w:val="21"/>
          <w:szCs w:val="21"/>
        </w:rPr>
      </w:pPr>
    </w:p>
    <w:p w14:paraId="3EE244BA" w14:textId="77777777" w:rsidR="005B6576" w:rsidRPr="006D15DC" w:rsidRDefault="00511C2B" w:rsidP="005B6576">
      <w:pPr>
        <w:pStyle w:val="BodyText"/>
        <w:shd w:val="clear" w:color="auto" w:fill="BFBFBF" w:themeFill="background1" w:themeFillShade="BF"/>
        <w:ind w:left="-90"/>
        <w:jc w:val="center"/>
        <w:rPr>
          <w:rFonts w:asciiTheme="majorHAnsi" w:hAnsiTheme="majorHAnsi" w:cs="Arial"/>
          <w:b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lastRenderedPageBreak/>
        <w:t xml:space="preserve"> </w:t>
      </w:r>
      <w:r w:rsidR="006457D5">
        <w:rPr>
          <w:rFonts w:asciiTheme="majorHAnsi" w:hAnsiTheme="majorHAnsi" w:cs="Arial"/>
          <w:sz w:val="21"/>
          <w:szCs w:val="21"/>
        </w:rPr>
        <w:t xml:space="preserve"> </w:t>
      </w:r>
      <w:r w:rsidR="005B6576" w:rsidRPr="006D15DC">
        <w:rPr>
          <w:rFonts w:asciiTheme="majorHAnsi" w:hAnsiTheme="majorHAnsi" w:cs="Arial"/>
          <w:b/>
          <w:sz w:val="21"/>
          <w:szCs w:val="21"/>
        </w:rPr>
        <w:t xml:space="preserve">Section </w:t>
      </w:r>
      <w:r w:rsidR="005B6576">
        <w:rPr>
          <w:rFonts w:asciiTheme="majorHAnsi" w:hAnsiTheme="majorHAnsi" w:cs="Arial"/>
          <w:b/>
          <w:sz w:val="21"/>
          <w:szCs w:val="21"/>
        </w:rPr>
        <w:t xml:space="preserve">3 </w:t>
      </w:r>
    </w:p>
    <w:p w14:paraId="09735AFB" w14:textId="77777777" w:rsidR="00A57E47" w:rsidRDefault="00A4609D" w:rsidP="00A4609D">
      <w:pPr>
        <w:pStyle w:val="BodyText"/>
        <w:tabs>
          <w:tab w:val="left" w:pos="2115"/>
        </w:tabs>
        <w:ind w:left="-90"/>
        <w:jc w:val="left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tab/>
      </w:r>
    </w:p>
    <w:p w14:paraId="297606A2" w14:textId="77777777" w:rsidR="0017592C" w:rsidRPr="00846019" w:rsidRDefault="00A57E47" w:rsidP="00846019">
      <w:pPr>
        <w:pStyle w:val="Heading3"/>
        <w:spacing w:before="0" w:after="0"/>
        <w:rPr>
          <w:rFonts w:cs="Arial"/>
          <w:b/>
          <w:i/>
          <w:color w:val="002060"/>
          <w:sz w:val="24"/>
          <w:szCs w:val="22"/>
        </w:rPr>
      </w:pPr>
      <w:r w:rsidRPr="00846019">
        <w:rPr>
          <w:rFonts w:cs="Arial"/>
          <w:b/>
          <w:i/>
          <w:color w:val="002060"/>
          <w:sz w:val="24"/>
          <w:szCs w:val="22"/>
        </w:rPr>
        <w:t>Biological and Physical Health Hazards</w:t>
      </w:r>
    </w:p>
    <w:p w14:paraId="2FE93837" w14:textId="77777777" w:rsidR="006F7EC1" w:rsidRDefault="006F7EC1" w:rsidP="006F7EC1">
      <w:pPr>
        <w:spacing w:before="0"/>
        <w:rPr>
          <w:b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6B0873" w14:paraId="55AB103A" w14:textId="77777777" w:rsidTr="00712808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54C6" w14:textId="77777777" w:rsidR="006B0873" w:rsidRPr="00EB174F" w:rsidRDefault="003C591B" w:rsidP="00EB174F">
            <w:pPr>
              <w:pStyle w:val="ListParagraph"/>
              <w:numPr>
                <w:ilvl w:val="0"/>
                <w:numId w:val="6"/>
              </w:numPr>
              <w:tabs>
                <w:tab w:val="clear" w:pos="9360"/>
              </w:tabs>
              <w:spacing w:before="0"/>
              <w:ind w:left="247" w:hanging="27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Will you be exposed to </w:t>
            </w:r>
            <w:r w:rsidR="00251546"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i</w:t>
            </w:r>
            <w:r w:rsidR="006B0873"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nfectious </w:t>
            </w:r>
            <w:r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a</w:t>
            </w:r>
            <w:r w:rsidR="006B0873"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gents/</w:t>
            </w:r>
            <w:r w:rsidR="00251546"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r</w:t>
            </w:r>
            <w:r w:rsidR="006B0873"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ecombinant DNA</w:t>
            </w:r>
            <w:r w:rsidR="00304F2B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?</w:t>
            </w:r>
            <w:r w:rsidR="006B0873"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95551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 w:rsidRPr="00EB174F">
                  <w:rPr>
                    <w:rFonts w:ascii="Segoe UI Symbol" w:eastAsia="Calibri" w:hAnsi="Segoe UI Symbol" w:cs="Segoe UI Symbol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B0873"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83302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 w:rsidRPr="00EB174F">
                  <w:rPr>
                    <w:rFonts w:ascii="Segoe UI Symbol" w:eastAsia="Calibri" w:hAnsi="Segoe UI Symbol" w:cs="Segoe UI Symbol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B0873"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</w:t>
            </w:r>
          </w:p>
          <w:p w14:paraId="23A6EBA6" w14:textId="77777777" w:rsidR="006B0873" w:rsidRPr="006F7EC1" w:rsidRDefault="006B0873" w:rsidP="006F7EC1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 </w:t>
            </w:r>
            <w:r w:rsidR="00370D56">
              <w:rPr>
                <w:rFonts w:asciiTheme="majorHAnsi" w:hAnsiTheme="majorHAnsi" w:cs="Arial"/>
                <w:sz w:val="21"/>
                <w:szCs w:val="21"/>
              </w:rPr>
              <w:t xml:space="preserve">   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If yes, specify: </w:t>
            </w:r>
          </w:p>
        </w:tc>
      </w:tr>
      <w:tr w:rsidR="006B0873" w14:paraId="1B2F5932" w14:textId="77777777" w:rsidTr="00712808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181" w14:textId="77777777" w:rsidR="006B0873" w:rsidRPr="00EB174F" w:rsidRDefault="003C591B" w:rsidP="00EB174F">
            <w:pPr>
              <w:pStyle w:val="ListParagraph"/>
              <w:numPr>
                <w:ilvl w:val="0"/>
                <w:numId w:val="6"/>
              </w:numPr>
              <w:tabs>
                <w:tab w:val="clear" w:pos="9360"/>
              </w:tabs>
              <w:spacing w:before="0"/>
              <w:ind w:left="247" w:hanging="27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Will you be exposed to l</w:t>
            </w:r>
            <w:r w:rsidR="006B0873"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oud noises (e.g. </w:t>
            </w:r>
            <w:r w:rsidR="00195519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housing areas for vocal species</w:t>
            </w:r>
            <w:r w:rsidR="006B0873"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)</w:t>
            </w:r>
            <w:r w:rsidR="00304F2B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?</w:t>
            </w:r>
            <w:r w:rsidR="006B0873"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96962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 w:rsidRPr="00EB174F">
                  <w:rPr>
                    <w:rFonts w:ascii="Segoe UI Symbol" w:eastAsia="Calibri" w:hAnsi="Segoe UI Symbol" w:cs="Segoe UI Symbol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B0873"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30598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 w:rsidRPr="00EB174F">
                  <w:rPr>
                    <w:rFonts w:ascii="Segoe UI Symbol" w:eastAsia="Calibri" w:hAnsi="Segoe UI Symbol" w:cs="Segoe UI Symbol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B0873" w:rsidRPr="00EB174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</w:t>
            </w:r>
          </w:p>
          <w:p w14:paraId="239B62F0" w14:textId="77777777" w:rsidR="006B0873" w:rsidRPr="006F7EC1" w:rsidRDefault="006B0873" w:rsidP="006F7EC1">
            <w:pPr>
              <w:pStyle w:val="BodyText"/>
              <w:ind w:left="67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370D56">
              <w:rPr>
                <w:rFonts w:asciiTheme="majorHAnsi" w:hAnsiTheme="majorHAnsi" w:cs="Arial"/>
                <w:sz w:val="21"/>
                <w:szCs w:val="21"/>
              </w:rPr>
              <w:t xml:space="preserve">    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  If yes, specify:</w:t>
            </w:r>
          </w:p>
        </w:tc>
      </w:tr>
    </w:tbl>
    <w:p w14:paraId="027D9C00" w14:textId="77777777" w:rsidR="006F7EC1" w:rsidRDefault="005B6576" w:rsidP="00487BA7">
      <w:pPr>
        <w:spacing w:before="0" w:line="240" w:lineRule="auto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27D64E65" w14:textId="77777777" w:rsidR="006F7EC1" w:rsidRPr="00846019" w:rsidRDefault="006F7EC1" w:rsidP="00846019">
      <w:pPr>
        <w:pStyle w:val="Heading3"/>
        <w:spacing w:before="0" w:after="0"/>
        <w:rPr>
          <w:rFonts w:cs="Arial"/>
          <w:b/>
          <w:i/>
          <w:color w:val="002060"/>
          <w:sz w:val="24"/>
          <w:szCs w:val="22"/>
        </w:rPr>
      </w:pPr>
      <w:r w:rsidRPr="00846019">
        <w:rPr>
          <w:rFonts w:cs="Arial"/>
          <w:b/>
          <w:i/>
          <w:color w:val="002060"/>
          <w:sz w:val="24"/>
          <w:szCs w:val="22"/>
        </w:rPr>
        <w:t>Personal Protective Equipment</w:t>
      </w:r>
    </w:p>
    <w:p w14:paraId="638A3A7B" w14:textId="77777777" w:rsidR="006F7EC1" w:rsidRDefault="006F7EC1" w:rsidP="006F7EC1">
      <w:pPr>
        <w:pStyle w:val="BodyText"/>
        <w:ind w:left="-90"/>
        <w:jc w:val="left"/>
        <w:rPr>
          <w:rFonts w:asciiTheme="majorHAnsi" w:hAnsiTheme="majorHAnsi"/>
          <w:b/>
          <w:i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553"/>
      </w:tblGrid>
      <w:tr w:rsidR="006F7EC1" w14:paraId="641E9E39" w14:textId="77777777" w:rsidTr="00E613ED">
        <w:tc>
          <w:tcPr>
            <w:tcW w:w="9553" w:type="dxa"/>
          </w:tcPr>
          <w:p w14:paraId="48F25D98" w14:textId="77777777" w:rsidR="006F7EC1" w:rsidRPr="00E613ED" w:rsidRDefault="006F7EC1" w:rsidP="00A023FF">
            <w:pPr>
              <w:pStyle w:val="ListParagraph"/>
              <w:numPr>
                <w:ilvl w:val="0"/>
                <w:numId w:val="6"/>
              </w:numPr>
              <w:tabs>
                <w:tab w:val="clear" w:pos="9360"/>
              </w:tabs>
              <w:spacing w:before="0"/>
              <w:ind w:left="247" w:hanging="27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613E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When working with animals or animal materials/tissues do you wear the following</w:t>
            </w:r>
            <w:r w:rsidR="00774F7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774F7C" w:rsidRPr="00774F7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(check all that apply)</w:t>
            </w:r>
            <w:r w:rsidRPr="00774F7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?</w:t>
            </w:r>
            <w:r w:rsidRPr="00E613E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</w:p>
          <w:p w14:paraId="14FD730D" w14:textId="77777777" w:rsidR="002D5A95" w:rsidRPr="002D5A95" w:rsidRDefault="00E613ED" w:rsidP="00A023FF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62361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F7EC1" w:rsidRPr="006F7EC1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Gloves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76164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F7EC1" w:rsidRPr="006F7EC1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Goggles/glasses</w:t>
            </w:r>
            <w:r w:rsidR="006F7EC1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55214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F7EC1" w:rsidRPr="006F7EC1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Gown</w:t>
            </w:r>
            <w:r w:rsidR="006F7EC1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3164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F7EC1" w:rsidRPr="006F7EC1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Face shield </w:t>
            </w:r>
            <w:sdt>
              <w:sdtPr>
                <w:rPr>
                  <w:rFonts w:ascii="Calibri" w:eastAsia="Calibri" w:hAnsi="Calibri"/>
                  <w:szCs w:val="22"/>
                </w:rPr>
                <w:id w:val="-203287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F7EC1" w:rsidRPr="006F7EC1">
              <w:rPr>
                <w:rFonts w:ascii="Calibri" w:eastAsia="Calibri" w:hAnsi="Calibri"/>
                <w:szCs w:val="22"/>
              </w:rPr>
              <w:t xml:space="preserve"> Fit-tested elastomeric respirator</w:t>
            </w:r>
          </w:p>
          <w:p w14:paraId="5A33839A" w14:textId="77777777" w:rsidR="006F7EC1" w:rsidRDefault="002D5A95" w:rsidP="00A023FF">
            <w:pPr>
              <w:pStyle w:val="BodyText"/>
              <w:jc w:val="left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 xml:space="preserve">    </w:t>
            </w:r>
            <w:r w:rsidR="006F7EC1" w:rsidRPr="006F7EC1">
              <w:rPr>
                <w:rFonts w:ascii="Calibri" w:eastAsia="Calibri" w:hAnsi="Calibri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/>
                  <w:szCs w:val="22"/>
                </w:rPr>
                <w:id w:val="20208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F7EC1" w:rsidRPr="006F7EC1">
              <w:rPr>
                <w:rFonts w:ascii="Calibri" w:eastAsia="Calibri" w:hAnsi="Calibri"/>
                <w:szCs w:val="22"/>
              </w:rPr>
              <w:t xml:space="preserve"> Rated dust mask (e.g. N-95 type)</w:t>
            </w:r>
            <w:r w:rsidR="00393CAD">
              <w:rPr>
                <w:rFonts w:ascii="Calibri" w:eastAsia="Calibri" w:hAnsi="Calibri"/>
                <w:szCs w:val="22"/>
              </w:rPr>
              <w:t xml:space="preserve"> -</w:t>
            </w:r>
            <w:r w:rsidR="006F7EC1" w:rsidRPr="006F7EC1">
              <w:rPr>
                <w:rFonts w:ascii="Calibri" w:eastAsia="Calibri" w:hAnsi="Calibri"/>
                <w:szCs w:val="22"/>
              </w:rPr>
              <w:t xml:space="preserve"> specify type:</w:t>
            </w:r>
            <w:r w:rsidR="00393CAD">
              <w:rPr>
                <w:rFonts w:ascii="Calibri" w:eastAsia="Calibri" w:hAnsi="Calibri"/>
                <w:szCs w:val="22"/>
              </w:rPr>
              <w:t xml:space="preserve"> </w:t>
            </w:r>
          </w:p>
          <w:p w14:paraId="054C8889" w14:textId="77777777" w:rsidR="002D5A95" w:rsidRDefault="002D5A95" w:rsidP="00A023FF">
            <w:pPr>
              <w:pStyle w:val="BodyText"/>
              <w:jc w:val="left"/>
              <w:rPr>
                <w:rFonts w:asciiTheme="majorHAnsi" w:hAnsiTheme="majorHAnsi"/>
                <w:b/>
                <w:i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 xml:space="preserve">     </w:t>
            </w:r>
            <w:sdt>
              <w:sdtPr>
                <w:rPr>
                  <w:rFonts w:ascii="Calibri" w:eastAsia="Calibri" w:hAnsi="Calibri"/>
                  <w:szCs w:val="22"/>
                </w:rPr>
                <w:id w:val="-178626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023FF">
              <w:rPr>
                <w:rFonts w:ascii="Calibri" w:eastAsia="Calibri" w:hAnsi="Calibri"/>
                <w:szCs w:val="22"/>
              </w:rPr>
              <w:t xml:space="preserve"> </w:t>
            </w:r>
            <w:r w:rsidRPr="006F7EC1">
              <w:rPr>
                <w:rFonts w:ascii="Calibri" w:eastAsia="Calibri" w:hAnsi="Calibri"/>
                <w:szCs w:val="22"/>
              </w:rPr>
              <w:t xml:space="preserve">Hearing Protection </w:t>
            </w:r>
            <w:r>
              <w:rPr>
                <w:rFonts w:ascii="Calibri" w:eastAsia="Calibri" w:hAnsi="Calibri"/>
                <w:szCs w:val="22"/>
              </w:rPr>
              <w:t xml:space="preserve">- </w:t>
            </w:r>
            <w:r w:rsidRPr="006F7EC1">
              <w:rPr>
                <w:rFonts w:ascii="Calibri" w:eastAsia="Calibri" w:hAnsi="Calibri"/>
                <w:szCs w:val="22"/>
              </w:rPr>
              <w:t>specify type:</w:t>
            </w:r>
            <w:r>
              <w:rPr>
                <w:rFonts w:ascii="Calibri" w:eastAsia="Calibri" w:hAnsi="Calibri"/>
                <w:szCs w:val="22"/>
              </w:rPr>
              <w:t xml:space="preserve">   </w:t>
            </w:r>
          </w:p>
        </w:tc>
      </w:tr>
      <w:tr w:rsidR="006B0873" w14:paraId="5E43A63E" w14:textId="77777777" w:rsidTr="00E613ED">
        <w:tc>
          <w:tcPr>
            <w:tcW w:w="9553" w:type="dxa"/>
          </w:tcPr>
          <w:p w14:paraId="05A8E23A" w14:textId="77777777" w:rsidR="006B0873" w:rsidRPr="00E613ED" w:rsidRDefault="006B0873" w:rsidP="00A023FF">
            <w:pPr>
              <w:pStyle w:val="ListParagraph"/>
              <w:numPr>
                <w:ilvl w:val="0"/>
                <w:numId w:val="6"/>
              </w:numPr>
              <w:tabs>
                <w:tab w:val="clear" w:pos="9360"/>
              </w:tabs>
              <w:spacing w:before="0"/>
              <w:ind w:left="247" w:hanging="27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613E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If you are wearing a respirator (half, full face or N95 mask) have you received training and fit testing?</w:t>
            </w:r>
          </w:p>
          <w:p w14:paraId="3AFB85AA" w14:textId="77777777" w:rsidR="006B0873" w:rsidRPr="006F7EC1" w:rsidRDefault="00E613ED" w:rsidP="00A023FF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Theme="majorHAnsi" w:hAnsiTheme="majorHAnsi" w:cs="Arial"/>
              </w:rPr>
              <w:t xml:space="preserve">     </w:t>
            </w:r>
            <w:sdt>
              <w:sdtPr>
                <w:rPr>
                  <w:rFonts w:asciiTheme="majorHAnsi" w:hAnsiTheme="majorHAnsi" w:cs="Arial"/>
                </w:rPr>
                <w:id w:val="-69314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0873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-65861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0873">
              <w:rPr>
                <w:rFonts w:asciiTheme="majorHAnsi" w:hAnsiTheme="majorHAnsi" w:cs="Arial"/>
              </w:rPr>
              <w:t xml:space="preserve"> No</w:t>
            </w:r>
            <w:r w:rsidR="006B0873" w:rsidRPr="006B087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B087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  </w:t>
            </w:r>
            <w:r w:rsidR="006B0873" w:rsidRPr="006B087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If yes, date:</w:t>
            </w:r>
            <w:r w:rsidR="006B087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</w:p>
        </w:tc>
      </w:tr>
      <w:tr w:rsidR="006B0873" w14:paraId="0EA9D79A" w14:textId="77777777" w:rsidTr="00E613ED">
        <w:tc>
          <w:tcPr>
            <w:tcW w:w="9553" w:type="dxa"/>
          </w:tcPr>
          <w:p w14:paraId="644D9068" w14:textId="77777777" w:rsidR="006B0873" w:rsidRPr="006B0873" w:rsidRDefault="006B0873" w:rsidP="00A023FF">
            <w:pPr>
              <w:pStyle w:val="ListParagraph"/>
              <w:numPr>
                <w:ilvl w:val="0"/>
                <w:numId w:val="6"/>
              </w:numPr>
              <w:tabs>
                <w:tab w:val="clear" w:pos="9360"/>
              </w:tabs>
              <w:spacing w:before="0"/>
              <w:ind w:left="247" w:hanging="24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613E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If you are required to wear hearing protection (i.e. enrolled in a Hearing Conservation Program), is your hearing checked annually?</w:t>
            </w:r>
            <w:r w:rsidRPr="006B087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</w:rPr>
                <w:id w:val="-44391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B0873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="MS Gothic" w:eastAsia="MS Gothic" w:hAnsi="MS Gothic" w:cs="Arial"/>
                </w:rPr>
                <w:id w:val="59845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B0873">
              <w:rPr>
                <w:rFonts w:asciiTheme="majorHAnsi" w:hAnsiTheme="majorHAnsi" w:cs="Arial"/>
              </w:rPr>
              <w:t xml:space="preserve"> No</w:t>
            </w:r>
            <w:r w:rsidRPr="006B087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   If yes, date:</w:t>
            </w:r>
          </w:p>
        </w:tc>
      </w:tr>
    </w:tbl>
    <w:p w14:paraId="24C0DF0D" w14:textId="77777777" w:rsidR="006F7EC1" w:rsidRDefault="006F7EC1" w:rsidP="006B0873">
      <w:pPr>
        <w:pStyle w:val="BodyText"/>
        <w:ind w:left="-90"/>
        <w:jc w:val="left"/>
        <w:rPr>
          <w:rFonts w:asciiTheme="majorHAnsi" w:hAnsiTheme="majorHAnsi"/>
          <w:b/>
          <w:i/>
          <w:szCs w:val="22"/>
        </w:rPr>
      </w:pPr>
    </w:p>
    <w:p w14:paraId="1639C0BB" w14:textId="77777777" w:rsidR="003C45E2" w:rsidRPr="00846019" w:rsidRDefault="003C45E2" w:rsidP="003C45E2">
      <w:pPr>
        <w:pStyle w:val="Heading3"/>
        <w:spacing w:before="0" w:after="0"/>
        <w:rPr>
          <w:rFonts w:cs="Arial"/>
          <w:b/>
          <w:i/>
          <w:color w:val="002060"/>
          <w:sz w:val="24"/>
          <w:szCs w:val="22"/>
        </w:rPr>
      </w:pPr>
      <w:r>
        <w:rPr>
          <w:rFonts w:cs="Arial"/>
          <w:b/>
          <w:i/>
          <w:color w:val="002060"/>
          <w:sz w:val="24"/>
          <w:szCs w:val="22"/>
        </w:rPr>
        <w:t xml:space="preserve">Active </w:t>
      </w:r>
      <w:r w:rsidR="00742343">
        <w:rPr>
          <w:rFonts w:cs="Arial"/>
          <w:b/>
          <w:i/>
          <w:color w:val="002060"/>
          <w:sz w:val="24"/>
          <w:szCs w:val="22"/>
        </w:rPr>
        <w:t xml:space="preserve">IACUC </w:t>
      </w:r>
      <w:r>
        <w:rPr>
          <w:rFonts w:cs="Arial"/>
          <w:b/>
          <w:i/>
          <w:color w:val="002060"/>
          <w:sz w:val="24"/>
          <w:szCs w:val="22"/>
        </w:rPr>
        <w:t>Protocol</w:t>
      </w:r>
    </w:p>
    <w:p w14:paraId="40A37297" w14:textId="77777777" w:rsidR="003C45E2" w:rsidRDefault="003C45E2" w:rsidP="006B0873">
      <w:pPr>
        <w:pStyle w:val="BodyText"/>
        <w:ind w:left="-90"/>
        <w:jc w:val="left"/>
        <w:rPr>
          <w:rFonts w:asciiTheme="majorHAnsi" w:hAnsiTheme="majorHAnsi"/>
          <w:b/>
          <w:i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3C45E2" w14:paraId="3620C144" w14:textId="77777777" w:rsidTr="009E1602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E95" w14:textId="77777777" w:rsidR="003C45E2" w:rsidRPr="00824C2F" w:rsidRDefault="003C45E2" w:rsidP="0043643B">
            <w:pPr>
              <w:pStyle w:val="ListParagraph"/>
              <w:numPr>
                <w:ilvl w:val="0"/>
                <w:numId w:val="6"/>
              </w:numPr>
              <w:tabs>
                <w:tab w:val="clear" w:pos="9360"/>
              </w:tabs>
              <w:spacing w:before="0"/>
              <w:ind w:left="247" w:hanging="24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370D5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Do you have an animal research p</w:t>
            </w:r>
            <w:r w:rsidR="0043643B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rotocol approved through the Institutional </w:t>
            </w:r>
            <w:r w:rsidR="0043643B" w:rsidRPr="00370D5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Animal</w:t>
            </w:r>
            <w:r w:rsidRPr="00370D5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Care and Use Committee (IACUC)?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3319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370D5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8922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370D5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Pending Approval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95972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370D5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</w:t>
            </w:r>
          </w:p>
        </w:tc>
      </w:tr>
    </w:tbl>
    <w:p w14:paraId="21A32034" w14:textId="77777777" w:rsidR="003C45E2" w:rsidRDefault="003C45E2" w:rsidP="006B0873">
      <w:pPr>
        <w:pStyle w:val="BodyText"/>
        <w:ind w:left="-90"/>
        <w:jc w:val="left"/>
        <w:rPr>
          <w:rFonts w:asciiTheme="majorHAnsi" w:hAnsiTheme="majorHAnsi"/>
          <w:b/>
          <w:i/>
          <w:szCs w:val="22"/>
        </w:rPr>
      </w:pPr>
    </w:p>
    <w:p w14:paraId="0A171DD8" w14:textId="77777777" w:rsidR="003C45E2" w:rsidRDefault="003C45E2" w:rsidP="006B0873">
      <w:pPr>
        <w:pStyle w:val="BodyText"/>
        <w:ind w:left="-90"/>
        <w:jc w:val="left"/>
        <w:rPr>
          <w:rFonts w:asciiTheme="majorHAnsi" w:hAnsiTheme="majorHAnsi"/>
          <w:b/>
          <w:i/>
          <w:szCs w:val="22"/>
        </w:rPr>
      </w:pPr>
    </w:p>
    <w:p w14:paraId="33E0AEBA" w14:textId="77777777" w:rsidR="00317CF6" w:rsidRPr="00317CF6" w:rsidRDefault="00317CF6" w:rsidP="00317CF6">
      <w:pPr>
        <w:pStyle w:val="Heading3"/>
        <w:spacing w:before="0" w:after="0"/>
        <w:jc w:val="center"/>
        <w:rPr>
          <w:rFonts w:cs="Arial"/>
          <w:i/>
          <w:color w:val="002060"/>
          <w:sz w:val="22"/>
          <w:szCs w:val="22"/>
        </w:rPr>
      </w:pPr>
      <w:r w:rsidRPr="00317CF6">
        <w:rPr>
          <w:rFonts w:cs="Arial"/>
          <w:i/>
          <w:color w:val="002060"/>
          <w:sz w:val="22"/>
          <w:szCs w:val="22"/>
        </w:rPr>
        <w:t xml:space="preserve">Note: Medical clearance must be renewed on an </w:t>
      </w:r>
      <w:r w:rsidRPr="00317CF6">
        <w:rPr>
          <w:rFonts w:cs="Arial"/>
          <w:i/>
          <w:color w:val="002060"/>
          <w:sz w:val="22"/>
          <w:szCs w:val="22"/>
          <w:u w:val="single"/>
        </w:rPr>
        <w:t>annual</w:t>
      </w:r>
      <w:r w:rsidRPr="00317CF6">
        <w:rPr>
          <w:rFonts w:cs="Arial"/>
          <w:i/>
          <w:color w:val="002060"/>
          <w:sz w:val="22"/>
          <w:szCs w:val="22"/>
        </w:rPr>
        <w:t xml:space="preserve"> basis. At that time, please </w:t>
      </w:r>
      <w:r w:rsidR="00195519">
        <w:rPr>
          <w:rFonts w:cs="Arial"/>
          <w:i/>
          <w:color w:val="002060"/>
          <w:sz w:val="22"/>
          <w:szCs w:val="22"/>
        </w:rPr>
        <w:t>resubmit this form.</w:t>
      </w:r>
    </w:p>
    <w:p w14:paraId="4D9BE572" w14:textId="77777777" w:rsidR="00317CF6" w:rsidRDefault="00317CF6" w:rsidP="00317CF6">
      <w:pPr>
        <w:pStyle w:val="BodyText"/>
        <w:jc w:val="left"/>
        <w:rPr>
          <w:rFonts w:asciiTheme="majorHAnsi" w:hAnsiTheme="majorHAnsi"/>
          <w:b/>
          <w:i/>
          <w:szCs w:val="22"/>
        </w:rPr>
      </w:pPr>
    </w:p>
    <w:p w14:paraId="70BE1204" w14:textId="77777777" w:rsidR="001D3C3B" w:rsidRDefault="001D3C3B" w:rsidP="006B0873">
      <w:pPr>
        <w:pStyle w:val="BodyText"/>
        <w:ind w:left="-90"/>
        <w:jc w:val="left"/>
        <w:rPr>
          <w:rFonts w:asciiTheme="majorHAnsi" w:hAnsiTheme="majorHAnsi"/>
          <w:b/>
          <w:i/>
          <w:szCs w:val="22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606"/>
        <w:gridCol w:w="720"/>
        <w:gridCol w:w="1712"/>
      </w:tblGrid>
      <w:tr w:rsidR="006B0873" w14:paraId="0E57E4F6" w14:textId="77777777" w:rsidTr="00BD5702">
        <w:tc>
          <w:tcPr>
            <w:tcW w:w="2700" w:type="dxa"/>
          </w:tcPr>
          <w:p w14:paraId="46C607DB" w14:textId="77777777" w:rsidR="006B0873" w:rsidRPr="001D3C3B" w:rsidRDefault="00BD5702" w:rsidP="00A1154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 w:rsidRPr="001D3C3B">
              <w:rPr>
                <w:rFonts w:asciiTheme="majorHAnsi" w:hAnsiTheme="majorHAnsi" w:cs="Arial"/>
                <w:sz w:val="21"/>
                <w:szCs w:val="21"/>
              </w:rPr>
              <w:t xml:space="preserve">Faculty </w:t>
            </w:r>
            <w:r w:rsidR="006B0873" w:rsidRPr="001D3C3B">
              <w:rPr>
                <w:rFonts w:asciiTheme="majorHAnsi" w:hAnsiTheme="majorHAnsi" w:cs="Arial"/>
                <w:sz w:val="21"/>
                <w:szCs w:val="21"/>
              </w:rPr>
              <w:t>Supervisor Signature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362845AF" w14:textId="77777777" w:rsidR="006B0873" w:rsidRPr="001D3C3B" w:rsidRDefault="006B0873" w:rsidP="00A1154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720" w:type="dxa"/>
          </w:tcPr>
          <w:p w14:paraId="42061E58" w14:textId="77777777" w:rsidR="006B0873" w:rsidRDefault="006B0873" w:rsidP="00A1154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Date: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7FC6F2A7" w14:textId="77777777" w:rsidR="006B0873" w:rsidRDefault="006B0873" w:rsidP="00A11547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</w:tbl>
    <w:p w14:paraId="5CF7613F" w14:textId="77777777" w:rsidR="001D3C3B" w:rsidRPr="001D3C3B" w:rsidRDefault="001D3C3B" w:rsidP="00BD5702">
      <w:pPr>
        <w:spacing w:before="0"/>
        <w:rPr>
          <w:rFonts w:asciiTheme="majorHAnsi" w:hAnsiTheme="majorHAnsi"/>
          <w:i/>
          <w:sz w:val="10"/>
          <w:szCs w:val="22"/>
        </w:rPr>
      </w:pPr>
    </w:p>
    <w:p w14:paraId="195A8A5A" w14:textId="77777777" w:rsidR="00A57E47" w:rsidRPr="00BD5702" w:rsidRDefault="00BD5702" w:rsidP="00BD5702">
      <w:pPr>
        <w:spacing w:before="0"/>
        <w:rPr>
          <w:rFonts w:asciiTheme="majorHAnsi" w:hAnsiTheme="majorHAnsi"/>
          <w:i/>
          <w:sz w:val="20"/>
          <w:szCs w:val="22"/>
        </w:rPr>
      </w:pPr>
      <w:r w:rsidRPr="001D3C3B">
        <w:rPr>
          <w:rFonts w:asciiTheme="majorHAnsi" w:hAnsiTheme="majorHAnsi"/>
          <w:i/>
          <w:sz w:val="20"/>
          <w:szCs w:val="22"/>
        </w:rPr>
        <w:t>Note: This signature is only required if you are a student. Does not apply to facult</w:t>
      </w:r>
      <w:r w:rsidR="00774F7C" w:rsidRPr="001D3C3B">
        <w:rPr>
          <w:rFonts w:asciiTheme="majorHAnsi" w:hAnsiTheme="majorHAnsi"/>
          <w:i/>
          <w:sz w:val="20"/>
          <w:szCs w:val="22"/>
        </w:rPr>
        <w:t>y researchers</w:t>
      </w:r>
      <w:r w:rsidRPr="001D3C3B">
        <w:rPr>
          <w:rFonts w:asciiTheme="majorHAnsi" w:hAnsiTheme="majorHAnsi"/>
          <w:i/>
          <w:sz w:val="20"/>
          <w:szCs w:val="22"/>
        </w:rPr>
        <w:t>.</w:t>
      </w:r>
    </w:p>
    <w:p w14:paraId="417A57B7" w14:textId="77777777" w:rsidR="004077EE" w:rsidRDefault="004077EE" w:rsidP="006F7EC1">
      <w:pPr>
        <w:rPr>
          <w:rFonts w:asciiTheme="majorHAnsi" w:hAnsiTheme="majorHAnsi"/>
          <w:sz w:val="22"/>
          <w:szCs w:val="22"/>
        </w:rPr>
      </w:pPr>
    </w:p>
    <w:p w14:paraId="0D83EA17" w14:textId="77777777" w:rsidR="004077EE" w:rsidRDefault="004077EE" w:rsidP="006F7EC1">
      <w:pPr>
        <w:rPr>
          <w:rFonts w:asciiTheme="majorHAnsi" w:hAnsiTheme="majorHAnsi"/>
          <w:sz w:val="22"/>
          <w:szCs w:val="22"/>
        </w:rPr>
      </w:pPr>
    </w:p>
    <w:p w14:paraId="18B82955" w14:textId="77777777" w:rsidR="004077EE" w:rsidRDefault="004077EE" w:rsidP="006F7EC1">
      <w:pPr>
        <w:rPr>
          <w:rFonts w:asciiTheme="majorHAnsi" w:hAnsiTheme="majorHAnsi"/>
          <w:sz w:val="22"/>
          <w:szCs w:val="22"/>
        </w:rPr>
      </w:pPr>
    </w:p>
    <w:p w14:paraId="6C166576" w14:textId="77777777" w:rsidR="009924B6" w:rsidRDefault="004077EE" w:rsidP="004077EE">
      <w:pPr>
        <w:jc w:val="center"/>
        <w:rPr>
          <w:rFonts w:asciiTheme="majorHAnsi" w:hAnsiTheme="majorHAnsi"/>
          <w:b/>
          <w:color w:val="FF0000"/>
          <w:sz w:val="32"/>
          <w:szCs w:val="22"/>
        </w:rPr>
      </w:pPr>
      <w:r w:rsidRPr="004077EE">
        <w:rPr>
          <w:rFonts w:asciiTheme="majorHAnsi" w:hAnsiTheme="majorHAnsi"/>
          <w:b/>
          <w:color w:val="FF0000"/>
          <w:sz w:val="32"/>
          <w:szCs w:val="22"/>
        </w:rPr>
        <w:t xml:space="preserve">See Next Page for Part B of this </w:t>
      </w:r>
      <w:r w:rsidR="00813CB8">
        <w:rPr>
          <w:rFonts w:asciiTheme="majorHAnsi" w:hAnsiTheme="majorHAnsi"/>
          <w:b/>
          <w:color w:val="FF0000"/>
          <w:sz w:val="32"/>
          <w:szCs w:val="22"/>
        </w:rPr>
        <w:t>Questionnaire</w:t>
      </w:r>
      <w:r w:rsidR="00846019">
        <w:rPr>
          <w:rFonts w:asciiTheme="majorHAnsi" w:hAnsiTheme="majorHAnsi"/>
          <w:b/>
          <w:color w:val="FF0000"/>
          <w:sz w:val="32"/>
          <w:szCs w:val="22"/>
        </w:rPr>
        <w:t>.</w:t>
      </w:r>
    </w:p>
    <w:p w14:paraId="323F59ED" w14:textId="77777777" w:rsidR="009924B6" w:rsidRDefault="009924B6" w:rsidP="009924B6">
      <w:r>
        <w:br w:type="page"/>
      </w:r>
    </w:p>
    <w:p w14:paraId="4369AEE4" w14:textId="77777777" w:rsidR="009924B6" w:rsidRPr="0049146C" w:rsidRDefault="00195519" w:rsidP="009924B6">
      <w:pPr>
        <w:pStyle w:val="Heading3"/>
        <w:spacing w:before="0" w:after="0"/>
        <w:jc w:val="center"/>
        <w:rPr>
          <w:sz w:val="32"/>
          <w:szCs w:val="32"/>
          <w:lang w:val="fr-FR"/>
        </w:rPr>
      </w:pPr>
      <w:r w:rsidRPr="0049146C">
        <w:rPr>
          <w:rFonts w:cs="Arial"/>
          <w:b/>
          <w:color w:val="C00000"/>
          <w:sz w:val="32"/>
          <w:szCs w:val="32"/>
          <w:lang w:val="fr-FR"/>
        </w:rPr>
        <w:lastRenderedPageBreak/>
        <w:t>Vertebrate Animal Studies</w:t>
      </w:r>
      <w:r w:rsidR="009924B6" w:rsidRPr="0049146C">
        <w:rPr>
          <w:rFonts w:cs="Arial"/>
          <w:b/>
          <w:color w:val="C00000"/>
          <w:sz w:val="32"/>
          <w:szCs w:val="32"/>
          <w:lang w:val="fr-FR"/>
        </w:rPr>
        <w:t xml:space="preserve"> Medical Questionnaire: Part B</w:t>
      </w:r>
    </w:p>
    <w:p w14:paraId="486739D8" w14:textId="77777777" w:rsidR="00837CAA" w:rsidRPr="0049146C" w:rsidRDefault="00837CAA" w:rsidP="00837CAA">
      <w:pPr>
        <w:pStyle w:val="BodyText"/>
        <w:jc w:val="left"/>
        <w:rPr>
          <w:rFonts w:asciiTheme="majorHAnsi" w:hAnsiTheme="majorHAnsi" w:cs="Arial"/>
          <w:sz w:val="10"/>
          <w:szCs w:val="21"/>
          <w:lang w:val="fr-FR"/>
        </w:rPr>
      </w:pPr>
    </w:p>
    <w:p w14:paraId="3B22E537" w14:textId="3462BE83" w:rsidR="004077EE" w:rsidRDefault="009924B6" w:rsidP="00837CAA">
      <w:pPr>
        <w:pStyle w:val="BodyText"/>
        <w:jc w:val="left"/>
        <w:rPr>
          <w:rFonts w:asciiTheme="majorHAnsi" w:hAnsiTheme="majorHAnsi" w:cs="Arial"/>
          <w:i/>
          <w:sz w:val="21"/>
          <w:szCs w:val="21"/>
        </w:rPr>
      </w:pPr>
      <w:r w:rsidRPr="00837CAA">
        <w:rPr>
          <w:rFonts w:asciiTheme="majorHAnsi" w:hAnsiTheme="majorHAnsi" w:cs="Arial"/>
          <w:b/>
          <w:i/>
          <w:sz w:val="21"/>
          <w:szCs w:val="21"/>
        </w:rPr>
        <w:t>Please Note:</w:t>
      </w:r>
      <w:r w:rsidRPr="00837CAA">
        <w:rPr>
          <w:rFonts w:asciiTheme="majorHAnsi" w:hAnsiTheme="majorHAnsi" w:cs="Arial"/>
          <w:i/>
          <w:sz w:val="21"/>
          <w:szCs w:val="21"/>
        </w:rPr>
        <w:t xml:space="preserve"> Section </w:t>
      </w:r>
      <w:r w:rsidR="00321D4D">
        <w:rPr>
          <w:rFonts w:asciiTheme="majorHAnsi" w:hAnsiTheme="majorHAnsi" w:cs="Arial"/>
          <w:i/>
          <w:sz w:val="21"/>
          <w:szCs w:val="21"/>
        </w:rPr>
        <w:t>4</w:t>
      </w:r>
      <w:r w:rsidR="00CE6659">
        <w:rPr>
          <w:rFonts w:asciiTheme="majorHAnsi" w:hAnsiTheme="majorHAnsi" w:cs="Arial"/>
          <w:i/>
          <w:sz w:val="21"/>
          <w:szCs w:val="21"/>
        </w:rPr>
        <w:t xml:space="preserve"> is</w:t>
      </w:r>
      <w:r w:rsidRPr="00837CAA">
        <w:rPr>
          <w:rFonts w:asciiTheme="majorHAnsi" w:hAnsiTheme="majorHAnsi" w:cs="Arial"/>
          <w:i/>
          <w:sz w:val="21"/>
          <w:szCs w:val="21"/>
        </w:rPr>
        <w:t xml:space="preserve"> confidential and </w:t>
      </w:r>
      <w:r w:rsidR="00CE6659">
        <w:rPr>
          <w:rFonts w:asciiTheme="majorHAnsi" w:hAnsiTheme="majorHAnsi" w:cs="Arial"/>
          <w:i/>
          <w:sz w:val="21"/>
          <w:szCs w:val="21"/>
        </w:rPr>
        <w:t>is</w:t>
      </w:r>
      <w:r w:rsidRPr="00837CAA">
        <w:rPr>
          <w:rFonts w:asciiTheme="majorHAnsi" w:hAnsiTheme="majorHAnsi" w:cs="Arial"/>
          <w:i/>
          <w:sz w:val="21"/>
          <w:szCs w:val="21"/>
        </w:rPr>
        <w:t xml:space="preserve"> to be completed by the </w:t>
      </w:r>
      <w:r w:rsidR="00837CAA">
        <w:rPr>
          <w:rFonts w:asciiTheme="majorHAnsi" w:hAnsiTheme="majorHAnsi" w:cs="Arial"/>
          <w:i/>
          <w:sz w:val="21"/>
          <w:szCs w:val="21"/>
        </w:rPr>
        <w:t>animal researcher</w:t>
      </w:r>
      <w:r w:rsidRPr="00837CAA">
        <w:rPr>
          <w:rFonts w:asciiTheme="majorHAnsi" w:hAnsiTheme="majorHAnsi" w:cs="Arial"/>
          <w:i/>
          <w:sz w:val="21"/>
          <w:szCs w:val="21"/>
        </w:rPr>
        <w:t xml:space="preserve">. If you would like to talk with a member of the </w:t>
      </w:r>
      <w:r w:rsidR="00837CAA">
        <w:rPr>
          <w:rFonts w:asciiTheme="majorHAnsi" w:hAnsiTheme="majorHAnsi" w:cs="Arial"/>
          <w:i/>
          <w:sz w:val="21"/>
          <w:szCs w:val="21"/>
        </w:rPr>
        <w:t xml:space="preserve">Occupational Health and Safety Program staff </w:t>
      </w:r>
      <w:r w:rsidRPr="00837CAA">
        <w:rPr>
          <w:rFonts w:asciiTheme="majorHAnsi" w:hAnsiTheme="majorHAnsi" w:cs="Arial"/>
          <w:i/>
          <w:sz w:val="21"/>
          <w:szCs w:val="21"/>
        </w:rPr>
        <w:t xml:space="preserve">concerning any of these questions, you may contact </w:t>
      </w:r>
      <w:r w:rsidR="00195519">
        <w:rPr>
          <w:rFonts w:asciiTheme="majorHAnsi" w:hAnsiTheme="majorHAnsi" w:cs="Arial"/>
          <w:i/>
          <w:sz w:val="21"/>
          <w:szCs w:val="21"/>
        </w:rPr>
        <w:t>S</w:t>
      </w:r>
      <w:r w:rsidR="00A5504E">
        <w:rPr>
          <w:rFonts w:asciiTheme="majorHAnsi" w:hAnsiTheme="majorHAnsi" w:cs="Arial"/>
          <w:i/>
          <w:sz w:val="21"/>
          <w:szCs w:val="21"/>
        </w:rPr>
        <w:t xml:space="preserve">tudent </w:t>
      </w:r>
      <w:r w:rsidR="008B2949">
        <w:rPr>
          <w:rFonts w:asciiTheme="majorHAnsi" w:hAnsiTheme="majorHAnsi" w:cs="Arial"/>
          <w:i/>
          <w:sz w:val="21"/>
          <w:szCs w:val="21"/>
        </w:rPr>
        <w:t>Health Services</w:t>
      </w:r>
      <w:r w:rsidRPr="00837CAA">
        <w:rPr>
          <w:rFonts w:asciiTheme="majorHAnsi" w:hAnsiTheme="majorHAnsi" w:cs="Arial"/>
          <w:i/>
          <w:sz w:val="21"/>
          <w:szCs w:val="21"/>
        </w:rPr>
        <w:t xml:space="preserve"> at 509-963-</w:t>
      </w:r>
      <w:r w:rsidR="008B2949">
        <w:rPr>
          <w:rFonts w:asciiTheme="majorHAnsi" w:hAnsiTheme="majorHAnsi" w:cs="Arial"/>
          <w:i/>
          <w:sz w:val="21"/>
          <w:szCs w:val="21"/>
        </w:rPr>
        <w:t>1881.</w:t>
      </w:r>
    </w:p>
    <w:p w14:paraId="44C04F57" w14:textId="77777777" w:rsidR="001B6D76" w:rsidRPr="00837CAA" w:rsidRDefault="001B6D76" w:rsidP="00837CAA">
      <w:pPr>
        <w:pStyle w:val="BodyText"/>
        <w:jc w:val="left"/>
        <w:rPr>
          <w:rFonts w:asciiTheme="majorHAnsi" w:hAnsiTheme="majorHAnsi" w:cs="Arial"/>
          <w:i/>
          <w:sz w:val="21"/>
          <w:szCs w:val="21"/>
        </w:rPr>
      </w:pPr>
    </w:p>
    <w:p w14:paraId="20B086B6" w14:textId="77777777" w:rsidR="00837CAA" w:rsidRPr="006D15DC" w:rsidRDefault="00837CAA" w:rsidP="00837CAA">
      <w:pPr>
        <w:pStyle w:val="BodyText"/>
        <w:shd w:val="clear" w:color="auto" w:fill="BFBFBF" w:themeFill="background1" w:themeFillShade="BF"/>
        <w:ind w:left="-90"/>
        <w:jc w:val="center"/>
        <w:rPr>
          <w:rFonts w:asciiTheme="majorHAnsi" w:hAnsiTheme="majorHAnsi" w:cs="Arial"/>
          <w:b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t xml:space="preserve">  </w:t>
      </w:r>
      <w:r w:rsidRPr="006D15DC">
        <w:rPr>
          <w:rFonts w:asciiTheme="majorHAnsi" w:hAnsiTheme="majorHAnsi" w:cs="Arial"/>
          <w:b/>
          <w:sz w:val="21"/>
          <w:szCs w:val="21"/>
        </w:rPr>
        <w:t xml:space="preserve">Section </w:t>
      </w:r>
      <w:r w:rsidR="00C07898">
        <w:rPr>
          <w:rFonts w:asciiTheme="majorHAnsi" w:hAnsiTheme="majorHAnsi" w:cs="Arial"/>
          <w:b/>
          <w:sz w:val="21"/>
          <w:szCs w:val="21"/>
        </w:rPr>
        <w:t>4</w:t>
      </w:r>
    </w:p>
    <w:p w14:paraId="2F2CC03F" w14:textId="77777777" w:rsidR="00837CAA" w:rsidRPr="00792A9A" w:rsidRDefault="00837CAA" w:rsidP="00837CAA">
      <w:pPr>
        <w:pStyle w:val="BodyText"/>
        <w:ind w:left="-90"/>
        <w:jc w:val="left"/>
        <w:rPr>
          <w:rFonts w:asciiTheme="majorHAnsi" w:hAnsiTheme="majorHAnsi" w:cs="Arial"/>
          <w:sz w:val="14"/>
          <w:szCs w:val="21"/>
        </w:rPr>
      </w:pPr>
    </w:p>
    <w:p w14:paraId="62D7F957" w14:textId="77777777" w:rsidR="00837CAA" w:rsidRPr="00846019" w:rsidRDefault="00837CAA" w:rsidP="00846019">
      <w:pPr>
        <w:pStyle w:val="Heading3"/>
        <w:spacing w:before="0" w:after="0"/>
        <w:rPr>
          <w:b/>
          <w:i/>
          <w:color w:val="C00000"/>
          <w:sz w:val="20"/>
          <w:szCs w:val="22"/>
        </w:rPr>
      </w:pPr>
      <w:r w:rsidRPr="00846019">
        <w:rPr>
          <w:rFonts w:cs="Arial"/>
          <w:b/>
          <w:i/>
          <w:color w:val="002060"/>
          <w:sz w:val="24"/>
          <w:szCs w:val="22"/>
        </w:rPr>
        <w:t>Immunization and Infectious Disease History</w:t>
      </w:r>
    </w:p>
    <w:p w14:paraId="12857140" w14:textId="77777777" w:rsidR="001B6D76" w:rsidRPr="00792A9A" w:rsidRDefault="001B6D76" w:rsidP="00837CAA">
      <w:pPr>
        <w:pStyle w:val="BodyText"/>
        <w:ind w:left="-90"/>
        <w:jc w:val="left"/>
        <w:rPr>
          <w:rFonts w:asciiTheme="majorHAnsi" w:hAnsiTheme="majorHAnsi"/>
          <w:b/>
          <w:i/>
          <w:color w:val="FF0000"/>
          <w:sz w:val="12"/>
          <w:szCs w:val="22"/>
        </w:rPr>
      </w:pPr>
    </w:p>
    <w:p w14:paraId="24565448" w14:textId="77777777" w:rsidR="001B6D76" w:rsidRPr="00F55A5D" w:rsidRDefault="00325C38" w:rsidP="00F55A5D">
      <w:pPr>
        <w:tabs>
          <w:tab w:val="clear" w:pos="9360"/>
        </w:tabs>
        <w:spacing w:before="0" w:line="240" w:lineRule="auto"/>
        <w:rPr>
          <w:rFonts w:ascii="Calibri" w:eastAsia="Calibri" w:hAnsi="Calibri" w:cs="Times New Roman"/>
          <w:kern w:val="0"/>
          <w:sz w:val="22"/>
          <w:szCs w:val="22"/>
          <w:lang w:eastAsia="en-US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/>
          <w14:ligatures w14:val="none"/>
        </w:rPr>
        <w:t>You must provide</w:t>
      </w:r>
      <w:r w:rsidR="00837CAA" w:rsidRPr="00F55A5D">
        <w:rPr>
          <w:rFonts w:ascii="Calibri" w:eastAsia="Calibri" w:hAnsi="Calibri" w:cs="Times New Roman"/>
          <w:kern w:val="0"/>
          <w:sz w:val="22"/>
          <w:szCs w:val="22"/>
          <w:lang w:eastAsia="en-US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:lang w:eastAsia="en-US"/>
          <w14:ligatures w14:val="none"/>
        </w:rPr>
        <w:t xml:space="preserve">the </w:t>
      </w:r>
      <w:r w:rsidR="00837CAA" w:rsidRPr="00F55A5D">
        <w:rPr>
          <w:rFonts w:ascii="Calibri" w:eastAsia="Calibri" w:hAnsi="Calibri" w:cs="Times New Roman"/>
          <w:kern w:val="0"/>
          <w:sz w:val="22"/>
          <w:szCs w:val="22"/>
          <w:lang w:eastAsia="en-US"/>
          <w14:ligatures w14:val="none"/>
        </w:rPr>
        <w:t xml:space="preserve">most recent year for immunization and titers. </w:t>
      </w:r>
      <w:r>
        <w:rPr>
          <w:rFonts w:ascii="Calibri" w:eastAsia="Calibri" w:hAnsi="Calibri" w:cs="Times New Roman"/>
          <w:kern w:val="0"/>
          <w:sz w:val="22"/>
          <w:szCs w:val="22"/>
          <w:lang w:eastAsia="en-US"/>
          <w14:ligatures w14:val="none"/>
        </w:rPr>
        <w:t>Also, you must provide</w:t>
      </w:r>
      <w:r w:rsidR="00837CAA" w:rsidRPr="00F55A5D">
        <w:rPr>
          <w:rFonts w:ascii="Calibri" w:eastAsia="Calibri" w:hAnsi="Calibri" w:cs="Times New Roman"/>
          <w:kern w:val="0"/>
          <w:sz w:val="22"/>
          <w:szCs w:val="22"/>
          <w:lang w:eastAsia="en-US"/>
          <w14:ligatures w14:val="none"/>
        </w:rPr>
        <w:t xml:space="preserve"> proof of previous rabies series and/or titers. </w:t>
      </w:r>
    </w:p>
    <w:p w14:paraId="1EEC1232" w14:textId="77777777" w:rsidR="001B6D76" w:rsidRPr="00792A9A" w:rsidRDefault="001B6D76" w:rsidP="00F55A5D">
      <w:pPr>
        <w:tabs>
          <w:tab w:val="clear" w:pos="9360"/>
        </w:tabs>
        <w:spacing w:before="0" w:line="240" w:lineRule="auto"/>
        <w:rPr>
          <w:rFonts w:ascii="Calibri" w:eastAsia="Calibri" w:hAnsi="Calibri" w:cs="Times New Roman"/>
          <w:kern w:val="0"/>
          <w:sz w:val="14"/>
          <w:szCs w:val="22"/>
          <w:lang w:eastAsia="en-US"/>
          <w14:ligatures w14:val="none"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2515"/>
        <w:gridCol w:w="2520"/>
        <w:gridCol w:w="1350"/>
        <w:gridCol w:w="3253"/>
      </w:tblGrid>
      <w:tr w:rsidR="006D5D16" w:rsidRPr="0075707A" w14:paraId="6EFDD8E7" w14:textId="77777777" w:rsidTr="00550C3C">
        <w:tc>
          <w:tcPr>
            <w:tcW w:w="9638" w:type="dxa"/>
            <w:gridSpan w:val="4"/>
          </w:tcPr>
          <w:p w14:paraId="6182B8F1" w14:textId="77777777" w:rsidR="006D5D16" w:rsidRPr="001B6D76" w:rsidRDefault="006D5D16" w:rsidP="00A11547">
            <w:pPr>
              <w:pStyle w:val="ListParagraph"/>
              <w:numPr>
                <w:ilvl w:val="0"/>
                <w:numId w:val="7"/>
              </w:numPr>
              <w:spacing w:before="0"/>
              <w:ind w:left="247" w:hanging="27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F55A5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Have you ever had or do you now have any of the following immunizations or diseases? If yes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,</w:t>
            </w:r>
            <w:r w:rsidRPr="00F55A5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you must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provide</w:t>
            </w:r>
            <w:r w:rsidRPr="00F55A5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a date.  </w:t>
            </w:r>
            <w:r w:rsidRPr="004B5FDA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eastAsia="en-US"/>
                <w14:ligatures w14:val="none"/>
              </w:rPr>
              <w:t>Incomplete forms will be returned.</w:t>
            </w:r>
          </w:p>
        </w:tc>
      </w:tr>
      <w:tr w:rsidR="00863982" w:rsidRPr="0075707A" w14:paraId="4AA1E5E7" w14:textId="77777777" w:rsidTr="002D6936">
        <w:tc>
          <w:tcPr>
            <w:tcW w:w="2515" w:type="dxa"/>
            <w:shd w:val="clear" w:color="auto" w:fill="D9D9D9" w:themeFill="background1" w:themeFillShade="D9"/>
          </w:tcPr>
          <w:p w14:paraId="1B771094" w14:textId="77777777" w:rsidR="00863982" w:rsidRPr="001B6D76" w:rsidRDefault="00863982" w:rsidP="00863982">
            <w:pPr>
              <w:tabs>
                <w:tab w:val="clear" w:pos="9360"/>
              </w:tabs>
              <w:spacing w:before="0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Disease Type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1C3BE94" w14:textId="77777777" w:rsidR="00863982" w:rsidRPr="001B6D76" w:rsidRDefault="00863982" w:rsidP="00863982">
            <w:pPr>
              <w:tabs>
                <w:tab w:val="clear" w:pos="9360"/>
              </w:tabs>
              <w:spacing w:before="0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I have immunization(s) for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….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D73122E" w14:textId="77777777" w:rsidR="00863982" w:rsidRPr="001B6D76" w:rsidRDefault="00863982" w:rsidP="00863982">
            <w:pPr>
              <w:tabs>
                <w:tab w:val="clear" w:pos="9360"/>
              </w:tabs>
              <w:spacing w:before="0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Last Year Immunized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8D1D18" w14:textId="77777777" w:rsidR="00863982" w:rsidRPr="001B6D76" w:rsidRDefault="00863982" w:rsidP="00863982">
            <w:pPr>
              <w:tabs>
                <w:tab w:val="clear" w:pos="9360"/>
              </w:tabs>
              <w:spacing w:before="0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I have had the following disease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…</w:t>
            </w:r>
          </w:p>
        </w:tc>
      </w:tr>
      <w:tr w:rsidR="006B3C64" w:rsidRPr="0075707A" w14:paraId="78CF6B6E" w14:textId="77777777" w:rsidTr="002D6936">
        <w:tc>
          <w:tcPr>
            <w:tcW w:w="2515" w:type="dxa"/>
          </w:tcPr>
          <w:p w14:paraId="3FFDB3FF" w14:textId="77777777" w:rsidR="006B3C64" w:rsidRDefault="006B3C64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Flu</w:t>
            </w:r>
          </w:p>
        </w:tc>
        <w:tc>
          <w:tcPr>
            <w:tcW w:w="2520" w:type="dxa"/>
          </w:tcPr>
          <w:p w14:paraId="02EF18C1" w14:textId="77777777" w:rsidR="006B3C64" w:rsidRPr="001B6D76" w:rsidRDefault="00AB798E" w:rsidP="006B3C64">
            <w:pPr>
              <w:tabs>
                <w:tab w:val="clear" w:pos="9360"/>
              </w:tabs>
              <w:spacing w:before="0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Theme="majorHAnsi" w:hAnsiTheme="majorHAnsi" w:cs="Arial"/>
                </w:rPr>
                <w:id w:val="141945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83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-96465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No</w:t>
            </w:r>
          </w:p>
        </w:tc>
        <w:tc>
          <w:tcPr>
            <w:tcW w:w="1350" w:type="dxa"/>
          </w:tcPr>
          <w:p w14:paraId="299552CC" w14:textId="77777777" w:rsidR="006B3C64" w:rsidRPr="001B6D76" w:rsidRDefault="006B3C64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Year: </w:t>
            </w:r>
          </w:p>
        </w:tc>
        <w:tc>
          <w:tcPr>
            <w:tcW w:w="3253" w:type="dxa"/>
            <w:tcBorders>
              <w:tl2br w:val="single" w:sz="4" w:space="0" w:color="auto"/>
              <w:tr2bl w:val="single" w:sz="4" w:space="0" w:color="auto"/>
            </w:tcBorders>
          </w:tcPr>
          <w:p w14:paraId="609615CE" w14:textId="77777777" w:rsidR="006B3C64" w:rsidRPr="001B6D76" w:rsidRDefault="006B3C64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6B3C64" w14:paraId="65BB4731" w14:textId="77777777" w:rsidTr="002D6936">
        <w:tc>
          <w:tcPr>
            <w:tcW w:w="2515" w:type="dxa"/>
          </w:tcPr>
          <w:p w14:paraId="485954DE" w14:textId="77777777" w:rsidR="006B3C64" w:rsidRPr="001B6D76" w:rsidRDefault="006B3C64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Tetanus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</w:p>
        </w:tc>
        <w:tc>
          <w:tcPr>
            <w:tcW w:w="2520" w:type="dxa"/>
          </w:tcPr>
          <w:p w14:paraId="2619B6DF" w14:textId="77777777" w:rsidR="006B3C64" w:rsidRPr="001B6D76" w:rsidRDefault="00AB798E" w:rsidP="006B3C64">
            <w:pPr>
              <w:tabs>
                <w:tab w:val="clear" w:pos="9360"/>
              </w:tabs>
              <w:spacing w:before="0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Theme="majorHAnsi" w:hAnsiTheme="majorHAnsi" w:cs="Arial"/>
                </w:rPr>
                <w:id w:val="-63888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-165906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No</w:t>
            </w:r>
          </w:p>
        </w:tc>
        <w:tc>
          <w:tcPr>
            <w:tcW w:w="1350" w:type="dxa"/>
          </w:tcPr>
          <w:p w14:paraId="438943E8" w14:textId="77777777" w:rsidR="006B3C64" w:rsidRPr="001B6D76" w:rsidRDefault="006B3C64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Year: </w:t>
            </w:r>
          </w:p>
        </w:tc>
        <w:tc>
          <w:tcPr>
            <w:tcW w:w="3253" w:type="dxa"/>
          </w:tcPr>
          <w:p w14:paraId="03FEEC48" w14:textId="77777777" w:rsidR="006B3C64" w:rsidRPr="001B6D76" w:rsidRDefault="00AB798E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Theme="majorHAnsi" w:hAnsiTheme="majorHAnsi" w:cs="Arial"/>
                </w:rPr>
                <w:id w:val="98027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-164649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No</w:t>
            </w:r>
            <w:r w:rsidR="006B3C64"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B3C6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If yes, y</w:t>
            </w:r>
            <w:r w:rsidR="006B3C64"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ear:</w:t>
            </w:r>
            <w:r w:rsidR="006B3C6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</w:p>
        </w:tc>
      </w:tr>
      <w:tr w:rsidR="006B3C64" w14:paraId="086C960D" w14:textId="77777777" w:rsidTr="002D6936">
        <w:tc>
          <w:tcPr>
            <w:tcW w:w="2515" w:type="dxa"/>
          </w:tcPr>
          <w:p w14:paraId="5CA7161D" w14:textId="77777777" w:rsidR="006B3C64" w:rsidRPr="001B6D76" w:rsidRDefault="006B3C64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Rabies </w:t>
            </w:r>
            <w:r w:rsidRPr="00A93807">
              <w:rPr>
                <w:rFonts w:ascii="Calibri" w:eastAsia="Calibri" w:hAnsi="Calibri" w:cs="Times New Roman"/>
                <w:kern w:val="0"/>
                <w:sz w:val="18"/>
                <w:szCs w:val="22"/>
                <w:lang w:eastAsia="en-US"/>
                <w14:ligatures w14:val="none"/>
              </w:rPr>
              <w:t>(Series of 3)</w:t>
            </w:r>
          </w:p>
        </w:tc>
        <w:tc>
          <w:tcPr>
            <w:tcW w:w="2520" w:type="dxa"/>
          </w:tcPr>
          <w:p w14:paraId="11084548" w14:textId="77777777" w:rsidR="006B3C64" w:rsidRPr="001B6D76" w:rsidRDefault="00AB798E" w:rsidP="006B3C64">
            <w:pPr>
              <w:tabs>
                <w:tab w:val="clear" w:pos="9360"/>
              </w:tabs>
              <w:spacing w:before="0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Theme="majorHAnsi" w:hAnsiTheme="majorHAnsi" w:cs="Arial"/>
                </w:rPr>
                <w:id w:val="718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94233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No</w:t>
            </w:r>
          </w:p>
        </w:tc>
        <w:tc>
          <w:tcPr>
            <w:tcW w:w="1350" w:type="dxa"/>
          </w:tcPr>
          <w:p w14:paraId="0556A078" w14:textId="77777777" w:rsidR="006B3C64" w:rsidRPr="001B6D76" w:rsidRDefault="006B3C64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Year:</w:t>
            </w:r>
          </w:p>
        </w:tc>
        <w:tc>
          <w:tcPr>
            <w:tcW w:w="3253" w:type="dxa"/>
          </w:tcPr>
          <w:p w14:paraId="6756CFBE" w14:textId="77777777" w:rsidR="006B3C64" w:rsidRPr="001B6D76" w:rsidRDefault="00AB798E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Theme="majorHAnsi" w:hAnsiTheme="majorHAnsi" w:cs="Arial"/>
                </w:rPr>
                <w:id w:val="-39458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-17697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No</w:t>
            </w:r>
            <w:r w:rsidR="006B3C64"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B3C6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If yes, y</w:t>
            </w:r>
            <w:r w:rsidR="006B3C64"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ear:</w:t>
            </w:r>
          </w:p>
        </w:tc>
      </w:tr>
      <w:tr w:rsidR="006B3C64" w14:paraId="0BA0A266" w14:textId="77777777" w:rsidTr="002D6936">
        <w:tc>
          <w:tcPr>
            <w:tcW w:w="2515" w:type="dxa"/>
          </w:tcPr>
          <w:p w14:paraId="48C52506" w14:textId="77777777" w:rsidR="006B3C64" w:rsidRPr="001B6D76" w:rsidRDefault="006B3C64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Rabies Titer</w:t>
            </w:r>
            <w:r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520" w:type="dxa"/>
          </w:tcPr>
          <w:p w14:paraId="4E2A28C7" w14:textId="77777777" w:rsidR="006B3C64" w:rsidRPr="001B6D76" w:rsidRDefault="00AB798E" w:rsidP="006B3C64">
            <w:pPr>
              <w:tabs>
                <w:tab w:val="clear" w:pos="9360"/>
              </w:tabs>
              <w:spacing w:before="0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Theme="majorHAnsi" w:hAnsiTheme="majorHAnsi" w:cs="Arial"/>
                </w:rPr>
                <w:id w:val="-150566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-50883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No</w:t>
            </w:r>
          </w:p>
        </w:tc>
        <w:tc>
          <w:tcPr>
            <w:tcW w:w="1350" w:type="dxa"/>
          </w:tcPr>
          <w:p w14:paraId="426B2CB7" w14:textId="77777777" w:rsidR="006B3C64" w:rsidRPr="001B6D76" w:rsidRDefault="006B3C64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Year: </w:t>
            </w:r>
          </w:p>
        </w:tc>
        <w:tc>
          <w:tcPr>
            <w:tcW w:w="3253" w:type="dxa"/>
          </w:tcPr>
          <w:p w14:paraId="249F3AD4" w14:textId="77777777" w:rsidR="006B3C64" w:rsidRPr="001B6D76" w:rsidRDefault="00AB798E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Theme="majorHAnsi" w:hAnsiTheme="majorHAnsi" w:cs="Arial"/>
                </w:rPr>
                <w:id w:val="-63911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13831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No</w:t>
            </w:r>
            <w:r w:rsidR="006B3C64"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B3C6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If yes, y</w:t>
            </w:r>
            <w:r w:rsidR="006B3C64"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ear:</w:t>
            </w:r>
          </w:p>
        </w:tc>
      </w:tr>
      <w:tr w:rsidR="006B3C64" w14:paraId="5DC212CE" w14:textId="77777777" w:rsidTr="002D6936">
        <w:tc>
          <w:tcPr>
            <w:tcW w:w="2515" w:type="dxa"/>
          </w:tcPr>
          <w:p w14:paraId="2C82CC31" w14:textId="77777777" w:rsidR="006B3C64" w:rsidRPr="001B6D76" w:rsidRDefault="006B3C64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Hepatitis A </w:t>
            </w:r>
            <w:r w:rsidRPr="00A93807">
              <w:rPr>
                <w:rFonts w:ascii="Calibri" w:eastAsia="Calibri" w:hAnsi="Calibri" w:cs="Times New Roman"/>
                <w:kern w:val="0"/>
                <w:sz w:val="18"/>
                <w:szCs w:val="22"/>
                <w:lang w:eastAsia="en-US"/>
                <w14:ligatures w14:val="none"/>
              </w:rPr>
              <w:t xml:space="preserve">(Series of 2) </w:t>
            </w:r>
          </w:p>
        </w:tc>
        <w:tc>
          <w:tcPr>
            <w:tcW w:w="2520" w:type="dxa"/>
          </w:tcPr>
          <w:p w14:paraId="30E042ED" w14:textId="77777777" w:rsidR="006B3C64" w:rsidRPr="001B6D76" w:rsidRDefault="00AB798E" w:rsidP="006B3C64">
            <w:pPr>
              <w:tabs>
                <w:tab w:val="clear" w:pos="9360"/>
              </w:tabs>
              <w:spacing w:before="0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Theme="majorHAnsi" w:hAnsiTheme="majorHAnsi" w:cs="Arial"/>
                </w:rPr>
                <w:id w:val="140842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197925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No</w:t>
            </w:r>
          </w:p>
        </w:tc>
        <w:tc>
          <w:tcPr>
            <w:tcW w:w="1350" w:type="dxa"/>
          </w:tcPr>
          <w:p w14:paraId="267450BF" w14:textId="77777777" w:rsidR="006B3C64" w:rsidRPr="001B6D76" w:rsidRDefault="006B3C64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Year:</w:t>
            </w:r>
          </w:p>
        </w:tc>
        <w:tc>
          <w:tcPr>
            <w:tcW w:w="3253" w:type="dxa"/>
          </w:tcPr>
          <w:p w14:paraId="574A7046" w14:textId="77777777" w:rsidR="006B3C64" w:rsidRPr="001B6D76" w:rsidRDefault="00AB798E" w:rsidP="006B3C64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Theme="majorHAnsi" w:hAnsiTheme="majorHAnsi" w:cs="Arial"/>
                </w:rPr>
                <w:id w:val="191720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9037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B3C64">
              <w:rPr>
                <w:rFonts w:asciiTheme="majorHAnsi" w:hAnsiTheme="majorHAnsi" w:cs="Arial"/>
              </w:rPr>
              <w:t xml:space="preserve"> No</w:t>
            </w:r>
            <w:r w:rsidR="006B3C64"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B3C6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If yes, y</w:t>
            </w:r>
            <w:r w:rsidR="006B3C64"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ear:</w:t>
            </w:r>
          </w:p>
        </w:tc>
      </w:tr>
      <w:tr w:rsidR="00282453" w14:paraId="19040585" w14:textId="77777777" w:rsidTr="002D6936">
        <w:tc>
          <w:tcPr>
            <w:tcW w:w="2515" w:type="dxa"/>
          </w:tcPr>
          <w:p w14:paraId="79585FD2" w14:textId="77777777" w:rsidR="00282453" w:rsidRPr="003A0236" w:rsidRDefault="00282453" w:rsidP="00282453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18"/>
                <w:szCs w:val="22"/>
                <w:lang w:eastAsia="en-US"/>
                <w14:ligatures w14:val="none"/>
              </w:rPr>
            </w:pPr>
            <w:r w:rsidRPr="00BE345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Hepatitis B</w:t>
            </w:r>
            <w:r w:rsidRPr="003A0236">
              <w:rPr>
                <w:rFonts w:ascii="Calibri" w:eastAsia="Calibri" w:hAnsi="Calibri" w:cs="Times New Roman"/>
                <w:kern w:val="0"/>
                <w:sz w:val="18"/>
                <w:szCs w:val="22"/>
                <w:lang w:eastAsia="en-US"/>
                <w14:ligatures w14:val="none"/>
              </w:rPr>
              <w:t xml:space="preserve"> </w:t>
            </w:r>
            <w:r w:rsidRPr="002D6936">
              <w:rPr>
                <w:rFonts w:ascii="Calibri" w:eastAsia="Calibri" w:hAnsi="Calibri" w:cs="Times New Roman"/>
                <w:kern w:val="0"/>
                <w:sz w:val="18"/>
                <w:szCs w:val="22"/>
                <w:lang w:eastAsia="en-US"/>
                <w14:ligatures w14:val="none"/>
              </w:rPr>
              <w:t>(Series of 2</w:t>
            </w:r>
            <w:r w:rsidR="002D6936" w:rsidRPr="002D6936">
              <w:rPr>
                <w:rFonts w:ascii="Calibri" w:eastAsia="Calibri" w:hAnsi="Calibri" w:cs="Times New Roman"/>
                <w:kern w:val="0"/>
                <w:sz w:val="18"/>
                <w:szCs w:val="22"/>
                <w:lang w:eastAsia="en-US"/>
                <w14:ligatures w14:val="none"/>
              </w:rPr>
              <w:t xml:space="preserve"> or 3</w:t>
            </w:r>
            <w:r w:rsidRPr="002D6936">
              <w:rPr>
                <w:rFonts w:ascii="Calibri" w:eastAsia="Calibri" w:hAnsi="Calibri" w:cs="Times New Roman"/>
                <w:kern w:val="0"/>
                <w:sz w:val="18"/>
                <w:szCs w:val="22"/>
                <w:lang w:eastAsia="en-US"/>
                <w14:ligatures w14:val="none"/>
              </w:rPr>
              <w:t>)</w:t>
            </w:r>
            <w:r w:rsidRPr="003A0236">
              <w:rPr>
                <w:rFonts w:ascii="Calibri" w:eastAsia="Calibri" w:hAnsi="Calibri" w:cs="Times New Roman"/>
                <w:kern w:val="0"/>
                <w:sz w:val="18"/>
                <w:szCs w:val="22"/>
                <w:lang w:eastAsia="en-US"/>
                <w14:ligatures w14:val="none"/>
              </w:rPr>
              <w:t xml:space="preserve"> </w:t>
            </w:r>
          </w:p>
        </w:tc>
        <w:tc>
          <w:tcPr>
            <w:tcW w:w="2520" w:type="dxa"/>
          </w:tcPr>
          <w:p w14:paraId="4E60E636" w14:textId="77777777" w:rsidR="00282453" w:rsidRPr="001B6D76" w:rsidRDefault="00AB798E" w:rsidP="00282453">
            <w:pPr>
              <w:tabs>
                <w:tab w:val="clear" w:pos="9360"/>
              </w:tabs>
              <w:spacing w:before="0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Theme="majorHAnsi" w:hAnsiTheme="majorHAnsi" w:cs="Arial"/>
                </w:rPr>
                <w:id w:val="163336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453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-16379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453">
              <w:rPr>
                <w:rFonts w:asciiTheme="majorHAnsi" w:hAnsiTheme="majorHAnsi" w:cs="Arial"/>
              </w:rPr>
              <w:t xml:space="preserve"> No</w:t>
            </w:r>
          </w:p>
        </w:tc>
        <w:tc>
          <w:tcPr>
            <w:tcW w:w="1350" w:type="dxa"/>
          </w:tcPr>
          <w:p w14:paraId="766C873F" w14:textId="77777777" w:rsidR="00282453" w:rsidRPr="001B6D76" w:rsidRDefault="00282453" w:rsidP="00282453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Year:</w:t>
            </w:r>
          </w:p>
        </w:tc>
        <w:tc>
          <w:tcPr>
            <w:tcW w:w="3253" w:type="dxa"/>
          </w:tcPr>
          <w:p w14:paraId="3C8D6FBA" w14:textId="77777777" w:rsidR="00282453" w:rsidRPr="001B6D76" w:rsidRDefault="00AB798E" w:rsidP="00282453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Theme="majorHAnsi" w:hAnsiTheme="majorHAnsi" w:cs="Arial"/>
                </w:rPr>
                <w:id w:val="20500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453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-196302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453">
              <w:rPr>
                <w:rFonts w:asciiTheme="majorHAnsi" w:hAnsiTheme="majorHAnsi" w:cs="Arial"/>
              </w:rPr>
              <w:t xml:space="preserve"> No</w:t>
            </w:r>
            <w:r w:rsidR="00282453"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28245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If yes, y</w:t>
            </w:r>
            <w:r w:rsidR="00282453"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ear:</w:t>
            </w:r>
          </w:p>
        </w:tc>
      </w:tr>
      <w:tr w:rsidR="00282453" w14:paraId="12D682E6" w14:textId="77777777" w:rsidTr="002D6936">
        <w:tc>
          <w:tcPr>
            <w:tcW w:w="2515" w:type="dxa"/>
          </w:tcPr>
          <w:p w14:paraId="4A5475B7" w14:textId="77777777" w:rsidR="00282453" w:rsidRPr="003A0236" w:rsidRDefault="00282453" w:rsidP="00282453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18"/>
                <w:szCs w:val="22"/>
                <w:lang w:eastAsia="en-US"/>
                <w14:ligatures w14:val="none"/>
              </w:rPr>
            </w:pPr>
            <w:r w:rsidRPr="00BE345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COVID19 </w:t>
            </w:r>
            <w:r w:rsidRPr="009C34DB">
              <w:rPr>
                <w:rFonts w:ascii="Calibri" w:eastAsia="Calibri" w:hAnsi="Calibri" w:cs="Times New Roman"/>
                <w:kern w:val="0"/>
                <w:sz w:val="18"/>
                <w:szCs w:val="22"/>
                <w:lang w:eastAsia="en-US"/>
                <w14:ligatures w14:val="none"/>
              </w:rPr>
              <w:t>(Series of 1</w:t>
            </w:r>
            <w:r w:rsidR="002D6936">
              <w:rPr>
                <w:rFonts w:ascii="Calibri" w:eastAsia="Calibri" w:hAnsi="Calibri" w:cs="Times New Roman"/>
                <w:kern w:val="0"/>
                <w:sz w:val="18"/>
                <w:szCs w:val="22"/>
                <w:lang w:eastAsia="en-US"/>
                <w14:ligatures w14:val="none"/>
              </w:rPr>
              <w:t xml:space="preserve"> or 2)</w:t>
            </w:r>
          </w:p>
        </w:tc>
        <w:tc>
          <w:tcPr>
            <w:tcW w:w="2520" w:type="dxa"/>
          </w:tcPr>
          <w:p w14:paraId="2534C260" w14:textId="77777777" w:rsidR="00282453" w:rsidRPr="001B6D76" w:rsidRDefault="00AB798E" w:rsidP="00282453">
            <w:pPr>
              <w:tabs>
                <w:tab w:val="clear" w:pos="9360"/>
              </w:tabs>
              <w:spacing w:before="0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Theme="majorHAnsi" w:hAnsiTheme="majorHAnsi" w:cs="Arial"/>
                </w:rPr>
                <w:id w:val="123058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453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-171203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453">
              <w:rPr>
                <w:rFonts w:asciiTheme="majorHAnsi" w:hAnsiTheme="majorHAnsi" w:cs="Arial"/>
              </w:rPr>
              <w:t xml:space="preserve"> No</w:t>
            </w:r>
          </w:p>
        </w:tc>
        <w:tc>
          <w:tcPr>
            <w:tcW w:w="1350" w:type="dxa"/>
          </w:tcPr>
          <w:p w14:paraId="7411AEFE" w14:textId="77777777" w:rsidR="00282453" w:rsidRPr="001B6D76" w:rsidRDefault="00282453" w:rsidP="00282453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Year: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</w:p>
        </w:tc>
        <w:tc>
          <w:tcPr>
            <w:tcW w:w="3253" w:type="dxa"/>
          </w:tcPr>
          <w:p w14:paraId="65734979" w14:textId="77777777" w:rsidR="00282453" w:rsidRPr="001B6D76" w:rsidRDefault="00AB798E" w:rsidP="00282453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Theme="majorHAnsi" w:hAnsiTheme="majorHAnsi" w:cs="Arial"/>
                </w:rPr>
                <w:id w:val="19181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453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22380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453">
              <w:rPr>
                <w:rFonts w:asciiTheme="majorHAnsi" w:hAnsiTheme="majorHAnsi" w:cs="Arial"/>
              </w:rPr>
              <w:t xml:space="preserve"> No</w:t>
            </w:r>
            <w:r w:rsidR="00282453"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28245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If yes, y</w:t>
            </w:r>
            <w:r w:rsidR="00282453" w:rsidRPr="001B6D7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ear:</w:t>
            </w:r>
            <w:r w:rsidR="0028245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</w:p>
        </w:tc>
      </w:tr>
      <w:tr w:rsidR="00282453" w14:paraId="213DDDFD" w14:textId="77777777" w:rsidTr="00550C3C">
        <w:tc>
          <w:tcPr>
            <w:tcW w:w="9638" w:type="dxa"/>
            <w:gridSpan w:val="4"/>
            <w:tcBorders>
              <w:bottom w:val="single" w:sz="4" w:space="0" w:color="auto"/>
            </w:tcBorders>
          </w:tcPr>
          <w:p w14:paraId="4A686029" w14:textId="77777777" w:rsidR="00282453" w:rsidRPr="00B66C44" w:rsidRDefault="00282453" w:rsidP="00282453">
            <w:pPr>
              <w:pStyle w:val="ListParagraph"/>
              <w:numPr>
                <w:ilvl w:val="0"/>
                <w:numId w:val="7"/>
              </w:numPr>
              <w:spacing w:before="0"/>
              <w:ind w:left="247" w:hanging="27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B66C4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Have you ever received a rabies vaccination after a rabies exposure or suspected rabies exposure?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      </w:t>
            </w:r>
            <w:sdt>
              <w:sdtPr>
                <w:rPr>
                  <w:rFonts w:asciiTheme="majorHAnsi" w:hAnsiTheme="majorHAnsi" w:cs="Arial"/>
                </w:rPr>
                <w:id w:val="147286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-51383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</w:rPr>
              <w:t xml:space="preserve"> No</w:t>
            </w:r>
          </w:p>
        </w:tc>
      </w:tr>
      <w:tr w:rsidR="00282453" w14:paraId="165E533F" w14:textId="77777777" w:rsidTr="00550C3C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E543" w14:textId="77777777" w:rsidR="00282453" w:rsidRDefault="00282453" w:rsidP="00282453">
            <w:pPr>
              <w:pStyle w:val="ListParagraph"/>
              <w:numPr>
                <w:ilvl w:val="0"/>
                <w:numId w:val="7"/>
              </w:numPr>
              <w:spacing w:before="0"/>
              <w:ind w:left="247" w:hanging="27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B66C4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Have you ever been diagnosed with an infectious, viral, bacterial or parasitic illness that had been confirmed to have come from an animal and was associated with your research/studies/work at CWU or elsewhere?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  <w:r w:rsidRPr="00B66C4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sdt>
              <w:sdtPr>
                <w:rPr>
                  <w:rFonts w:asciiTheme="majorHAnsi" w:hAnsiTheme="majorHAnsi" w:cs="Arial"/>
                </w:rPr>
                <w:id w:val="102412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-111235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</w:rPr>
              <w:t xml:space="preserve"> No</w:t>
            </w:r>
            <w:r w:rsidRPr="00B66C4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</w:p>
          <w:p w14:paraId="285D1794" w14:textId="77777777" w:rsidR="00282453" w:rsidRPr="00B66C44" w:rsidRDefault="00282453" w:rsidP="00282453">
            <w:pPr>
              <w:pStyle w:val="ListParagraph"/>
              <w:spacing w:before="0"/>
              <w:ind w:left="24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</w:t>
            </w:r>
            <w:r w:rsidRPr="00B66C4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If yes, please explain:</w:t>
            </w:r>
          </w:p>
        </w:tc>
      </w:tr>
      <w:tr w:rsidR="00282453" w14:paraId="68B3070F" w14:textId="77777777" w:rsidTr="00550C3C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607E" w14:textId="77777777" w:rsidR="00282453" w:rsidRPr="009526AD" w:rsidRDefault="00282453" w:rsidP="00282453">
            <w:pPr>
              <w:pStyle w:val="ListParagraph"/>
              <w:numPr>
                <w:ilvl w:val="0"/>
                <w:numId w:val="7"/>
              </w:numPr>
              <w:spacing w:before="0"/>
              <w:ind w:left="247" w:hanging="27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B66C4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Have you ever suspected that you have acquired an illness from an animal, animal materials/tissue at </w:t>
            </w:r>
            <w:r w:rsidRPr="006378B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CWU</w:t>
            </w:r>
            <w:r w:rsidRPr="00B66C4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or elsewhere, but were unable to confirm this?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  <w:r w:rsidRPr="00B66C44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sdt>
              <w:sdtPr>
                <w:rPr>
                  <w:rFonts w:asciiTheme="majorHAnsi" w:hAnsiTheme="majorHAnsi" w:cs="Arial"/>
                </w:rPr>
                <w:id w:val="87581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Theme="majorHAnsi" w:hAnsiTheme="majorHAnsi" w:cs="Arial"/>
                </w:rPr>
                <w:id w:val="2023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</w:rPr>
              <w:t xml:space="preserve"> No </w:t>
            </w:r>
          </w:p>
          <w:p w14:paraId="5EFE9BFC" w14:textId="77777777" w:rsidR="00282453" w:rsidRPr="009526AD" w:rsidRDefault="00282453" w:rsidP="00282453">
            <w:pPr>
              <w:spacing w:before="0"/>
              <w:ind w:left="-23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     </w:t>
            </w:r>
            <w:r w:rsidRPr="009526A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If yes, please explain:</w:t>
            </w:r>
          </w:p>
        </w:tc>
      </w:tr>
    </w:tbl>
    <w:p w14:paraId="3722B599" w14:textId="77777777" w:rsidR="00B66C44" w:rsidRDefault="00B66C44" w:rsidP="002E7B09">
      <w:pPr>
        <w:pStyle w:val="BodyText"/>
        <w:ind w:left="-90"/>
        <w:jc w:val="left"/>
        <w:rPr>
          <w:rFonts w:asciiTheme="majorHAnsi" w:hAnsiTheme="majorHAnsi"/>
          <w:b/>
          <w:i/>
          <w:color w:val="FF0000"/>
          <w:szCs w:val="22"/>
        </w:rPr>
      </w:pPr>
    </w:p>
    <w:p w14:paraId="499D7EAE" w14:textId="77777777" w:rsidR="002E7B09" w:rsidRPr="00846019" w:rsidRDefault="002E7B09" w:rsidP="00846019">
      <w:pPr>
        <w:pStyle w:val="Heading3"/>
        <w:spacing w:before="0" w:after="0"/>
        <w:rPr>
          <w:rFonts w:cs="Arial"/>
          <w:b/>
          <w:i/>
          <w:color w:val="002060"/>
          <w:sz w:val="24"/>
          <w:szCs w:val="22"/>
        </w:rPr>
      </w:pPr>
      <w:r w:rsidRPr="00846019">
        <w:rPr>
          <w:rFonts w:cs="Arial"/>
          <w:b/>
          <w:i/>
          <w:color w:val="002060"/>
          <w:sz w:val="24"/>
          <w:szCs w:val="22"/>
        </w:rPr>
        <w:t>Tuberculosis Surveillance</w:t>
      </w:r>
    </w:p>
    <w:p w14:paraId="3A11B9B8" w14:textId="77777777" w:rsidR="002E7B09" w:rsidRDefault="002E7B09" w:rsidP="002E7B09">
      <w:pPr>
        <w:pStyle w:val="BodyText"/>
        <w:ind w:left="-90"/>
        <w:jc w:val="left"/>
        <w:rPr>
          <w:rFonts w:asciiTheme="majorHAnsi" w:hAnsiTheme="majorHAnsi"/>
          <w:b/>
          <w:i/>
          <w:color w:val="FF000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406C5" w14:paraId="15DC9728" w14:textId="77777777" w:rsidTr="006D5D16">
        <w:tc>
          <w:tcPr>
            <w:tcW w:w="9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E9FE2" w14:textId="77777777" w:rsidR="009526AD" w:rsidRDefault="007406C5" w:rsidP="009526AD">
            <w:pPr>
              <w:pStyle w:val="ListParagraph"/>
              <w:numPr>
                <w:ilvl w:val="0"/>
                <w:numId w:val="7"/>
              </w:numPr>
              <w:spacing w:before="0"/>
              <w:ind w:left="247" w:hanging="270"/>
              <w:rPr>
                <w:rFonts w:asciiTheme="majorHAnsi" w:hAnsiTheme="majorHAnsi" w:cs="Arial"/>
              </w:rPr>
            </w:pPr>
            <w:r w:rsidRPr="009526A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Have you had a Tuberculin (TB) skin test?</w:t>
            </w:r>
            <w:r w:rsid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9526AD">
              <w:rPr>
                <w:rFonts w:asciiTheme="majorHAnsi" w:hAnsiTheme="majorHAnsi"/>
                <w:b/>
                <w:color w:val="FF0000"/>
                <w:sz w:val="3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</w:rPr>
                <w:id w:val="28347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526AD">
              <w:rPr>
                <w:rFonts w:asciiTheme="majorHAnsi" w:hAnsiTheme="majorHAnsi" w:cs="Arial"/>
              </w:rPr>
              <w:t xml:space="preserve"> Yes    </w:t>
            </w:r>
            <w:sdt>
              <w:sdtPr>
                <w:rPr>
                  <w:rFonts w:ascii="MS Gothic" w:eastAsia="MS Gothic" w:hAnsi="MS Gothic" w:cs="Arial"/>
                </w:rPr>
                <w:id w:val="-70557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526AD">
              <w:rPr>
                <w:rFonts w:asciiTheme="majorHAnsi" w:hAnsiTheme="majorHAnsi" w:cs="Arial"/>
              </w:rPr>
              <w:t xml:space="preserve"> No</w:t>
            </w:r>
            <w:r w:rsidR="009526AD" w:rsidRPr="009526AD">
              <w:rPr>
                <w:rFonts w:asciiTheme="majorHAnsi" w:hAnsiTheme="majorHAnsi" w:cs="Arial"/>
              </w:rPr>
              <w:t xml:space="preserve">       </w:t>
            </w:r>
          </w:p>
          <w:p w14:paraId="2D188B5A" w14:textId="77777777" w:rsidR="009526AD" w:rsidRPr="009526AD" w:rsidRDefault="009526AD" w:rsidP="009526AD">
            <w:pPr>
              <w:spacing w:before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 </w:t>
            </w:r>
            <w:r w:rsidRPr="009526AD">
              <w:rPr>
                <w:rFonts w:asciiTheme="majorHAnsi" w:hAnsiTheme="majorHAnsi" w:cs="Arial"/>
              </w:rPr>
              <w:t>If yes, most recent year:</w:t>
            </w:r>
          </w:p>
          <w:p w14:paraId="21A6C4E7" w14:textId="77777777" w:rsidR="007406C5" w:rsidRPr="009526AD" w:rsidRDefault="009526AD" w:rsidP="00FF420F">
            <w:pPr>
              <w:spacing w:before="0"/>
              <w:rPr>
                <w:rFonts w:asciiTheme="majorHAnsi" w:hAnsiTheme="majorHAnsi"/>
                <w:b/>
                <w:color w:val="FF0000"/>
                <w:sz w:val="32"/>
                <w:szCs w:val="22"/>
              </w:rPr>
            </w:pPr>
            <w:r>
              <w:rPr>
                <w:rFonts w:asciiTheme="majorHAnsi" w:hAnsiTheme="majorHAnsi" w:cs="Arial"/>
              </w:rPr>
              <w:t xml:space="preserve">        </w:t>
            </w:r>
            <w:r w:rsidRPr="009526AD">
              <w:rPr>
                <w:rFonts w:asciiTheme="majorHAnsi" w:hAnsiTheme="majorHAnsi" w:cs="Arial"/>
              </w:rPr>
              <w:t xml:space="preserve">Results of TB test: </w:t>
            </w:r>
            <w:r w:rsidR="00A01389"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-147683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9526AD">
              <w:rPr>
                <w:rFonts w:asciiTheme="majorHAnsi" w:hAnsiTheme="majorHAnsi" w:cs="Arial"/>
              </w:rPr>
              <w:t xml:space="preserve"> Positive   </w:t>
            </w:r>
            <w:sdt>
              <w:sdtPr>
                <w:rPr>
                  <w:rFonts w:asciiTheme="majorHAnsi" w:hAnsiTheme="majorHAnsi" w:cs="Arial"/>
                </w:rPr>
                <w:id w:val="-98847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526AD">
              <w:rPr>
                <w:rFonts w:asciiTheme="majorHAnsi" w:hAnsiTheme="majorHAnsi" w:cs="Arial"/>
              </w:rPr>
              <w:t xml:space="preserve"> Negative</w:t>
            </w:r>
          </w:p>
        </w:tc>
      </w:tr>
      <w:tr w:rsidR="007406C5" w14:paraId="4797FEA1" w14:textId="77777777" w:rsidTr="004B5FDA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6B6" w14:textId="77777777" w:rsidR="009526AD" w:rsidRDefault="007406C5" w:rsidP="009526AD">
            <w:pPr>
              <w:pStyle w:val="ListParagraph"/>
              <w:numPr>
                <w:ilvl w:val="0"/>
                <w:numId w:val="7"/>
              </w:numPr>
              <w:spacing w:before="0"/>
              <w:ind w:left="247" w:hanging="27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E7B09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If the TB test was positive, did you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receive</w:t>
            </w:r>
            <w:r w:rsidRPr="002E7B09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medical treatment?</w:t>
            </w:r>
            <w:r w:rsid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829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9526A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71363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9526A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</w:t>
            </w:r>
            <w:r w:rsidR="009526AD" w:rsidRPr="009526A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   </w:t>
            </w:r>
          </w:p>
          <w:p w14:paraId="64FFE243" w14:textId="77777777" w:rsidR="007406C5" w:rsidRPr="009526AD" w:rsidRDefault="009526AD" w:rsidP="00FF420F">
            <w:pPr>
              <w:pStyle w:val="ListParagraph"/>
              <w:spacing w:before="0"/>
              <w:ind w:left="24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  <w:r w:rsid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9526AD">
              <w:rPr>
                <w:rFonts w:asciiTheme="majorHAnsi" w:hAnsiTheme="majorHAnsi" w:cs="Arial"/>
              </w:rPr>
              <w:t>If yes, list year and description of treatment:</w:t>
            </w:r>
          </w:p>
        </w:tc>
      </w:tr>
      <w:tr w:rsidR="007406C5" w14:paraId="366D03B7" w14:textId="77777777" w:rsidTr="004B5FDA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3B9C" w14:textId="77777777" w:rsidR="007406C5" w:rsidRPr="009526AD" w:rsidRDefault="007406C5" w:rsidP="009526AD">
            <w:pPr>
              <w:pStyle w:val="ListParagraph"/>
              <w:numPr>
                <w:ilvl w:val="0"/>
                <w:numId w:val="7"/>
              </w:numPr>
              <w:spacing w:before="0"/>
              <w:ind w:left="247" w:hanging="27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9526A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Have you ever lived in countries other than the United States?  </w:t>
            </w:r>
            <w:r w:rsid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4432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9526A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41115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9526A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</w:t>
            </w:r>
          </w:p>
          <w:p w14:paraId="62CB9055" w14:textId="77777777" w:rsidR="009526AD" w:rsidRPr="002E7B09" w:rsidRDefault="009526AD" w:rsidP="009526AD">
            <w:pPr>
              <w:pStyle w:val="ListParagraph"/>
              <w:spacing w:before="0"/>
              <w:ind w:left="24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If yes, list countries:</w:t>
            </w:r>
          </w:p>
        </w:tc>
      </w:tr>
      <w:tr w:rsidR="007406C5" w14:paraId="583646B7" w14:textId="77777777" w:rsidTr="006D5D16">
        <w:tc>
          <w:tcPr>
            <w:tcW w:w="9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46078" w14:textId="77777777" w:rsidR="009526AD" w:rsidRPr="00FF420F" w:rsidRDefault="007406C5" w:rsidP="00FF420F">
            <w:pPr>
              <w:pStyle w:val="ListParagraph"/>
              <w:numPr>
                <w:ilvl w:val="0"/>
                <w:numId w:val="7"/>
              </w:numPr>
              <w:spacing w:before="0"/>
              <w:ind w:left="247" w:hanging="27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Have you received the tuberculosis vaccine, Bacillus Calmette Guerin (BCG)? </w:t>
            </w:r>
            <w:r w:rsid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60750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76828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CA7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</w:t>
            </w:r>
            <w:r w:rsidR="009526AD"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   </w:t>
            </w:r>
          </w:p>
          <w:p w14:paraId="67659F07" w14:textId="77777777" w:rsidR="009526AD" w:rsidRDefault="00FF420F" w:rsidP="009526AD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    </w:t>
            </w:r>
            <w:r w:rsidR="009526AD" w:rsidRPr="009526A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If you have received BCG, have you had a tuberculin (TB) skin test since the vaccination?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5524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84E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C13CA7"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81264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84E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C13CA7"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      </w:t>
            </w:r>
          </w:p>
          <w:p w14:paraId="4092BBAA" w14:textId="77777777" w:rsidR="007406C5" w:rsidRPr="009526AD" w:rsidRDefault="00FF420F" w:rsidP="009526AD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    </w:t>
            </w:r>
            <w:r w:rsidR="009526AD" w:rsidRPr="009526A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If yes, year of TB skin test:</w:t>
            </w:r>
          </w:p>
        </w:tc>
      </w:tr>
      <w:tr w:rsidR="007406C5" w14:paraId="5D9A81E7" w14:textId="77777777" w:rsidTr="009526AD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D224" w14:textId="77777777" w:rsidR="009526AD" w:rsidRPr="00FF420F" w:rsidRDefault="007406C5" w:rsidP="00FF420F">
            <w:pPr>
              <w:pStyle w:val="ListParagraph"/>
              <w:numPr>
                <w:ilvl w:val="0"/>
                <w:numId w:val="7"/>
              </w:numPr>
              <w:spacing w:before="0"/>
              <w:ind w:left="247" w:hanging="27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406C5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Have you ever had a chest x-ray?</w:t>
            </w:r>
            <w:r w:rsidRPr="002E7B09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210561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84E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63676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84E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</w:t>
            </w:r>
            <w:r w:rsidR="009526AD"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   </w:t>
            </w:r>
          </w:p>
          <w:p w14:paraId="05E18BFE" w14:textId="77777777" w:rsidR="009526AD" w:rsidRPr="009526AD" w:rsidRDefault="009526AD" w:rsidP="009526AD">
            <w:pPr>
              <w:spacing w:before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</w:t>
            </w:r>
            <w:r w:rsidRPr="009526AD">
              <w:rPr>
                <w:rFonts w:asciiTheme="majorHAnsi" w:hAnsiTheme="majorHAnsi" w:cs="Arial"/>
              </w:rPr>
              <w:t>I</w:t>
            </w:r>
            <w:r>
              <w:rPr>
                <w:rFonts w:asciiTheme="majorHAnsi" w:hAnsiTheme="majorHAnsi" w:cs="Arial"/>
              </w:rPr>
              <w:t>f</w:t>
            </w:r>
            <w:r w:rsidRPr="009526AD">
              <w:rPr>
                <w:rFonts w:asciiTheme="majorHAnsi" w:hAnsiTheme="majorHAnsi" w:cs="Arial"/>
              </w:rPr>
              <w:t xml:space="preserve"> yes, date of last chest x-ray:</w:t>
            </w:r>
          </w:p>
          <w:p w14:paraId="38C44BBE" w14:textId="77777777" w:rsidR="007406C5" w:rsidRPr="009526AD" w:rsidRDefault="009526AD" w:rsidP="009526AD">
            <w:pPr>
              <w:spacing w:before="0"/>
              <w:rPr>
                <w:rFonts w:asciiTheme="majorHAnsi" w:hAnsiTheme="majorHAnsi"/>
                <w:b/>
                <w:color w:val="FF0000"/>
                <w:sz w:val="32"/>
                <w:szCs w:val="22"/>
              </w:rPr>
            </w:pPr>
            <w:r>
              <w:rPr>
                <w:rFonts w:asciiTheme="majorHAnsi" w:hAnsiTheme="majorHAnsi" w:cs="Arial"/>
              </w:rPr>
              <w:t xml:space="preserve">       </w:t>
            </w:r>
            <w:r w:rsidRPr="009526AD">
              <w:rPr>
                <w:rFonts w:asciiTheme="majorHAnsi" w:hAnsiTheme="majorHAnsi" w:cs="Arial"/>
              </w:rPr>
              <w:t>Reason chest x-ray was taken:</w:t>
            </w:r>
          </w:p>
        </w:tc>
      </w:tr>
    </w:tbl>
    <w:p w14:paraId="0B765882" w14:textId="77777777" w:rsidR="006D5D16" w:rsidRDefault="006D5D16" w:rsidP="006D5D16">
      <w:pPr>
        <w:pStyle w:val="BodyText"/>
        <w:ind w:left="-90"/>
        <w:jc w:val="left"/>
        <w:rPr>
          <w:rFonts w:asciiTheme="majorHAnsi" w:hAnsiTheme="majorHAnsi"/>
          <w:b/>
          <w:i/>
          <w:color w:val="FF0000"/>
          <w:szCs w:val="22"/>
        </w:rPr>
      </w:pPr>
    </w:p>
    <w:p w14:paraId="562E21AE" w14:textId="77777777" w:rsidR="000A1C95" w:rsidRDefault="000A1C95" w:rsidP="00846019">
      <w:pPr>
        <w:pStyle w:val="Heading3"/>
        <w:spacing w:before="0" w:after="0"/>
        <w:rPr>
          <w:rFonts w:cs="Arial"/>
          <w:b/>
          <w:i/>
          <w:color w:val="002060"/>
          <w:sz w:val="24"/>
          <w:szCs w:val="22"/>
        </w:rPr>
      </w:pPr>
    </w:p>
    <w:p w14:paraId="42CF01BA" w14:textId="77777777" w:rsidR="006D5D16" w:rsidRPr="00846019" w:rsidRDefault="006D5D16" w:rsidP="00846019">
      <w:pPr>
        <w:pStyle w:val="Heading3"/>
        <w:spacing w:before="0" w:after="0"/>
        <w:rPr>
          <w:rFonts w:cs="Arial"/>
          <w:b/>
          <w:i/>
          <w:color w:val="002060"/>
          <w:sz w:val="24"/>
          <w:szCs w:val="22"/>
        </w:rPr>
      </w:pPr>
      <w:r w:rsidRPr="00846019">
        <w:rPr>
          <w:rFonts w:cs="Arial"/>
          <w:b/>
          <w:i/>
          <w:color w:val="002060"/>
          <w:sz w:val="24"/>
          <w:szCs w:val="22"/>
        </w:rPr>
        <w:t>Medical History</w:t>
      </w:r>
    </w:p>
    <w:p w14:paraId="1A821D88" w14:textId="77777777" w:rsidR="006D5D16" w:rsidRDefault="006D5D16" w:rsidP="006D5D16">
      <w:pPr>
        <w:pStyle w:val="BodyText"/>
        <w:ind w:left="-90"/>
        <w:jc w:val="left"/>
        <w:rPr>
          <w:rFonts w:asciiTheme="majorHAnsi" w:hAnsiTheme="majorHAnsi"/>
          <w:b/>
          <w:i/>
          <w:color w:val="FF0000"/>
          <w:szCs w:val="22"/>
        </w:rPr>
      </w:pPr>
    </w:p>
    <w:tbl>
      <w:tblPr>
        <w:tblStyle w:val="TableGrid"/>
        <w:tblW w:w="9638" w:type="dxa"/>
        <w:tblLayout w:type="fixed"/>
        <w:tblLook w:val="04A0" w:firstRow="1" w:lastRow="0" w:firstColumn="1" w:lastColumn="0" w:noHBand="0" w:noVBand="1"/>
      </w:tblPr>
      <w:tblGrid>
        <w:gridCol w:w="2425"/>
        <w:gridCol w:w="3870"/>
        <w:gridCol w:w="3343"/>
      </w:tblGrid>
      <w:tr w:rsidR="00A11547" w:rsidRPr="0075707A" w14:paraId="1A1676EB" w14:textId="77777777" w:rsidTr="00550C3C"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39F89" w14:textId="77777777" w:rsidR="00A11547" w:rsidRDefault="00A11547" w:rsidP="00FF420F">
            <w:pPr>
              <w:pStyle w:val="ListParagraph"/>
              <w:numPr>
                <w:ilvl w:val="0"/>
                <w:numId w:val="7"/>
              </w:numPr>
              <w:spacing w:before="0"/>
              <w:ind w:left="427" w:hanging="45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A11547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Do you have any ongoing medical problems?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10345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A11547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63744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A11547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</w:t>
            </w:r>
          </w:p>
          <w:p w14:paraId="61FBF5ED" w14:textId="77777777" w:rsidR="004B5FDA" w:rsidRPr="00A11547" w:rsidRDefault="004B5FDA" w:rsidP="004B5FDA">
            <w:pPr>
              <w:pStyle w:val="ListParagraph"/>
              <w:spacing w:before="0"/>
              <w:ind w:left="42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If yes, please explain</w:t>
            </w:r>
            <w:r w:rsidR="00774F7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01E9D" w:rsidRPr="00D22208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  <w:t>and/</w:t>
            </w:r>
            <w:r w:rsidR="00774F7C" w:rsidRPr="00D22208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/>
                <w14:ligatures w14:val="none"/>
              </w:rPr>
              <w:t>or</w:t>
            </w:r>
            <w:r w:rsidR="00774F7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select from below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:</w:t>
            </w:r>
          </w:p>
        </w:tc>
      </w:tr>
      <w:tr w:rsidR="006D5D16" w14:paraId="0BDA7697" w14:textId="77777777" w:rsidTr="00550C3C">
        <w:tc>
          <w:tcPr>
            <w:tcW w:w="2425" w:type="dxa"/>
            <w:tcBorders>
              <w:top w:val="single" w:sz="4" w:space="0" w:color="auto"/>
            </w:tcBorders>
          </w:tcPr>
          <w:p w14:paraId="6ADCC579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41778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Heart Disease 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3290A453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86580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Rheumatic Fever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71FCD73F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208745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Heart Murmur/ Valve Disease</w:t>
            </w:r>
          </w:p>
        </w:tc>
      </w:tr>
      <w:tr w:rsidR="006D5D16" w14:paraId="042C7B94" w14:textId="77777777" w:rsidTr="00550C3C">
        <w:tc>
          <w:tcPr>
            <w:tcW w:w="2425" w:type="dxa"/>
          </w:tcPr>
          <w:p w14:paraId="57042525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08699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Diabetes</w:t>
            </w:r>
          </w:p>
        </w:tc>
        <w:tc>
          <w:tcPr>
            <w:tcW w:w="3870" w:type="dxa"/>
          </w:tcPr>
          <w:p w14:paraId="5511CF50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8150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Kidney Disease</w:t>
            </w:r>
          </w:p>
        </w:tc>
        <w:tc>
          <w:tcPr>
            <w:tcW w:w="3330" w:type="dxa"/>
          </w:tcPr>
          <w:p w14:paraId="274B05DB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208911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Liver Disease</w:t>
            </w:r>
          </w:p>
        </w:tc>
      </w:tr>
      <w:tr w:rsidR="006D5D16" w14:paraId="7589A6E9" w14:textId="77777777" w:rsidTr="00550C3C">
        <w:tc>
          <w:tcPr>
            <w:tcW w:w="2425" w:type="dxa"/>
          </w:tcPr>
          <w:p w14:paraId="398D8826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92448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Cancer</w:t>
            </w:r>
          </w:p>
        </w:tc>
        <w:tc>
          <w:tcPr>
            <w:tcW w:w="3870" w:type="dxa"/>
          </w:tcPr>
          <w:p w14:paraId="05ACFA2B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24677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Gastrointestinal Disorder</w:t>
            </w:r>
          </w:p>
        </w:tc>
        <w:tc>
          <w:tcPr>
            <w:tcW w:w="3330" w:type="dxa"/>
          </w:tcPr>
          <w:p w14:paraId="5805E75C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52856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Loss of Consciousness</w:t>
            </w:r>
          </w:p>
        </w:tc>
      </w:tr>
      <w:tr w:rsidR="006D5D16" w14:paraId="12B99AB1" w14:textId="77777777" w:rsidTr="00550C3C">
        <w:tc>
          <w:tcPr>
            <w:tcW w:w="2425" w:type="dxa"/>
          </w:tcPr>
          <w:p w14:paraId="3CD52777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91049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Seizures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ab/>
            </w:r>
          </w:p>
        </w:tc>
        <w:tc>
          <w:tcPr>
            <w:tcW w:w="3870" w:type="dxa"/>
          </w:tcPr>
          <w:p w14:paraId="5857CC95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75382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Arthritis</w:t>
            </w:r>
          </w:p>
        </w:tc>
        <w:tc>
          <w:tcPr>
            <w:tcW w:w="3330" w:type="dxa"/>
          </w:tcPr>
          <w:p w14:paraId="3B504D7D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02176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Chronic Back or Joint Pain</w:t>
            </w:r>
          </w:p>
        </w:tc>
      </w:tr>
      <w:tr w:rsidR="006D5D16" w14:paraId="465BB826" w14:textId="77777777" w:rsidTr="00550C3C">
        <w:tc>
          <w:tcPr>
            <w:tcW w:w="2425" w:type="dxa"/>
          </w:tcPr>
          <w:p w14:paraId="75702973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46650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Cystic Fibrosis</w:t>
            </w:r>
          </w:p>
        </w:tc>
        <w:tc>
          <w:tcPr>
            <w:tcW w:w="3870" w:type="dxa"/>
          </w:tcPr>
          <w:p w14:paraId="6AF326F9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81246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Emphysema/Chronic Lung Condition</w:t>
            </w:r>
          </w:p>
        </w:tc>
        <w:tc>
          <w:tcPr>
            <w:tcW w:w="3330" w:type="dxa"/>
          </w:tcPr>
          <w:p w14:paraId="0D2B0496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94076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Trouble Smelling Odors</w:t>
            </w:r>
          </w:p>
        </w:tc>
      </w:tr>
      <w:tr w:rsidR="006D5D16" w14:paraId="14475764" w14:textId="77777777" w:rsidTr="00550C3C">
        <w:tc>
          <w:tcPr>
            <w:tcW w:w="2425" w:type="dxa"/>
          </w:tcPr>
          <w:p w14:paraId="47B4527C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50100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Visual Problems</w:t>
            </w:r>
          </w:p>
        </w:tc>
        <w:tc>
          <w:tcPr>
            <w:tcW w:w="3870" w:type="dxa"/>
          </w:tcPr>
          <w:p w14:paraId="6BCD403A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81417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Hearing Problems</w:t>
            </w:r>
          </w:p>
        </w:tc>
        <w:tc>
          <w:tcPr>
            <w:tcW w:w="3330" w:type="dxa"/>
          </w:tcPr>
          <w:p w14:paraId="3C25E177" w14:textId="77777777" w:rsidR="006D5D16" w:rsidRPr="006D5D16" w:rsidRDefault="00AB798E" w:rsidP="006D5D16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96926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D5D16" w:rsidRPr="006D5D16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History of Injuries</w:t>
            </w:r>
          </w:p>
        </w:tc>
      </w:tr>
      <w:tr w:rsidR="00A11547" w14:paraId="648FEFFC" w14:textId="77777777" w:rsidTr="00550C3C">
        <w:tc>
          <w:tcPr>
            <w:tcW w:w="2425" w:type="dxa"/>
          </w:tcPr>
          <w:p w14:paraId="0FF063E8" w14:textId="77777777" w:rsidR="00A11547" w:rsidRPr="00A11547" w:rsidRDefault="00AB798E" w:rsidP="00A11547">
            <w:pPr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3622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A11547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A11547" w:rsidRPr="00A11547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Allergic Reaction Impacting Breathing </w:t>
            </w:r>
          </w:p>
        </w:tc>
        <w:tc>
          <w:tcPr>
            <w:tcW w:w="7200" w:type="dxa"/>
            <w:gridSpan w:val="2"/>
          </w:tcPr>
          <w:p w14:paraId="14358730" w14:textId="77777777" w:rsidR="00A11547" w:rsidRPr="001B6D76" w:rsidRDefault="00AB798E" w:rsidP="00A11547">
            <w:pPr>
              <w:tabs>
                <w:tab w:val="clear" w:pos="9360"/>
              </w:tabs>
              <w:spacing w:before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7252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A11547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A11547" w:rsidRPr="00A11547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Other</w:t>
            </w:r>
            <w:r w:rsidR="00A11547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- Please explain:</w:t>
            </w:r>
          </w:p>
        </w:tc>
      </w:tr>
      <w:tr w:rsidR="00A11547" w:rsidRPr="002E7B09" w14:paraId="79960B5F" w14:textId="77777777" w:rsidTr="00550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958E" w14:textId="77777777" w:rsidR="00A11547" w:rsidRPr="00FF420F" w:rsidRDefault="00A11547" w:rsidP="00FF420F">
            <w:pPr>
              <w:pStyle w:val="ListParagraph"/>
              <w:numPr>
                <w:ilvl w:val="0"/>
                <w:numId w:val="7"/>
              </w:numPr>
              <w:spacing w:before="0"/>
              <w:ind w:left="427" w:hanging="45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Have you been told by a physician that you have an immune compromising medical condition or are you taking medications that impair your immune system (steroids, immunosuppressive drugs, or chemotherapy)?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22403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20965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</w:t>
            </w:r>
          </w:p>
          <w:p w14:paraId="0ED4177F" w14:textId="77777777" w:rsidR="00FF420F" w:rsidRPr="002E7B09" w:rsidRDefault="00FF420F" w:rsidP="00FF420F">
            <w:pPr>
              <w:pStyle w:val="ListParagraph"/>
              <w:spacing w:before="0"/>
              <w:ind w:left="33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Theme="majorHAnsi" w:hAnsiTheme="majorHAnsi" w:cs="Arial"/>
              </w:rPr>
              <w:t xml:space="preserve">    If yes, please explain:</w:t>
            </w:r>
          </w:p>
        </w:tc>
      </w:tr>
      <w:tr w:rsidR="00A11547" w:rsidRPr="002E7B09" w14:paraId="27B04468" w14:textId="77777777" w:rsidTr="00550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359C" w14:textId="77777777" w:rsidR="00A11547" w:rsidRPr="00FF420F" w:rsidRDefault="009526AD" w:rsidP="00FF420F">
            <w:pPr>
              <w:pStyle w:val="ListParagraph"/>
              <w:numPr>
                <w:ilvl w:val="0"/>
                <w:numId w:val="7"/>
              </w:numPr>
              <w:spacing w:before="0"/>
              <w:ind w:left="427" w:hanging="45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Are you currently taking any other medication</w:t>
            </w:r>
            <w:r w:rsidR="00813CB8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(</w:t>
            </w:r>
            <w:r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s</w:t>
            </w:r>
            <w:r w:rsidR="00813CB8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)</w:t>
            </w:r>
            <w:r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? </w:t>
            </w:r>
            <w:r w:rsidR="00A11547"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65402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A11547"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41955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A11547" w:rsidRPr="00FF420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</w:t>
            </w:r>
          </w:p>
          <w:p w14:paraId="6FF867BA" w14:textId="77777777" w:rsidR="00FF420F" w:rsidRPr="002E7B09" w:rsidRDefault="00FF420F" w:rsidP="00FF420F">
            <w:pPr>
              <w:pStyle w:val="ListParagraph"/>
              <w:spacing w:before="0"/>
              <w:ind w:left="33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Theme="majorHAnsi" w:hAnsiTheme="majorHAnsi" w:cs="Arial"/>
              </w:rPr>
              <w:t xml:space="preserve">    If yes, please list medication</w:t>
            </w:r>
            <w:r w:rsidR="00774F7C">
              <w:rPr>
                <w:rFonts w:asciiTheme="majorHAnsi" w:hAnsiTheme="majorHAnsi" w:cs="Arial"/>
              </w:rPr>
              <w:t>(s)</w:t>
            </w:r>
            <w:r>
              <w:rPr>
                <w:rFonts w:asciiTheme="majorHAnsi" w:hAnsiTheme="majorHAnsi" w:cs="Arial"/>
              </w:rPr>
              <w:t>:</w:t>
            </w:r>
          </w:p>
        </w:tc>
      </w:tr>
    </w:tbl>
    <w:p w14:paraId="303D0ABF" w14:textId="77777777" w:rsidR="00E506C0" w:rsidRDefault="00E506C0" w:rsidP="00E506C0">
      <w:pPr>
        <w:pStyle w:val="BodyText"/>
        <w:ind w:left="-90"/>
        <w:jc w:val="left"/>
        <w:rPr>
          <w:rFonts w:asciiTheme="majorHAnsi" w:hAnsiTheme="majorHAnsi"/>
          <w:b/>
          <w:i/>
          <w:color w:val="FF0000"/>
          <w:szCs w:val="22"/>
        </w:rPr>
      </w:pPr>
    </w:p>
    <w:p w14:paraId="30D2075F" w14:textId="77777777" w:rsidR="00E506C0" w:rsidRPr="00846019" w:rsidRDefault="00E506C0" w:rsidP="00846019">
      <w:pPr>
        <w:pStyle w:val="Heading3"/>
        <w:spacing w:before="0" w:after="0"/>
        <w:rPr>
          <w:rFonts w:cs="Arial"/>
          <w:b/>
          <w:i/>
          <w:color w:val="002060"/>
          <w:sz w:val="24"/>
          <w:szCs w:val="22"/>
        </w:rPr>
      </w:pPr>
      <w:r w:rsidRPr="00846019">
        <w:rPr>
          <w:rFonts w:cs="Arial"/>
          <w:b/>
          <w:i/>
          <w:color w:val="002060"/>
          <w:sz w:val="24"/>
          <w:szCs w:val="22"/>
        </w:rPr>
        <w:t xml:space="preserve">Allergies/Asthma </w:t>
      </w:r>
    </w:p>
    <w:p w14:paraId="04719404" w14:textId="77777777" w:rsidR="00550C3C" w:rsidRDefault="00550C3C" w:rsidP="00E506C0">
      <w:pPr>
        <w:pStyle w:val="BodyText"/>
        <w:ind w:left="-90"/>
        <w:jc w:val="left"/>
        <w:rPr>
          <w:rFonts w:asciiTheme="majorHAnsi" w:hAnsiTheme="majorHAnsi"/>
          <w:b/>
          <w:i/>
          <w:color w:val="FF000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506C0" w14:paraId="1C91EE45" w14:textId="77777777" w:rsidTr="00813CB8">
        <w:tc>
          <w:tcPr>
            <w:tcW w:w="9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82264" w14:textId="77777777" w:rsidR="00E506C0" w:rsidRPr="00550C3C" w:rsidRDefault="00E506C0" w:rsidP="00550C3C">
            <w:pPr>
              <w:pStyle w:val="ListParagraph"/>
              <w:numPr>
                <w:ilvl w:val="0"/>
                <w:numId w:val="7"/>
              </w:numPr>
              <w:spacing w:before="0"/>
              <w:ind w:left="427" w:hanging="45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Are you allergic to any animal(s)?</w:t>
            </w:r>
            <w:r w:rsid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41824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4050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       </w:t>
            </w:r>
          </w:p>
          <w:p w14:paraId="2E5C0E00" w14:textId="77777777" w:rsidR="00E506C0" w:rsidRPr="00E506C0" w:rsidRDefault="00E506C0" w:rsidP="00E506C0">
            <w:pPr>
              <w:spacing w:before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 </w:t>
            </w:r>
            <w:r w:rsidR="00550C3C">
              <w:rPr>
                <w:rFonts w:asciiTheme="majorHAnsi" w:hAnsiTheme="majorHAnsi" w:cs="Arial"/>
              </w:rPr>
              <w:t xml:space="preserve">   </w:t>
            </w:r>
            <w:r w:rsidRPr="009526AD">
              <w:rPr>
                <w:rFonts w:asciiTheme="majorHAnsi" w:hAnsiTheme="majorHAnsi" w:cs="Arial"/>
              </w:rPr>
              <w:t xml:space="preserve">If yes, </w:t>
            </w:r>
            <w:r w:rsidR="00774F7C">
              <w:rPr>
                <w:rFonts w:asciiTheme="majorHAnsi" w:hAnsiTheme="majorHAnsi" w:cs="Arial"/>
              </w:rPr>
              <w:t>list the animal(s) that cause</w:t>
            </w:r>
            <w:r>
              <w:rPr>
                <w:rFonts w:asciiTheme="majorHAnsi" w:hAnsiTheme="majorHAnsi" w:cs="Arial"/>
              </w:rPr>
              <w:t xml:space="preserve"> your allergy symptoms:</w:t>
            </w:r>
          </w:p>
        </w:tc>
      </w:tr>
      <w:tr w:rsidR="00E506C0" w14:paraId="65594E8A" w14:textId="77777777" w:rsidTr="00813CB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7F7F" w14:textId="77777777" w:rsidR="00E506C0" w:rsidRPr="00550C3C" w:rsidRDefault="00E506C0" w:rsidP="00550C3C">
            <w:pPr>
              <w:pStyle w:val="ListParagraph"/>
              <w:numPr>
                <w:ilvl w:val="0"/>
                <w:numId w:val="7"/>
              </w:numPr>
              <w:spacing w:before="0"/>
              <w:ind w:left="427" w:hanging="45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Do you have any other known allergies</w:t>
            </w:r>
            <w:r w:rsidR="00813CB8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?</w:t>
            </w:r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0093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50277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      </w:t>
            </w:r>
          </w:p>
          <w:p w14:paraId="1B1DE7FB" w14:textId="77777777" w:rsidR="00E506C0" w:rsidRPr="009526AD" w:rsidRDefault="00E506C0" w:rsidP="00E506C0">
            <w:pPr>
              <w:pStyle w:val="ListParagraph"/>
              <w:spacing w:before="0"/>
              <w:ind w:left="24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  <w:r w:rsid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9526AD">
              <w:rPr>
                <w:rFonts w:asciiTheme="majorHAnsi" w:hAnsiTheme="majorHAnsi" w:cs="Arial"/>
              </w:rPr>
              <w:t xml:space="preserve">If yes, </w:t>
            </w:r>
            <w:r>
              <w:rPr>
                <w:rFonts w:asciiTheme="majorHAnsi" w:hAnsiTheme="majorHAnsi" w:cs="Arial"/>
              </w:rPr>
              <w:t>please explain:</w:t>
            </w:r>
          </w:p>
        </w:tc>
      </w:tr>
      <w:tr w:rsidR="00E506C0" w14:paraId="27576604" w14:textId="77777777" w:rsidTr="00813CB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F37A" w14:textId="77777777" w:rsidR="00550C3C" w:rsidRPr="00550C3C" w:rsidRDefault="00550C3C" w:rsidP="006D0603">
            <w:pPr>
              <w:pStyle w:val="ListParagraph"/>
              <w:numPr>
                <w:ilvl w:val="0"/>
                <w:numId w:val="7"/>
              </w:numPr>
              <w:spacing w:before="0"/>
              <w:ind w:left="427" w:hanging="45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List the symptoms that occur when you are suffering from your allergies:</w:t>
            </w:r>
            <w:r w:rsidR="006D0603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</w:p>
        </w:tc>
      </w:tr>
      <w:tr w:rsidR="00550C3C" w14:paraId="6D2303A8" w14:textId="77777777" w:rsidTr="00813CB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60FF" w14:textId="77777777" w:rsidR="00550C3C" w:rsidRDefault="00550C3C" w:rsidP="00550C3C">
            <w:pPr>
              <w:pStyle w:val="ListParagraph"/>
              <w:numPr>
                <w:ilvl w:val="0"/>
                <w:numId w:val="7"/>
              </w:numPr>
              <w:spacing w:before="0"/>
              <w:ind w:left="427" w:hanging="45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List the treatment that you receive to relieve your allergies:</w:t>
            </w:r>
          </w:p>
        </w:tc>
      </w:tr>
      <w:tr w:rsidR="00550C3C" w14:paraId="04558A64" w14:textId="77777777" w:rsidTr="00813CB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28E2" w14:textId="77777777" w:rsidR="00550C3C" w:rsidRDefault="00550C3C" w:rsidP="00550C3C">
            <w:pPr>
              <w:pStyle w:val="ListParagraph"/>
              <w:numPr>
                <w:ilvl w:val="0"/>
                <w:numId w:val="7"/>
              </w:numPr>
              <w:spacing w:before="0"/>
              <w:ind w:left="427" w:hanging="45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Have you been treated for asthma?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83382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200697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      </w:t>
            </w:r>
          </w:p>
          <w:p w14:paraId="653D52D2" w14:textId="77777777" w:rsidR="00550C3C" w:rsidRDefault="00550C3C" w:rsidP="00550C3C">
            <w:pPr>
              <w:pStyle w:val="ListParagraph"/>
              <w:spacing w:before="0"/>
              <w:ind w:left="42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If yes, please list the following:</w:t>
            </w:r>
          </w:p>
          <w:p w14:paraId="7C9F31B4" w14:textId="77777777" w:rsidR="00550C3C" w:rsidRDefault="00550C3C" w:rsidP="00550C3C">
            <w:pPr>
              <w:pStyle w:val="ListParagraph"/>
              <w:spacing w:before="0"/>
              <w:ind w:left="42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The cause(s) of your asthma:</w:t>
            </w:r>
          </w:p>
          <w:p w14:paraId="0242CA6B" w14:textId="77777777" w:rsidR="00550C3C" w:rsidRDefault="00550C3C" w:rsidP="00550C3C">
            <w:pPr>
              <w:pStyle w:val="ListParagraph"/>
              <w:spacing w:before="0"/>
              <w:ind w:left="42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The number of asthma attacks per month:</w:t>
            </w:r>
          </w:p>
          <w:p w14:paraId="575C2072" w14:textId="77777777" w:rsidR="00550C3C" w:rsidRDefault="00550C3C" w:rsidP="00550C3C">
            <w:pPr>
              <w:pStyle w:val="ListParagraph"/>
              <w:spacing w:before="0"/>
              <w:ind w:left="42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The medication you take for your asthma:</w:t>
            </w:r>
          </w:p>
        </w:tc>
      </w:tr>
      <w:tr w:rsidR="00550C3C" w14:paraId="7D1EE907" w14:textId="77777777" w:rsidTr="00813CB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1B1" w14:textId="77777777" w:rsidR="00550C3C" w:rsidRDefault="00550C3C" w:rsidP="00550C3C">
            <w:pPr>
              <w:pStyle w:val="ListParagraph"/>
              <w:numPr>
                <w:ilvl w:val="0"/>
                <w:numId w:val="7"/>
              </w:numPr>
              <w:spacing w:before="0"/>
              <w:ind w:left="427" w:hanging="45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Do you have skin problems </w:t>
            </w:r>
            <w:r w:rsidR="005F553B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(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e.g. reactio</w:t>
            </w:r>
            <w:r w:rsidR="00260865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ns to latex gloves, dry cracked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skin, rashes)? </w:t>
            </w:r>
          </w:p>
          <w:p w14:paraId="11D59951" w14:textId="77777777" w:rsidR="00550C3C" w:rsidRDefault="00550C3C" w:rsidP="00550C3C">
            <w:pPr>
              <w:pStyle w:val="ListParagraph"/>
              <w:spacing w:before="0"/>
              <w:ind w:left="42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86239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76406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      </w:t>
            </w:r>
          </w:p>
          <w:p w14:paraId="4A676F20" w14:textId="77777777" w:rsidR="00550C3C" w:rsidRDefault="00550C3C" w:rsidP="00550C3C">
            <w:pPr>
              <w:pStyle w:val="ListParagraph"/>
              <w:spacing w:before="0"/>
              <w:ind w:left="42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</w:t>
            </w:r>
            <w:r w:rsidRPr="009526AD">
              <w:rPr>
                <w:rFonts w:asciiTheme="majorHAnsi" w:hAnsiTheme="majorHAnsi" w:cs="Arial"/>
              </w:rPr>
              <w:t xml:space="preserve">If yes, </w:t>
            </w:r>
            <w:r>
              <w:rPr>
                <w:rFonts w:asciiTheme="majorHAnsi" w:hAnsiTheme="majorHAnsi" w:cs="Arial"/>
              </w:rPr>
              <w:t>please explain:</w:t>
            </w:r>
          </w:p>
        </w:tc>
      </w:tr>
      <w:tr w:rsidR="00550C3C" w14:paraId="30918428" w14:textId="77777777" w:rsidTr="00813CB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98C" w14:textId="77777777" w:rsidR="00601E9D" w:rsidRDefault="00550C3C" w:rsidP="00601E9D">
            <w:pPr>
              <w:pStyle w:val="ListParagraph"/>
              <w:numPr>
                <w:ilvl w:val="0"/>
                <w:numId w:val="7"/>
              </w:numPr>
              <w:spacing w:before="0"/>
              <w:ind w:left="427" w:hanging="45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Do you experience shortness of breath?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32851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71707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     </w:t>
            </w:r>
          </w:p>
          <w:p w14:paraId="67B547D4" w14:textId="77777777" w:rsidR="00550C3C" w:rsidRDefault="00601E9D" w:rsidP="00601E9D">
            <w:pPr>
              <w:pStyle w:val="ListParagraph"/>
              <w:spacing w:before="0"/>
              <w:ind w:left="42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If yes, please explain:</w:t>
            </w:r>
            <w:r w:rsidR="00550C3C"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</w:p>
        </w:tc>
      </w:tr>
      <w:tr w:rsidR="00550C3C" w14:paraId="6CDA5C0C" w14:textId="77777777" w:rsidTr="00813CB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AD6" w14:textId="77777777" w:rsidR="00550C3C" w:rsidRPr="00550C3C" w:rsidRDefault="00550C3C" w:rsidP="00813CB8">
            <w:pPr>
              <w:pStyle w:val="ListParagraph"/>
              <w:numPr>
                <w:ilvl w:val="0"/>
                <w:numId w:val="7"/>
              </w:numPr>
              <w:spacing w:before="0"/>
              <w:ind w:left="427" w:hanging="45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Is there family history of hay fever, asthma, allergic skin problems or eczema?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</w:t>
            </w:r>
            <w:sdt>
              <w:sdtPr>
                <w:rPr>
                  <w:rFonts w:ascii="MS Gothic" w:eastAsia="MS Gothic" w:hAnsi="MS Gothic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10630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Segoe UI Symbol" w:eastAsia="Calibri" w:hAnsi="Segoe UI Symbol" w:cs="Segoe UI Symbol"/>
                  <w:kern w:val="0"/>
                  <w:sz w:val="22"/>
                  <w:szCs w:val="22"/>
                  <w:lang w:eastAsia="en-US"/>
                  <w14:ligatures w14:val="none"/>
                </w:rPr>
                <w:id w:val="16690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Segoe UI Symbol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      </w:t>
            </w:r>
          </w:p>
          <w:p w14:paraId="47178872" w14:textId="77777777" w:rsidR="00550C3C" w:rsidRDefault="00BD5702" w:rsidP="00550C3C">
            <w:pPr>
              <w:pStyle w:val="ListParagraph"/>
              <w:spacing w:before="0"/>
              <w:ind w:left="42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Theme="majorHAnsi" w:hAnsiTheme="majorHAnsi" w:cs="Arial"/>
              </w:rPr>
              <w:t xml:space="preserve">   </w:t>
            </w:r>
            <w:r w:rsidR="00550C3C" w:rsidRPr="009526AD">
              <w:rPr>
                <w:rFonts w:asciiTheme="majorHAnsi" w:hAnsiTheme="majorHAnsi" w:cs="Arial"/>
              </w:rPr>
              <w:t xml:space="preserve">If yes, </w:t>
            </w:r>
            <w:r w:rsidR="00550C3C">
              <w:rPr>
                <w:rFonts w:asciiTheme="majorHAnsi" w:hAnsiTheme="majorHAnsi" w:cs="Arial"/>
              </w:rPr>
              <w:t>please explain:</w:t>
            </w:r>
          </w:p>
        </w:tc>
      </w:tr>
      <w:tr w:rsidR="00550C3C" w14:paraId="54488496" w14:textId="77777777" w:rsidTr="00813CB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203" w14:textId="77777777" w:rsidR="00550C3C" w:rsidRDefault="00550C3C" w:rsidP="00550C3C">
            <w:pPr>
              <w:pStyle w:val="ListParagraph"/>
              <w:numPr>
                <w:ilvl w:val="0"/>
                <w:numId w:val="7"/>
              </w:numPr>
              <w:spacing w:before="0"/>
              <w:ind w:left="33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Outside of </w:t>
            </w:r>
            <w:r w:rsidR="004E559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your research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, do you have any exposure to animals?  </w:t>
            </w:r>
            <w:sdt>
              <w:sdtPr>
                <w:rPr>
                  <w:rFonts w:ascii="MS Gothic" w:eastAsia="MS Gothic" w:hAnsi="MS Gothic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38014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Segoe UI Symbol" w:eastAsia="Calibri" w:hAnsi="Segoe UI Symbol" w:cs="Segoe UI Symbol"/>
                  <w:kern w:val="0"/>
                  <w:sz w:val="22"/>
                  <w:szCs w:val="22"/>
                  <w:lang w:eastAsia="en-US"/>
                  <w14:ligatures w14:val="none"/>
                </w:rPr>
                <w:id w:val="-2810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Segoe UI Symbol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      </w:t>
            </w:r>
          </w:p>
          <w:p w14:paraId="6FC7850F" w14:textId="77777777" w:rsidR="00550C3C" w:rsidRPr="00550C3C" w:rsidRDefault="00BD5702" w:rsidP="00B17DA7">
            <w:pPr>
              <w:pStyle w:val="ListParagraph"/>
              <w:spacing w:before="0"/>
              <w:ind w:left="33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Theme="majorHAnsi" w:hAnsiTheme="majorHAnsi" w:cs="Arial"/>
              </w:rPr>
              <w:t xml:space="preserve">   </w:t>
            </w:r>
            <w:r w:rsidR="00550C3C" w:rsidRPr="00550C3C">
              <w:rPr>
                <w:rFonts w:asciiTheme="majorHAnsi" w:hAnsiTheme="majorHAnsi" w:cs="Arial"/>
              </w:rPr>
              <w:t xml:space="preserve">If yes, please </w:t>
            </w:r>
            <w:r w:rsidR="00B17DA7">
              <w:rPr>
                <w:rFonts w:asciiTheme="majorHAnsi" w:hAnsiTheme="majorHAnsi" w:cs="Arial"/>
              </w:rPr>
              <w:t>specify</w:t>
            </w:r>
            <w:r w:rsidR="00550C3C" w:rsidRPr="00550C3C">
              <w:rPr>
                <w:rFonts w:asciiTheme="majorHAnsi" w:hAnsiTheme="majorHAnsi" w:cs="Arial"/>
              </w:rPr>
              <w:t>:</w:t>
            </w:r>
          </w:p>
        </w:tc>
      </w:tr>
      <w:tr w:rsidR="00BD5702" w14:paraId="6AEF9256" w14:textId="77777777" w:rsidTr="00813CB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5D4F" w14:textId="77777777" w:rsidR="00BD5702" w:rsidRDefault="00BD5702" w:rsidP="00550C3C">
            <w:pPr>
              <w:pStyle w:val="ListParagraph"/>
              <w:numPr>
                <w:ilvl w:val="0"/>
                <w:numId w:val="7"/>
              </w:numPr>
              <w:spacing w:before="0"/>
              <w:ind w:left="33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Pl</w:t>
            </w:r>
            <w:r w:rsidR="00260865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ease use this space to explain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or make additional comments: </w:t>
            </w:r>
          </w:p>
        </w:tc>
      </w:tr>
    </w:tbl>
    <w:p w14:paraId="03CDEA27" w14:textId="77777777" w:rsidR="00A4609D" w:rsidRDefault="00A4609D" w:rsidP="00A4609D">
      <w:pPr>
        <w:pStyle w:val="BodyText"/>
        <w:ind w:left="-90"/>
        <w:jc w:val="left"/>
        <w:rPr>
          <w:rFonts w:asciiTheme="majorHAnsi" w:hAnsiTheme="majorHAnsi"/>
          <w:b/>
          <w:i/>
          <w:color w:val="C00000"/>
          <w:szCs w:val="22"/>
        </w:rPr>
      </w:pPr>
    </w:p>
    <w:p w14:paraId="0D9C85DB" w14:textId="77777777" w:rsidR="000A1C95" w:rsidRDefault="000A1C95" w:rsidP="00846019">
      <w:pPr>
        <w:pStyle w:val="Heading3"/>
        <w:spacing w:before="0" w:after="0"/>
        <w:rPr>
          <w:rFonts w:cs="Arial"/>
          <w:b/>
          <w:i/>
          <w:color w:val="002060"/>
          <w:sz w:val="24"/>
          <w:szCs w:val="22"/>
        </w:rPr>
      </w:pPr>
    </w:p>
    <w:p w14:paraId="48C7D210" w14:textId="77777777" w:rsidR="000A1C95" w:rsidRDefault="000A1C95" w:rsidP="00846019">
      <w:pPr>
        <w:pStyle w:val="Heading3"/>
        <w:spacing w:before="0" w:after="0"/>
        <w:rPr>
          <w:rFonts w:cs="Arial"/>
          <w:b/>
          <w:i/>
          <w:color w:val="002060"/>
          <w:sz w:val="24"/>
          <w:szCs w:val="22"/>
        </w:rPr>
      </w:pPr>
    </w:p>
    <w:p w14:paraId="34D28FCC" w14:textId="77777777" w:rsidR="00A4609D" w:rsidRPr="00846019" w:rsidRDefault="00A4609D" w:rsidP="00846019">
      <w:pPr>
        <w:pStyle w:val="Heading3"/>
        <w:spacing w:before="0" w:after="0"/>
        <w:rPr>
          <w:rFonts w:cs="Arial"/>
          <w:b/>
          <w:i/>
          <w:color w:val="002060"/>
          <w:sz w:val="24"/>
          <w:szCs w:val="22"/>
        </w:rPr>
      </w:pPr>
      <w:r w:rsidRPr="00846019">
        <w:rPr>
          <w:rFonts w:cs="Arial"/>
          <w:b/>
          <w:i/>
          <w:color w:val="002060"/>
          <w:sz w:val="24"/>
          <w:szCs w:val="22"/>
        </w:rPr>
        <w:t>Exposure to Sheep, Cows, and/or Goats</w:t>
      </w:r>
    </w:p>
    <w:p w14:paraId="0CE352BD" w14:textId="77777777" w:rsidR="00A4609D" w:rsidRPr="00A4609D" w:rsidRDefault="00A4609D" w:rsidP="00A4609D">
      <w:pPr>
        <w:pStyle w:val="BodyText"/>
        <w:ind w:left="-90"/>
        <w:jc w:val="left"/>
        <w:rPr>
          <w:rFonts w:asciiTheme="majorHAnsi" w:hAnsiTheme="majorHAnsi"/>
          <w:b/>
          <w:i/>
          <w:color w:val="C0000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24DF" w:rsidRPr="00E506C0" w14:paraId="457DDD4C" w14:textId="77777777" w:rsidTr="002524D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D708" w14:textId="77777777" w:rsidR="002524DF" w:rsidRDefault="002524DF" w:rsidP="00A4609D">
            <w:pPr>
              <w:pStyle w:val="ListParagraph"/>
              <w:numPr>
                <w:ilvl w:val="0"/>
                <w:numId w:val="7"/>
              </w:numPr>
              <w:spacing w:before="0"/>
              <w:ind w:left="33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Do you work with sheep, cows, and/or goats?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72533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18335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  </w:t>
            </w:r>
          </w:p>
          <w:p w14:paraId="30EB147D" w14:textId="77777777" w:rsidR="002524DF" w:rsidRDefault="002524DF" w:rsidP="002524DF">
            <w:pPr>
              <w:pStyle w:val="ListParagraph"/>
              <w:spacing w:before="0"/>
              <w:ind w:left="33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If yes, please complete the questions below. </w:t>
            </w:r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 </w:t>
            </w:r>
          </w:p>
        </w:tc>
      </w:tr>
      <w:tr w:rsidR="00A4609D" w:rsidRPr="00E506C0" w14:paraId="0A41C7D7" w14:textId="77777777" w:rsidTr="002524D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6F1" w14:textId="77777777" w:rsidR="002524DF" w:rsidRDefault="002524DF" w:rsidP="00A4609D">
            <w:pPr>
              <w:pStyle w:val="ListParagraph"/>
              <w:numPr>
                <w:ilvl w:val="0"/>
                <w:numId w:val="7"/>
              </w:numPr>
              <w:spacing w:before="0"/>
              <w:ind w:left="33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Do you have a history of valvular disease (heart murmurs) or congenital heart disease</w:t>
            </w:r>
            <w:r w:rsidR="00A4609D"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?</w:t>
            </w:r>
            <w:r w:rsidR="00A4609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</w:p>
          <w:p w14:paraId="68A2B638" w14:textId="77777777" w:rsidR="00A4609D" w:rsidRPr="002524DF" w:rsidRDefault="002524DF" w:rsidP="002524DF">
            <w:pPr>
              <w:spacing w:before="0"/>
              <w:ind w:left="-23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        </w:t>
            </w:r>
            <w:r w:rsidR="00A4609D" w:rsidRPr="002524D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  <w:sdt>
              <w:sdtPr>
                <w:rPr>
                  <w:rFonts w:ascii="Segoe UI Symbol" w:eastAsia="Calibri" w:hAnsi="Segoe UI Symbol" w:cs="Segoe UI Symbol"/>
                  <w:kern w:val="0"/>
                  <w:sz w:val="22"/>
                  <w:szCs w:val="22"/>
                  <w:lang w:eastAsia="en-US"/>
                  <w14:ligatures w14:val="none"/>
                </w:rPr>
                <w:id w:val="-37771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Segoe UI Symbol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A4609D" w:rsidRPr="002524D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Segoe UI Symbol" w:eastAsia="Calibri" w:hAnsi="Segoe UI Symbol" w:cs="Segoe UI Symbol"/>
                  <w:kern w:val="0"/>
                  <w:sz w:val="22"/>
                  <w:szCs w:val="22"/>
                  <w:lang w:eastAsia="en-US"/>
                  <w14:ligatures w14:val="none"/>
                </w:rPr>
                <w:id w:val="61772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Segoe UI Symbol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="00A4609D" w:rsidRPr="002524D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       </w:t>
            </w:r>
          </w:p>
          <w:p w14:paraId="453564CD" w14:textId="77777777" w:rsidR="00A4609D" w:rsidRDefault="00A4609D" w:rsidP="002524DF">
            <w:pPr>
              <w:spacing w:before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    </w:t>
            </w:r>
            <w:r w:rsidRPr="009526AD">
              <w:rPr>
                <w:rFonts w:asciiTheme="majorHAnsi" w:hAnsiTheme="majorHAnsi" w:cs="Arial"/>
              </w:rPr>
              <w:t xml:space="preserve">If yes, </w:t>
            </w:r>
            <w:r w:rsidR="002524DF">
              <w:rPr>
                <w:rFonts w:asciiTheme="majorHAnsi" w:hAnsiTheme="majorHAnsi" w:cs="Arial"/>
              </w:rPr>
              <w:t>date of diagnosis:</w:t>
            </w:r>
          </w:p>
          <w:p w14:paraId="2C68D9E0" w14:textId="77777777" w:rsidR="002524DF" w:rsidRDefault="002524DF" w:rsidP="002524DF">
            <w:pPr>
              <w:spacing w:before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    Type of disease:</w:t>
            </w:r>
          </w:p>
          <w:p w14:paraId="4D7B3234" w14:textId="77777777" w:rsidR="002524DF" w:rsidRPr="00E506C0" w:rsidRDefault="002524DF" w:rsidP="002524DF">
            <w:pPr>
              <w:spacing w:before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         Treatment:</w:t>
            </w:r>
          </w:p>
        </w:tc>
      </w:tr>
      <w:tr w:rsidR="002524DF" w:rsidRPr="00E506C0" w14:paraId="3C56DEC2" w14:textId="77777777" w:rsidTr="002524D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982" w14:textId="77777777" w:rsidR="002524DF" w:rsidRDefault="002524DF" w:rsidP="00A4609D">
            <w:pPr>
              <w:pStyle w:val="ListParagraph"/>
              <w:numPr>
                <w:ilvl w:val="0"/>
                <w:numId w:val="7"/>
              </w:numPr>
              <w:spacing w:before="0"/>
              <w:ind w:left="33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Do you now have or have you ever had Q-fever?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799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27479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  </w:t>
            </w:r>
          </w:p>
        </w:tc>
      </w:tr>
    </w:tbl>
    <w:p w14:paraId="6BAC8A98" w14:textId="77777777" w:rsidR="00530310" w:rsidRDefault="00530310" w:rsidP="00530310">
      <w:pPr>
        <w:pStyle w:val="BodyText"/>
        <w:ind w:left="-90"/>
        <w:jc w:val="left"/>
        <w:rPr>
          <w:rFonts w:asciiTheme="majorHAnsi" w:hAnsiTheme="majorHAnsi"/>
          <w:b/>
          <w:i/>
          <w:color w:val="C00000"/>
          <w:szCs w:val="22"/>
        </w:rPr>
      </w:pPr>
    </w:p>
    <w:p w14:paraId="554DEC6B" w14:textId="77777777" w:rsidR="00530310" w:rsidRPr="00846019" w:rsidRDefault="00530310" w:rsidP="00846019">
      <w:pPr>
        <w:pStyle w:val="Heading3"/>
        <w:spacing w:before="0" w:after="0"/>
        <w:rPr>
          <w:rFonts w:cs="Arial"/>
          <w:b/>
          <w:i/>
          <w:color w:val="002060"/>
          <w:sz w:val="24"/>
          <w:szCs w:val="22"/>
        </w:rPr>
      </w:pPr>
      <w:r w:rsidRPr="00846019">
        <w:rPr>
          <w:rFonts w:cs="Arial"/>
          <w:b/>
          <w:i/>
          <w:color w:val="002060"/>
          <w:sz w:val="24"/>
          <w:szCs w:val="22"/>
        </w:rPr>
        <w:t>Reproduction</w:t>
      </w:r>
    </w:p>
    <w:p w14:paraId="2973A0CF" w14:textId="77777777" w:rsidR="00530310" w:rsidRDefault="00530310" w:rsidP="00530310">
      <w:pPr>
        <w:pStyle w:val="BodyText"/>
        <w:ind w:left="-90"/>
        <w:jc w:val="left"/>
        <w:rPr>
          <w:rFonts w:asciiTheme="majorHAnsi" w:hAnsiTheme="majorHAnsi"/>
          <w:b/>
          <w:i/>
          <w:color w:val="C0000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30310" w:rsidRPr="00E506C0" w14:paraId="45461CB6" w14:textId="77777777" w:rsidTr="00813CB8">
        <w:tc>
          <w:tcPr>
            <w:tcW w:w="9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CFA2B" w14:textId="77777777" w:rsidR="00530310" w:rsidRPr="00530310" w:rsidRDefault="00530310" w:rsidP="00813CB8">
            <w:pPr>
              <w:pStyle w:val="ListParagraph"/>
              <w:numPr>
                <w:ilvl w:val="0"/>
                <w:numId w:val="7"/>
              </w:numPr>
              <w:spacing w:before="0"/>
              <w:ind w:left="33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Are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you or anyone in your family pregnant, suspect you are pregnant or contemplating pregnancy?  </w:t>
            </w:r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73986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83320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       </w:t>
            </w:r>
          </w:p>
        </w:tc>
      </w:tr>
      <w:tr w:rsidR="00530310" w:rsidRPr="009526AD" w14:paraId="77EBA99D" w14:textId="77777777" w:rsidTr="00813CB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4AD5" w14:textId="77777777" w:rsidR="00530310" w:rsidRPr="00530310" w:rsidRDefault="00530310" w:rsidP="00601E9D">
            <w:pPr>
              <w:pStyle w:val="ListParagraph"/>
              <w:numPr>
                <w:ilvl w:val="0"/>
                <w:numId w:val="7"/>
              </w:numPr>
              <w:spacing w:before="0"/>
              <w:ind w:left="33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530310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Do you have questions concerning pregnancy that</w:t>
            </w:r>
            <w:r w:rsidR="00C07BD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you would like to discuss with</w:t>
            </w:r>
            <w:r w:rsidR="00601E9D" w:rsidRPr="00C07BD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C07BDD" w:rsidRPr="00C07BDD">
              <w:rPr>
                <w:rFonts w:asciiTheme="majorHAnsi" w:hAnsiTheme="majorHAnsi" w:cs="Arial"/>
              </w:rPr>
              <w:t>Occupational Health and Safety Program staff</w:t>
            </w:r>
            <w:r w:rsidRPr="00530310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?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206956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30310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74846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30310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      </w:t>
            </w:r>
          </w:p>
        </w:tc>
      </w:tr>
    </w:tbl>
    <w:p w14:paraId="26D6DCE1" w14:textId="77777777" w:rsidR="00530310" w:rsidRDefault="00530310" w:rsidP="00530310">
      <w:pPr>
        <w:pStyle w:val="BodyText"/>
        <w:ind w:left="-90"/>
        <w:jc w:val="left"/>
        <w:rPr>
          <w:rFonts w:asciiTheme="majorHAnsi" w:hAnsiTheme="majorHAnsi"/>
          <w:b/>
          <w:i/>
          <w:color w:val="C00000"/>
          <w:szCs w:val="22"/>
        </w:rPr>
      </w:pPr>
    </w:p>
    <w:p w14:paraId="1BE46C7F" w14:textId="77777777" w:rsidR="00C17CC0" w:rsidRPr="00846019" w:rsidRDefault="00530310" w:rsidP="00846019">
      <w:pPr>
        <w:pStyle w:val="Heading3"/>
        <w:spacing w:before="0" w:after="0"/>
        <w:rPr>
          <w:rFonts w:cs="Arial"/>
          <w:b/>
          <w:i/>
          <w:color w:val="002060"/>
          <w:sz w:val="24"/>
          <w:szCs w:val="22"/>
        </w:rPr>
      </w:pPr>
      <w:r w:rsidRPr="00846019">
        <w:rPr>
          <w:rFonts w:cs="Arial"/>
          <w:b/>
          <w:i/>
          <w:color w:val="002060"/>
          <w:sz w:val="24"/>
          <w:szCs w:val="22"/>
        </w:rPr>
        <w:t>Additional Questions and Concerns</w:t>
      </w:r>
    </w:p>
    <w:p w14:paraId="252305ED" w14:textId="77777777" w:rsidR="00530310" w:rsidRPr="00530310" w:rsidRDefault="00530310" w:rsidP="00530310">
      <w:pPr>
        <w:pStyle w:val="BodyText"/>
        <w:ind w:left="-90"/>
        <w:jc w:val="left"/>
        <w:rPr>
          <w:rFonts w:asciiTheme="majorHAnsi" w:hAnsiTheme="majorHAnsi"/>
          <w:b/>
          <w:i/>
          <w:color w:val="C0000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30310" w:rsidRPr="00E506C0" w14:paraId="64C3E142" w14:textId="77777777" w:rsidTr="00530310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2F1" w14:textId="77777777" w:rsidR="00645415" w:rsidRDefault="00530310" w:rsidP="00530310">
            <w:pPr>
              <w:pStyle w:val="ListParagraph"/>
              <w:numPr>
                <w:ilvl w:val="0"/>
                <w:numId w:val="7"/>
              </w:numPr>
              <w:spacing w:before="0"/>
              <w:ind w:left="337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D</w:t>
            </w:r>
            <w:r w:rsidR="009168AF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o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you have any questions and/or do you wis</w:t>
            </w:r>
            <w:r w:rsidR="00516CE2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>h to talk to a medical provider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concerning laboratory/client animal hazards?  </w:t>
            </w:r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-15738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Yes    </w:t>
            </w:r>
            <w:sdt>
              <w:sdtPr>
                <w:rPr>
                  <w:rFonts w:ascii="Calibri" w:eastAsia="Calibri" w:hAnsi="Calibri" w:cs="Times New Roman"/>
                  <w:kern w:val="0"/>
                  <w:sz w:val="22"/>
                  <w:szCs w:val="22"/>
                  <w:lang w:eastAsia="en-US"/>
                  <w14:ligatures w14:val="none"/>
                </w:rPr>
                <w:id w:val="199468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52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2"/>
                    <w:lang w:eastAsia="en-US"/>
                    <w14:ligatures w14:val="none"/>
                  </w:rPr>
                  <w:t>☐</w:t>
                </w:r>
              </w:sdtContent>
            </w:sdt>
            <w:r w:rsidRPr="00550C3C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No    </w:t>
            </w:r>
          </w:p>
          <w:p w14:paraId="4BA71B01" w14:textId="6289F231" w:rsidR="00530310" w:rsidRPr="00FF7D4D" w:rsidRDefault="008B2949" w:rsidP="00FF7D4D">
            <w:pPr>
              <w:pStyle w:val="ListParagraph"/>
              <w:spacing w:before="0"/>
              <w:ind w:left="337"/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</w:pPr>
            <w:r w:rsidRP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>Note: S</w:t>
            </w:r>
            <w:r w:rsidR="00645415" w:rsidRP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 xml:space="preserve">tudents may go to the CWU </w:t>
            </w:r>
            <w:r w:rsidRP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 xml:space="preserve">Student Health Services </w:t>
            </w:r>
            <w:r w:rsidR="00645415" w:rsidRP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 xml:space="preserve">at any time to discuss health concerns.  </w:t>
            </w:r>
            <w:r w:rsidR="00744672" w:rsidRP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>F</w:t>
            </w:r>
            <w:r w:rsidR="00645415" w:rsidRP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>aculty</w:t>
            </w:r>
            <w:r w:rsidR="00FA4F90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>/staff</w:t>
            </w:r>
            <w:r w:rsid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645415" w:rsidRP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>may be required to follow up with their</w:t>
            </w:r>
            <w:r w:rsidRP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 xml:space="preserve"> personal</w:t>
            </w:r>
            <w:r w:rsidR="00645415" w:rsidRP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>h</w:t>
            </w:r>
            <w:r w:rsidR="00645415" w:rsidRP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>ealth</w:t>
            </w:r>
            <w:r w:rsidRP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>c</w:t>
            </w:r>
            <w:r w:rsidR="00645415" w:rsidRP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>are provider</w:t>
            </w:r>
            <w:r w:rsidR="00FF7D4D">
              <w:rPr>
                <w:rFonts w:ascii="Calibri" w:eastAsia="Calibri" w:hAnsi="Calibri" w:cs="Times New Roman"/>
                <w:b/>
                <w:i/>
                <w:kern w:val="0"/>
                <w:sz w:val="22"/>
                <w:szCs w:val="22"/>
                <w:lang w:eastAsia="en-US"/>
                <w14:ligatures w14:val="none"/>
              </w:rPr>
              <w:t>.</w:t>
            </w:r>
          </w:p>
        </w:tc>
      </w:tr>
    </w:tbl>
    <w:p w14:paraId="49A59065" w14:textId="77777777" w:rsidR="006D0603" w:rsidRDefault="006D0603" w:rsidP="00C17CC0">
      <w:pPr>
        <w:rPr>
          <w:rFonts w:asciiTheme="majorHAnsi" w:hAnsiTheme="majorHAnsi"/>
          <w:b/>
          <w:color w:val="FF0000"/>
          <w:sz w:val="32"/>
          <w:szCs w:val="22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5940"/>
        <w:gridCol w:w="720"/>
        <w:gridCol w:w="1008"/>
      </w:tblGrid>
      <w:tr w:rsidR="006D0603" w14:paraId="7E1FD36F" w14:textId="77777777" w:rsidTr="006D0603">
        <w:tc>
          <w:tcPr>
            <w:tcW w:w="2070" w:type="dxa"/>
          </w:tcPr>
          <w:p w14:paraId="6FA15059" w14:textId="77777777" w:rsidR="006D0603" w:rsidRDefault="006D0603" w:rsidP="00813CB8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Researcher Signature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1A94687C" w14:textId="77777777" w:rsidR="006D0603" w:rsidRDefault="006D0603" w:rsidP="00813CB8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720" w:type="dxa"/>
          </w:tcPr>
          <w:p w14:paraId="4A792427" w14:textId="77777777" w:rsidR="006D0603" w:rsidRDefault="006D0603" w:rsidP="00813CB8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Date: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246CD478" w14:textId="77777777" w:rsidR="006D0603" w:rsidRDefault="006D0603" w:rsidP="00813CB8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</w:tbl>
    <w:p w14:paraId="4F2D20EC" w14:textId="77777777" w:rsidR="004A1D2A" w:rsidRDefault="004A1D2A" w:rsidP="004A1D2A">
      <w:pPr>
        <w:jc w:val="center"/>
        <w:rPr>
          <w:rFonts w:asciiTheme="majorHAnsi" w:hAnsiTheme="majorHAnsi"/>
          <w:b/>
          <w:color w:val="FF0000"/>
          <w:sz w:val="32"/>
          <w:szCs w:val="22"/>
        </w:rPr>
      </w:pPr>
      <w:r w:rsidRPr="004077EE">
        <w:rPr>
          <w:rFonts w:asciiTheme="majorHAnsi" w:hAnsiTheme="majorHAnsi"/>
          <w:b/>
          <w:color w:val="FF0000"/>
          <w:sz w:val="32"/>
          <w:szCs w:val="22"/>
        </w:rPr>
        <w:t xml:space="preserve">See Next Page for </w:t>
      </w:r>
      <w:r>
        <w:rPr>
          <w:rFonts w:asciiTheme="majorHAnsi" w:hAnsiTheme="majorHAnsi"/>
          <w:b/>
          <w:color w:val="FF0000"/>
          <w:sz w:val="32"/>
          <w:szCs w:val="22"/>
        </w:rPr>
        <w:t>the Privacy Protection Policy</w:t>
      </w:r>
      <w:r w:rsidR="006F2605">
        <w:rPr>
          <w:rFonts w:asciiTheme="majorHAnsi" w:hAnsiTheme="majorHAnsi"/>
          <w:b/>
          <w:color w:val="FF0000"/>
          <w:sz w:val="32"/>
          <w:szCs w:val="22"/>
        </w:rPr>
        <w:t xml:space="preserve"> (signature required)</w:t>
      </w:r>
      <w:r w:rsidR="00846019">
        <w:rPr>
          <w:rFonts w:asciiTheme="majorHAnsi" w:hAnsiTheme="majorHAnsi"/>
          <w:b/>
          <w:color w:val="FF0000"/>
          <w:sz w:val="32"/>
          <w:szCs w:val="22"/>
        </w:rPr>
        <w:t>.</w:t>
      </w:r>
    </w:p>
    <w:p w14:paraId="1154E24B" w14:textId="77777777" w:rsidR="006D0603" w:rsidRDefault="006D0603" w:rsidP="00C17CC0"/>
    <w:p w14:paraId="007A0196" w14:textId="77777777" w:rsidR="00530310" w:rsidRDefault="00530310" w:rsidP="00C17CC0"/>
    <w:p w14:paraId="639B7CA8" w14:textId="77777777" w:rsidR="006D0603" w:rsidRDefault="006D0603" w:rsidP="006D0603">
      <w:pPr>
        <w:pStyle w:val="BodyText"/>
        <w:shd w:val="clear" w:color="auto" w:fill="D9D9D9" w:themeFill="background1" w:themeFillShade="D9"/>
        <w:ind w:left="-90"/>
        <w:jc w:val="center"/>
        <w:rPr>
          <w:rFonts w:asciiTheme="majorHAnsi" w:hAnsiTheme="majorHAnsi" w:cs="Arial"/>
          <w:b/>
          <w:i/>
          <w:sz w:val="21"/>
          <w:szCs w:val="21"/>
        </w:rPr>
      </w:pPr>
      <w:r w:rsidRPr="0092160B">
        <w:rPr>
          <w:rFonts w:asciiTheme="majorHAnsi" w:hAnsiTheme="majorHAnsi" w:cs="Arial"/>
          <w:b/>
          <w:i/>
          <w:sz w:val="21"/>
          <w:szCs w:val="21"/>
        </w:rPr>
        <w:t>For Official Use Only</w:t>
      </w:r>
    </w:p>
    <w:p w14:paraId="5F0A1677" w14:textId="77777777" w:rsidR="006D0603" w:rsidRDefault="006D0603" w:rsidP="006D0603">
      <w:pPr>
        <w:pStyle w:val="BodyText"/>
        <w:ind w:left="-90"/>
        <w:jc w:val="center"/>
        <w:rPr>
          <w:rFonts w:asciiTheme="majorHAnsi" w:hAnsiTheme="majorHAnsi" w:cs="Arial"/>
          <w:b/>
          <w:i/>
          <w:sz w:val="12"/>
          <w:szCs w:val="21"/>
        </w:rPr>
      </w:pPr>
    </w:p>
    <w:p w14:paraId="210CCBF1" w14:textId="77777777" w:rsidR="00344832" w:rsidRDefault="00344832" w:rsidP="006D0603">
      <w:pPr>
        <w:pStyle w:val="BodyText"/>
        <w:ind w:left="-90"/>
        <w:jc w:val="center"/>
        <w:rPr>
          <w:rFonts w:asciiTheme="majorHAnsi" w:hAnsiTheme="majorHAnsi" w:cs="Arial"/>
          <w:b/>
          <w:i/>
          <w:sz w:val="12"/>
          <w:szCs w:val="21"/>
        </w:rPr>
      </w:pPr>
    </w:p>
    <w:p w14:paraId="02F8A7EF" w14:textId="77777777" w:rsidR="00344832" w:rsidRDefault="00344832" w:rsidP="00344832">
      <w:pPr>
        <w:pStyle w:val="BodyText"/>
        <w:ind w:left="-90"/>
        <w:jc w:val="left"/>
        <w:rPr>
          <w:rFonts w:asciiTheme="majorHAnsi" w:hAnsiTheme="majorHAnsi" w:cs="Arial"/>
          <w:b/>
          <w:i/>
          <w:sz w:val="12"/>
          <w:szCs w:val="21"/>
        </w:rPr>
      </w:pPr>
      <w:r>
        <w:rPr>
          <w:rFonts w:asciiTheme="majorHAnsi" w:hAnsiTheme="majorHAnsi" w:cs="Arial"/>
          <w:sz w:val="21"/>
          <w:szCs w:val="21"/>
        </w:rPr>
        <w:t xml:space="preserve">Cleared:   </w:t>
      </w:r>
      <w:sdt>
        <w:sdtPr>
          <w:rPr>
            <w:rFonts w:asciiTheme="majorHAnsi" w:hAnsiTheme="majorHAnsi" w:cs="Arial"/>
            <w:sz w:val="21"/>
            <w:szCs w:val="21"/>
          </w:rPr>
          <w:id w:val="115194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>
        <w:rPr>
          <w:rFonts w:asciiTheme="majorHAnsi" w:hAnsiTheme="majorHAnsi" w:cs="Arial"/>
          <w:sz w:val="21"/>
          <w:szCs w:val="21"/>
        </w:rPr>
        <w:t xml:space="preserve"> Yes    </w:t>
      </w:r>
      <w:sdt>
        <w:sdtPr>
          <w:rPr>
            <w:rFonts w:asciiTheme="majorHAnsi" w:hAnsiTheme="majorHAnsi" w:cs="Arial"/>
            <w:sz w:val="21"/>
            <w:szCs w:val="21"/>
          </w:rPr>
          <w:id w:val="61201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>
        <w:rPr>
          <w:rFonts w:asciiTheme="majorHAnsi" w:hAnsiTheme="majorHAnsi" w:cs="Arial"/>
          <w:sz w:val="21"/>
          <w:szCs w:val="21"/>
        </w:rPr>
        <w:t xml:space="preserve"> No    </w:t>
      </w:r>
      <w:sdt>
        <w:sdtPr>
          <w:rPr>
            <w:rFonts w:asciiTheme="majorHAnsi" w:hAnsiTheme="majorHAnsi" w:cs="Arial"/>
            <w:sz w:val="21"/>
            <w:szCs w:val="21"/>
          </w:rPr>
          <w:id w:val="-72382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>
        <w:rPr>
          <w:rFonts w:asciiTheme="majorHAnsi" w:hAnsiTheme="majorHAnsi" w:cs="Arial"/>
          <w:sz w:val="21"/>
          <w:szCs w:val="21"/>
        </w:rPr>
        <w:t xml:space="preserve"> Conditional</w:t>
      </w:r>
    </w:p>
    <w:p w14:paraId="184F24F6" w14:textId="77777777" w:rsidR="00344832" w:rsidRPr="004F07D3" w:rsidRDefault="00344832" w:rsidP="006D0603">
      <w:pPr>
        <w:pStyle w:val="BodyText"/>
        <w:ind w:left="-90"/>
        <w:jc w:val="center"/>
        <w:rPr>
          <w:rFonts w:asciiTheme="majorHAnsi" w:hAnsiTheme="majorHAnsi" w:cs="Arial"/>
          <w:b/>
          <w:i/>
          <w:sz w:val="12"/>
          <w:szCs w:val="21"/>
        </w:rPr>
      </w:pPr>
    </w:p>
    <w:p w14:paraId="2F49C07F" w14:textId="77777777" w:rsidR="00344832" w:rsidRPr="0092160B" w:rsidRDefault="00344832" w:rsidP="006D0603">
      <w:pPr>
        <w:spacing w:before="0" w:line="240" w:lineRule="auto"/>
        <w:rPr>
          <w:sz w:val="20"/>
          <w:szCs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468"/>
      </w:tblGrid>
      <w:tr w:rsidR="006D0603" w14:paraId="48DECB13" w14:textId="77777777" w:rsidTr="00813CB8">
        <w:tc>
          <w:tcPr>
            <w:tcW w:w="1260" w:type="dxa"/>
          </w:tcPr>
          <w:p w14:paraId="3B6A8B6C" w14:textId="77777777" w:rsidR="006D0603" w:rsidRDefault="006D0603" w:rsidP="00813CB8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Comments: </w:t>
            </w:r>
          </w:p>
        </w:tc>
        <w:tc>
          <w:tcPr>
            <w:tcW w:w="8468" w:type="dxa"/>
            <w:tcBorders>
              <w:bottom w:val="single" w:sz="4" w:space="0" w:color="auto"/>
            </w:tcBorders>
          </w:tcPr>
          <w:p w14:paraId="01738C6C" w14:textId="77777777" w:rsidR="006D0603" w:rsidRDefault="006D0603" w:rsidP="00813CB8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</w:tbl>
    <w:p w14:paraId="26216874" w14:textId="77777777" w:rsidR="006D0603" w:rsidRDefault="006D0603" w:rsidP="006D0603">
      <w:pPr>
        <w:pStyle w:val="BodyText"/>
        <w:ind w:left="-90"/>
        <w:jc w:val="left"/>
        <w:rPr>
          <w:rFonts w:asciiTheme="majorHAnsi" w:hAnsiTheme="majorHAnsi" w:cs="Arial"/>
          <w:sz w:val="20"/>
        </w:rPr>
      </w:pPr>
    </w:p>
    <w:p w14:paraId="6AB0F332" w14:textId="77777777" w:rsidR="006D0603" w:rsidRPr="0092160B" w:rsidRDefault="006D0603" w:rsidP="006D0603">
      <w:pPr>
        <w:pStyle w:val="BodyText"/>
        <w:ind w:left="-90"/>
        <w:jc w:val="left"/>
        <w:rPr>
          <w:rFonts w:asciiTheme="majorHAnsi" w:hAnsiTheme="majorHAnsi" w:cs="Arial"/>
          <w:sz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6156"/>
        <w:gridCol w:w="701"/>
        <w:gridCol w:w="991"/>
      </w:tblGrid>
      <w:tr w:rsidR="006D0603" w14:paraId="38486D55" w14:textId="77777777" w:rsidTr="00813CB8">
        <w:tc>
          <w:tcPr>
            <w:tcW w:w="1890" w:type="dxa"/>
          </w:tcPr>
          <w:p w14:paraId="216EA2D4" w14:textId="77777777" w:rsidR="006D0603" w:rsidRDefault="006D0603" w:rsidP="00813CB8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OHSP Signature(s)</w:t>
            </w:r>
          </w:p>
        </w:tc>
        <w:tc>
          <w:tcPr>
            <w:tcW w:w="6156" w:type="dxa"/>
            <w:tcBorders>
              <w:bottom w:val="single" w:sz="4" w:space="0" w:color="auto"/>
            </w:tcBorders>
          </w:tcPr>
          <w:p w14:paraId="2C695471" w14:textId="77777777" w:rsidR="006D0603" w:rsidRDefault="006D0603" w:rsidP="00813CB8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701" w:type="dxa"/>
          </w:tcPr>
          <w:p w14:paraId="5FD93A15" w14:textId="77777777" w:rsidR="006D0603" w:rsidRDefault="006D0603" w:rsidP="00813CB8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Date: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2B9618F6" w14:textId="77777777" w:rsidR="006D0603" w:rsidRDefault="006D0603" w:rsidP="00813CB8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</w:tbl>
    <w:p w14:paraId="4D973929" w14:textId="77777777" w:rsidR="004A1D2A" w:rsidRDefault="004A1D2A" w:rsidP="004A1D2A">
      <w:pPr>
        <w:jc w:val="center"/>
        <w:rPr>
          <w:rFonts w:asciiTheme="majorHAnsi" w:hAnsiTheme="majorHAnsi"/>
          <w:b/>
          <w:color w:val="FF0000"/>
          <w:sz w:val="32"/>
          <w:szCs w:val="22"/>
        </w:rPr>
      </w:pPr>
    </w:p>
    <w:p w14:paraId="3D78A739" w14:textId="77777777" w:rsidR="00C17CC0" w:rsidRDefault="00C17CC0" w:rsidP="00C17CC0">
      <w:r>
        <w:br w:type="page"/>
      </w:r>
    </w:p>
    <w:p w14:paraId="58B3FA91" w14:textId="77777777" w:rsidR="003A392F" w:rsidRDefault="00C17CC0" w:rsidP="002C4400">
      <w:pPr>
        <w:spacing w:before="0" w:line="240" w:lineRule="auto"/>
        <w:rPr>
          <w:rFonts w:asciiTheme="majorHAnsi" w:hAnsiTheme="majorHAnsi"/>
          <w:b/>
          <w:color w:val="C00000"/>
          <w:sz w:val="32"/>
          <w:szCs w:val="22"/>
        </w:rPr>
      </w:pPr>
      <w:bookmarkStart w:id="0" w:name="_Hlk83648574"/>
      <w:r w:rsidRPr="00A4609D">
        <w:rPr>
          <w:rFonts w:asciiTheme="majorHAnsi" w:hAnsiTheme="majorHAnsi"/>
          <w:b/>
          <w:color w:val="C00000"/>
          <w:sz w:val="32"/>
          <w:szCs w:val="22"/>
        </w:rPr>
        <w:lastRenderedPageBreak/>
        <w:t>Privacy Protection Policy</w:t>
      </w:r>
    </w:p>
    <w:bookmarkEnd w:id="0"/>
    <w:p w14:paraId="0BA063BF" w14:textId="77777777" w:rsidR="002C4400" w:rsidRPr="003A392F" w:rsidRDefault="002C4400" w:rsidP="00C17CC0">
      <w:pPr>
        <w:spacing w:before="0"/>
        <w:rPr>
          <w:rFonts w:asciiTheme="majorHAnsi" w:hAnsiTheme="majorHAnsi"/>
          <w:b/>
          <w:color w:val="FF0000"/>
          <w:sz w:val="18"/>
          <w:szCs w:val="22"/>
        </w:rPr>
      </w:pPr>
    </w:p>
    <w:p w14:paraId="231F4C6A" w14:textId="0A5E0961" w:rsidR="00C17CC0" w:rsidRDefault="00C17CC0" w:rsidP="00C17CC0">
      <w:pPr>
        <w:spacing w:before="0"/>
        <w:rPr>
          <w:rFonts w:ascii="Calibri" w:hAnsi="Calibri"/>
          <w:sz w:val="22"/>
          <w:szCs w:val="22"/>
        </w:rPr>
      </w:pPr>
      <w:r w:rsidRPr="00C17CC0">
        <w:rPr>
          <w:rFonts w:ascii="Calibri" w:hAnsi="Calibri"/>
          <w:sz w:val="22"/>
          <w:szCs w:val="22"/>
        </w:rPr>
        <w:t>I, (print your name) _________</w:t>
      </w:r>
      <w:r w:rsidR="002E0152">
        <w:rPr>
          <w:rFonts w:ascii="Calibri" w:hAnsi="Calibri"/>
          <w:sz w:val="22"/>
          <w:szCs w:val="22"/>
        </w:rPr>
        <w:t>_________________________</w:t>
      </w:r>
      <w:r w:rsidR="00BB1828">
        <w:rPr>
          <w:rFonts w:ascii="Calibri" w:hAnsi="Calibri"/>
          <w:sz w:val="22"/>
          <w:szCs w:val="22"/>
        </w:rPr>
        <w:t>,</w:t>
      </w:r>
      <w:r w:rsidRPr="00C17CC0">
        <w:rPr>
          <w:rFonts w:ascii="Calibri" w:hAnsi="Calibri"/>
          <w:sz w:val="22"/>
          <w:szCs w:val="22"/>
        </w:rPr>
        <w:t xml:space="preserve"> hereby authorize the use and/or disclosure of my individually identifiable </w:t>
      </w:r>
      <w:r w:rsidR="003035BA">
        <w:rPr>
          <w:rFonts w:ascii="Calibri" w:hAnsi="Calibri"/>
          <w:sz w:val="22"/>
          <w:szCs w:val="22"/>
        </w:rPr>
        <w:t>protected</w:t>
      </w:r>
      <w:r w:rsidRPr="00C17CC0">
        <w:rPr>
          <w:rFonts w:ascii="Calibri" w:hAnsi="Calibri"/>
          <w:sz w:val="22"/>
          <w:szCs w:val="22"/>
        </w:rPr>
        <w:t xml:space="preserve"> health information </w:t>
      </w:r>
      <w:r w:rsidR="003035BA">
        <w:rPr>
          <w:rFonts w:ascii="Calibri" w:hAnsi="Calibri"/>
          <w:sz w:val="22"/>
          <w:szCs w:val="22"/>
        </w:rPr>
        <w:t xml:space="preserve">(PHI) </w:t>
      </w:r>
      <w:r w:rsidRPr="00C17CC0">
        <w:rPr>
          <w:rFonts w:ascii="Calibri" w:hAnsi="Calibri"/>
          <w:sz w:val="22"/>
          <w:szCs w:val="22"/>
        </w:rPr>
        <w:t>as described below. I understand that the purpose of my visit is for the purpose of creating protected health i</w:t>
      </w:r>
      <w:r w:rsidR="003035BA">
        <w:rPr>
          <w:rFonts w:ascii="Calibri" w:hAnsi="Calibri"/>
          <w:sz w:val="22"/>
          <w:szCs w:val="22"/>
        </w:rPr>
        <w:t xml:space="preserve">nformation for disclosure to </w:t>
      </w:r>
      <w:r w:rsidRPr="00C17CC0">
        <w:rPr>
          <w:rFonts w:ascii="Calibri" w:hAnsi="Calibri"/>
          <w:sz w:val="22"/>
          <w:szCs w:val="22"/>
        </w:rPr>
        <w:t xml:space="preserve">Central Washington University. Should I refuse to sign this authorization, the </w:t>
      </w:r>
      <w:r w:rsidR="006E385A">
        <w:rPr>
          <w:rFonts w:ascii="Calibri" w:hAnsi="Calibri"/>
          <w:sz w:val="22"/>
          <w:szCs w:val="22"/>
        </w:rPr>
        <w:t>medical evaluation</w:t>
      </w:r>
      <w:r w:rsidR="006E385A" w:rsidRPr="00C17CC0">
        <w:rPr>
          <w:rFonts w:ascii="Calibri" w:hAnsi="Calibri"/>
          <w:sz w:val="22"/>
          <w:szCs w:val="22"/>
        </w:rPr>
        <w:t xml:space="preserve"> </w:t>
      </w:r>
      <w:r w:rsidRPr="00C17CC0">
        <w:rPr>
          <w:rFonts w:ascii="Calibri" w:hAnsi="Calibri"/>
          <w:sz w:val="22"/>
          <w:szCs w:val="22"/>
        </w:rPr>
        <w:t xml:space="preserve">requested will not be conducted, and certain tasks cannot be performed because they require a medical </w:t>
      </w:r>
      <w:r w:rsidR="006E385A">
        <w:rPr>
          <w:rFonts w:ascii="Calibri" w:hAnsi="Calibri"/>
          <w:sz w:val="22"/>
          <w:szCs w:val="22"/>
        </w:rPr>
        <w:t>evaluation</w:t>
      </w:r>
      <w:r w:rsidRPr="00C17CC0">
        <w:rPr>
          <w:rFonts w:ascii="Calibri" w:hAnsi="Calibri"/>
          <w:sz w:val="22"/>
          <w:szCs w:val="22"/>
        </w:rPr>
        <w:t xml:space="preserve">. If this task is an essential </w:t>
      </w:r>
      <w:r w:rsidR="003035BA">
        <w:rPr>
          <w:rFonts w:ascii="Calibri" w:hAnsi="Calibri"/>
          <w:sz w:val="22"/>
          <w:szCs w:val="22"/>
        </w:rPr>
        <w:t>part of the research</w:t>
      </w:r>
      <w:r w:rsidR="002E0152">
        <w:rPr>
          <w:rFonts w:ascii="Calibri" w:hAnsi="Calibri"/>
          <w:sz w:val="22"/>
          <w:szCs w:val="22"/>
        </w:rPr>
        <w:t>,</w:t>
      </w:r>
      <w:r w:rsidRPr="00C17CC0">
        <w:rPr>
          <w:rFonts w:ascii="Calibri" w:hAnsi="Calibri"/>
          <w:sz w:val="22"/>
          <w:szCs w:val="22"/>
        </w:rPr>
        <w:t xml:space="preserve"> lack of performance may result in termination </w:t>
      </w:r>
      <w:r w:rsidR="003035BA">
        <w:rPr>
          <w:rFonts w:ascii="Calibri" w:hAnsi="Calibri"/>
          <w:sz w:val="22"/>
          <w:szCs w:val="22"/>
        </w:rPr>
        <w:t>or non-p</w:t>
      </w:r>
      <w:r w:rsidR="000917F1">
        <w:rPr>
          <w:rFonts w:ascii="Calibri" w:hAnsi="Calibri"/>
          <w:sz w:val="22"/>
          <w:szCs w:val="22"/>
        </w:rPr>
        <w:t xml:space="preserve">articipation from the project. </w:t>
      </w:r>
      <w:r w:rsidRPr="00C17CC0">
        <w:rPr>
          <w:rFonts w:ascii="Calibri" w:hAnsi="Calibri"/>
          <w:sz w:val="22"/>
          <w:szCs w:val="22"/>
        </w:rPr>
        <w:t>I further understand that if the person(s) or organization authorized to receive the information is not a health plan or health care provider, the released information could be re-disclosed and would no longer be protected by federal privacy regulations.</w:t>
      </w:r>
    </w:p>
    <w:p w14:paraId="02C33090" w14:textId="77777777" w:rsidR="00C17CC0" w:rsidRPr="00C17CC0" w:rsidRDefault="00C17CC0" w:rsidP="00C17CC0">
      <w:pPr>
        <w:spacing w:before="0"/>
        <w:rPr>
          <w:rFonts w:ascii="Calibri" w:hAnsi="Calibri"/>
          <w:sz w:val="22"/>
          <w:szCs w:val="22"/>
        </w:rPr>
      </w:pPr>
    </w:p>
    <w:p w14:paraId="152AC4AE" w14:textId="4C4DF8D0" w:rsidR="00C17CC0" w:rsidRPr="00C17CC0" w:rsidRDefault="003035BA" w:rsidP="00C17CC0">
      <w:pPr>
        <w:pStyle w:val="ListParagraph"/>
        <w:numPr>
          <w:ilvl w:val="0"/>
          <w:numId w:val="13"/>
        </w:numPr>
        <w:spacing w:before="0"/>
        <w:ind w:left="360"/>
        <w:rPr>
          <w:rFonts w:ascii="Calibri" w:hAnsi="Calibri"/>
          <w:sz w:val="22"/>
          <w:szCs w:val="22"/>
        </w:rPr>
      </w:pPr>
      <w:r w:rsidRPr="000917F1">
        <w:rPr>
          <w:rFonts w:ascii="Calibri" w:hAnsi="Calibri"/>
          <w:b/>
          <w:sz w:val="22"/>
          <w:szCs w:val="22"/>
        </w:rPr>
        <w:t>Protected</w:t>
      </w:r>
      <w:r w:rsidR="00C17CC0" w:rsidRPr="000917F1">
        <w:rPr>
          <w:rFonts w:ascii="Calibri" w:hAnsi="Calibri"/>
          <w:b/>
          <w:sz w:val="22"/>
          <w:szCs w:val="22"/>
        </w:rPr>
        <w:t xml:space="preserve"> health information to be disclosed to other health providers:</w:t>
      </w:r>
      <w:r w:rsidR="00C17CC0" w:rsidRPr="00C17CC0">
        <w:rPr>
          <w:rFonts w:ascii="Calibri" w:hAnsi="Calibri"/>
          <w:sz w:val="22"/>
          <w:szCs w:val="22"/>
        </w:rPr>
        <w:t xml:space="preserve"> All medical information obtained as a result of the </w:t>
      </w:r>
      <w:r w:rsidR="00FF7D4D">
        <w:rPr>
          <w:rFonts w:ascii="Calibri" w:hAnsi="Calibri"/>
          <w:sz w:val="22"/>
          <w:szCs w:val="22"/>
        </w:rPr>
        <w:t>medical evaluation</w:t>
      </w:r>
      <w:r w:rsidR="00C17CC0" w:rsidRPr="00C17CC0">
        <w:rPr>
          <w:rFonts w:ascii="Calibri" w:hAnsi="Calibri"/>
          <w:sz w:val="22"/>
          <w:szCs w:val="22"/>
        </w:rPr>
        <w:t xml:space="preserve"> identified above.</w:t>
      </w:r>
    </w:p>
    <w:p w14:paraId="24C7FBD1" w14:textId="77777777" w:rsidR="00C17CC0" w:rsidRPr="000917F1" w:rsidRDefault="00C17CC0" w:rsidP="00C17CC0">
      <w:pPr>
        <w:pStyle w:val="ListParagraph"/>
        <w:spacing w:before="0"/>
        <w:ind w:left="360"/>
        <w:rPr>
          <w:rFonts w:ascii="Calibri" w:hAnsi="Calibri"/>
          <w:b/>
          <w:sz w:val="10"/>
          <w:szCs w:val="10"/>
        </w:rPr>
      </w:pPr>
    </w:p>
    <w:p w14:paraId="271438AD" w14:textId="664F16BB" w:rsidR="00C17CC0" w:rsidRDefault="00C17CC0" w:rsidP="00C17CC0">
      <w:pPr>
        <w:pStyle w:val="ListParagraph"/>
        <w:numPr>
          <w:ilvl w:val="0"/>
          <w:numId w:val="13"/>
        </w:numPr>
        <w:spacing w:before="0"/>
        <w:ind w:left="360"/>
        <w:rPr>
          <w:rFonts w:ascii="Calibri" w:hAnsi="Calibri"/>
          <w:sz w:val="22"/>
          <w:szCs w:val="22"/>
        </w:rPr>
      </w:pPr>
      <w:r w:rsidRPr="000917F1">
        <w:rPr>
          <w:rFonts w:ascii="Calibri" w:hAnsi="Calibri"/>
          <w:b/>
          <w:sz w:val="22"/>
          <w:szCs w:val="22"/>
        </w:rPr>
        <w:t>Health Providers (or class of persons) or organization authorized to provide the information:</w:t>
      </w:r>
      <w:r w:rsidRPr="00C17CC0">
        <w:rPr>
          <w:rFonts w:ascii="Calibri" w:hAnsi="Calibri"/>
          <w:sz w:val="22"/>
          <w:szCs w:val="22"/>
        </w:rPr>
        <w:t xml:space="preserve"> </w:t>
      </w:r>
      <w:r w:rsidR="003A392F">
        <w:rPr>
          <w:rFonts w:ascii="Calibri" w:hAnsi="Calibri"/>
          <w:sz w:val="22"/>
          <w:szCs w:val="22"/>
        </w:rPr>
        <w:t xml:space="preserve">CWU </w:t>
      </w:r>
      <w:r w:rsidRPr="00C17CC0">
        <w:rPr>
          <w:rFonts w:ascii="Calibri" w:hAnsi="Calibri"/>
          <w:sz w:val="22"/>
          <w:szCs w:val="22"/>
        </w:rPr>
        <w:t xml:space="preserve">Occupational Health </w:t>
      </w:r>
      <w:r w:rsidR="003A392F">
        <w:rPr>
          <w:rFonts w:ascii="Calibri" w:hAnsi="Calibri"/>
          <w:sz w:val="22"/>
          <w:szCs w:val="22"/>
        </w:rPr>
        <w:t>and Safety Program</w:t>
      </w:r>
      <w:r w:rsidRPr="00C17CC0">
        <w:rPr>
          <w:rFonts w:ascii="Calibri" w:hAnsi="Calibri"/>
          <w:sz w:val="22"/>
          <w:szCs w:val="22"/>
        </w:rPr>
        <w:t xml:space="preserve">, </w:t>
      </w:r>
      <w:r w:rsidR="003A392F">
        <w:rPr>
          <w:rFonts w:ascii="Calibri" w:hAnsi="Calibri"/>
          <w:sz w:val="22"/>
          <w:szCs w:val="22"/>
        </w:rPr>
        <w:t xml:space="preserve">CWU </w:t>
      </w:r>
      <w:r w:rsidRPr="00C17CC0">
        <w:rPr>
          <w:rFonts w:ascii="Calibri" w:hAnsi="Calibri"/>
          <w:sz w:val="22"/>
          <w:szCs w:val="22"/>
        </w:rPr>
        <w:t xml:space="preserve">Student </w:t>
      </w:r>
      <w:r w:rsidR="00BC3AEA">
        <w:rPr>
          <w:rFonts w:ascii="Calibri" w:hAnsi="Calibri"/>
          <w:sz w:val="22"/>
          <w:szCs w:val="22"/>
        </w:rPr>
        <w:t>Health Services</w:t>
      </w:r>
      <w:r w:rsidRPr="00C17CC0">
        <w:rPr>
          <w:rFonts w:ascii="Calibri" w:hAnsi="Calibri"/>
          <w:sz w:val="22"/>
          <w:szCs w:val="22"/>
        </w:rPr>
        <w:t xml:space="preserve">, and _____________________________________________ </w:t>
      </w:r>
      <w:r w:rsidRPr="003A392F">
        <w:rPr>
          <w:rFonts w:ascii="Calibri" w:hAnsi="Calibri"/>
          <w:i/>
          <w:sz w:val="22"/>
          <w:szCs w:val="22"/>
        </w:rPr>
        <w:t>(write in name of health care provider if not listed above or N/A for not applicable).</w:t>
      </w:r>
    </w:p>
    <w:p w14:paraId="4DCEFDB8" w14:textId="77777777" w:rsidR="003A392F" w:rsidRPr="003A392F" w:rsidRDefault="003A392F" w:rsidP="003A392F">
      <w:pPr>
        <w:spacing w:before="0"/>
        <w:rPr>
          <w:rFonts w:ascii="Calibri" w:hAnsi="Calibri"/>
          <w:sz w:val="10"/>
          <w:szCs w:val="10"/>
        </w:rPr>
      </w:pPr>
    </w:p>
    <w:p w14:paraId="18E85084" w14:textId="77777777" w:rsidR="003035BA" w:rsidRDefault="003035BA" w:rsidP="003035BA">
      <w:pPr>
        <w:pStyle w:val="ListParagraph"/>
        <w:numPr>
          <w:ilvl w:val="0"/>
          <w:numId w:val="16"/>
        </w:numPr>
        <w:spacing w:before="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Purpose of the requested disclosure:</w:t>
      </w:r>
      <w:r>
        <w:rPr>
          <w:rFonts w:ascii="Calibri" w:hAnsi="Calibri"/>
          <w:sz w:val="22"/>
          <w:szCs w:val="22"/>
        </w:rPr>
        <w:t xml:space="preserve"> A medical clearance report will be provided to those listed in item #4.  The report will indicate if </w:t>
      </w:r>
      <w:r w:rsidRPr="000917F1">
        <w:rPr>
          <w:rFonts w:ascii="Calibri" w:hAnsi="Calibri"/>
          <w:sz w:val="22"/>
          <w:szCs w:val="22"/>
        </w:rPr>
        <w:t>the student/faculty/staff is physically healthy or has a condition which may interfere with his/her participation in the identified research project or activity.</w:t>
      </w:r>
      <w:r>
        <w:rPr>
          <w:rFonts w:ascii="Calibri" w:hAnsi="Calibri"/>
          <w:sz w:val="22"/>
          <w:szCs w:val="22"/>
        </w:rPr>
        <w:t xml:space="preserve">  This medical report will not disclose Protected Health Information (PHI) without the written consent of the student/faculty/staff.  This report is provided to comply with OSHA and other state and federal regulations.</w:t>
      </w:r>
    </w:p>
    <w:p w14:paraId="2365952C" w14:textId="77777777" w:rsidR="003035BA" w:rsidRDefault="003035BA" w:rsidP="003035BA">
      <w:pPr>
        <w:pStyle w:val="ListParagraph"/>
        <w:spacing w:before="0"/>
        <w:ind w:left="360"/>
        <w:rPr>
          <w:rFonts w:ascii="Calibri" w:hAnsi="Calibri"/>
          <w:sz w:val="10"/>
          <w:szCs w:val="10"/>
        </w:rPr>
      </w:pPr>
    </w:p>
    <w:p w14:paraId="0B187BD3" w14:textId="77777777" w:rsidR="003035BA" w:rsidRDefault="003035BA" w:rsidP="003035BA">
      <w:pPr>
        <w:pStyle w:val="ListParagraph"/>
        <w:numPr>
          <w:ilvl w:val="0"/>
          <w:numId w:val="16"/>
        </w:numPr>
        <w:spacing w:before="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Person(s) or organization authorized to receive medical clearance information:</w:t>
      </w:r>
      <w:r>
        <w:rPr>
          <w:rFonts w:ascii="Calibri" w:hAnsi="Calibri"/>
          <w:sz w:val="22"/>
          <w:szCs w:val="22"/>
        </w:rPr>
        <w:t xml:space="preserve"> </w:t>
      </w:r>
      <w:r w:rsidR="00DF476C">
        <w:rPr>
          <w:rFonts w:ascii="Calibri" w:hAnsi="Calibri"/>
          <w:sz w:val="22"/>
          <w:szCs w:val="22"/>
        </w:rPr>
        <w:t>The IACUC Program Coordinator, m</w:t>
      </w:r>
      <w:r>
        <w:rPr>
          <w:rFonts w:ascii="Calibri" w:hAnsi="Calibri"/>
          <w:sz w:val="22"/>
          <w:szCs w:val="22"/>
        </w:rPr>
        <w:t xml:space="preserve">y supervisor, safety manager and if necessary the primary investigator for project documentation and compliance and/or Environmental Health and Safety Program will receive only summarized information as described in item </w:t>
      </w:r>
      <w:r w:rsidR="000917F1">
        <w:rPr>
          <w:rFonts w:ascii="Calibri" w:hAnsi="Calibri"/>
          <w:sz w:val="22"/>
          <w:szCs w:val="22"/>
        </w:rPr>
        <w:t>#</w:t>
      </w:r>
      <w:r>
        <w:rPr>
          <w:rFonts w:ascii="Calibri" w:hAnsi="Calibri"/>
          <w:sz w:val="22"/>
          <w:szCs w:val="22"/>
        </w:rPr>
        <w:t>3 above.</w:t>
      </w:r>
    </w:p>
    <w:p w14:paraId="45530207" w14:textId="77777777" w:rsidR="00C17CC0" w:rsidRPr="003A392F" w:rsidRDefault="00C17CC0" w:rsidP="00C17CC0">
      <w:pPr>
        <w:pStyle w:val="ListParagraph"/>
        <w:spacing w:before="0"/>
        <w:ind w:left="360"/>
        <w:rPr>
          <w:rFonts w:ascii="Calibri" w:hAnsi="Calibri"/>
          <w:sz w:val="10"/>
          <w:szCs w:val="10"/>
        </w:rPr>
      </w:pPr>
    </w:p>
    <w:p w14:paraId="1C819F1C" w14:textId="2F05DD7A" w:rsidR="00C17CC0" w:rsidRDefault="00C17CC0" w:rsidP="00C17CC0">
      <w:pPr>
        <w:pStyle w:val="ListParagraph"/>
        <w:numPr>
          <w:ilvl w:val="0"/>
          <w:numId w:val="13"/>
        </w:numPr>
        <w:spacing w:before="0"/>
        <w:ind w:left="360"/>
        <w:rPr>
          <w:rFonts w:ascii="Calibri" w:hAnsi="Calibri"/>
          <w:sz w:val="22"/>
          <w:szCs w:val="22"/>
        </w:rPr>
      </w:pPr>
      <w:r w:rsidRPr="00C17CC0">
        <w:rPr>
          <w:rFonts w:ascii="Calibri" w:hAnsi="Calibri"/>
          <w:sz w:val="22"/>
          <w:szCs w:val="22"/>
        </w:rPr>
        <w:t xml:space="preserve">I understand that I have a right to revoke this authorization at any time. My revocation must be in writing provided to </w:t>
      </w:r>
      <w:r w:rsidR="003A392F">
        <w:rPr>
          <w:rFonts w:ascii="Calibri" w:hAnsi="Calibri"/>
          <w:sz w:val="22"/>
          <w:szCs w:val="22"/>
        </w:rPr>
        <w:t xml:space="preserve">CWU </w:t>
      </w:r>
      <w:r w:rsidRPr="00C17CC0">
        <w:rPr>
          <w:rFonts w:ascii="Calibri" w:hAnsi="Calibri"/>
          <w:sz w:val="22"/>
          <w:szCs w:val="22"/>
        </w:rPr>
        <w:t xml:space="preserve">Student </w:t>
      </w:r>
      <w:r w:rsidR="00BC3AEA">
        <w:rPr>
          <w:rFonts w:ascii="Calibri" w:hAnsi="Calibri"/>
          <w:sz w:val="22"/>
          <w:szCs w:val="22"/>
        </w:rPr>
        <w:t>Health Services</w:t>
      </w:r>
      <w:r w:rsidRPr="00C17CC0">
        <w:rPr>
          <w:rFonts w:ascii="Calibri" w:hAnsi="Calibri"/>
          <w:sz w:val="22"/>
          <w:szCs w:val="22"/>
        </w:rPr>
        <w:t xml:space="preserve">/Occupational </w:t>
      </w:r>
      <w:r w:rsidR="003A392F">
        <w:rPr>
          <w:rFonts w:ascii="Calibri" w:hAnsi="Calibri"/>
          <w:sz w:val="22"/>
          <w:szCs w:val="22"/>
        </w:rPr>
        <w:t>Health and Safety Program</w:t>
      </w:r>
      <w:r w:rsidRPr="00C17CC0">
        <w:rPr>
          <w:rFonts w:ascii="Calibri" w:hAnsi="Calibri"/>
          <w:sz w:val="22"/>
          <w:szCs w:val="22"/>
        </w:rPr>
        <w:t>. I am aware that my revocation is not effective to the extent that the persons I have authorized to use and/or disclose my protected health information have acted in reliance upon this authorization.</w:t>
      </w:r>
    </w:p>
    <w:p w14:paraId="33C1C379" w14:textId="77777777" w:rsidR="00C17CC0" w:rsidRPr="003A392F" w:rsidRDefault="00C17CC0" w:rsidP="00C17CC0">
      <w:pPr>
        <w:pStyle w:val="ListParagraph"/>
        <w:spacing w:before="0"/>
        <w:ind w:left="360"/>
        <w:rPr>
          <w:rFonts w:ascii="Calibri" w:hAnsi="Calibri"/>
          <w:sz w:val="10"/>
          <w:szCs w:val="10"/>
        </w:rPr>
      </w:pPr>
    </w:p>
    <w:p w14:paraId="0A415F70" w14:textId="77777777" w:rsidR="00C17CC0" w:rsidRDefault="00C17CC0" w:rsidP="00C17CC0">
      <w:pPr>
        <w:pStyle w:val="ListParagraph"/>
        <w:numPr>
          <w:ilvl w:val="0"/>
          <w:numId w:val="13"/>
        </w:numPr>
        <w:spacing w:before="0"/>
        <w:ind w:left="360"/>
        <w:rPr>
          <w:rFonts w:ascii="Calibri" w:hAnsi="Calibri"/>
          <w:sz w:val="22"/>
          <w:szCs w:val="22"/>
        </w:rPr>
      </w:pPr>
      <w:r w:rsidRPr="00C17CC0">
        <w:rPr>
          <w:rFonts w:ascii="Calibri" w:hAnsi="Calibri"/>
          <w:sz w:val="22"/>
          <w:szCs w:val="22"/>
        </w:rPr>
        <w:t>A copy of Central Washington University's Notice of Privacy Practice is available at the clinic, as well as posted on the clinic website.</w:t>
      </w:r>
    </w:p>
    <w:p w14:paraId="08F6F653" w14:textId="77777777" w:rsidR="00C17CC0" w:rsidRPr="003A392F" w:rsidRDefault="00C17CC0" w:rsidP="00C17CC0">
      <w:pPr>
        <w:pStyle w:val="ListParagraph"/>
        <w:spacing w:before="0"/>
        <w:ind w:left="360"/>
        <w:rPr>
          <w:rFonts w:ascii="Calibri" w:hAnsi="Calibri"/>
          <w:sz w:val="10"/>
          <w:szCs w:val="10"/>
        </w:rPr>
      </w:pPr>
    </w:p>
    <w:p w14:paraId="05548F32" w14:textId="77777777" w:rsidR="00C17CC0" w:rsidRDefault="00C17CC0" w:rsidP="00C17CC0">
      <w:pPr>
        <w:pStyle w:val="ListParagraph"/>
        <w:numPr>
          <w:ilvl w:val="0"/>
          <w:numId w:val="13"/>
        </w:numPr>
        <w:spacing w:before="0"/>
        <w:ind w:left="360"/>
        <w:rPr>
          <w:rFonts w:ascii="Calibri" w:hAnsi="Calibri"/>
          <w:sz w:val="22"/>
          <w:szCs w:val="22"/>
        </w:rPr>
      </w:pPr>
      <w:r w:rsidRPr="00C17CC0">
        <w:rPr>
          <w:rFonts w:ascii="Calibri" w:hAnsi="Calibri"/>
          <w:sz w:val="22"/>
          <w:szCs w:val="22"/>
        </w:rPr>
        <w:t>This authorization expires in one year.</w:t>
      </w:r>
    </w:p>
    <w:p w14:paraId="180617C1" w14:textId="77777777" w:rsidR="003A392F" w:rsidRPr="00C17CC0" w:rsidRDefault="003A392F" w:rsidP="00C17CC0">
      <w:pPr>
        <w:spacing w:before="0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5246"/>
        <w:gridCol w:w="720"/>
        <w:gridCol w:w="1702"/>
      </w:tblGrid>
      <w:tr w:rsidR="00C17CC0" w14:paraId="04B75CEE" w14:textId="77777777" w:rsidTr="00813CB8">
        <w:tc>
          <w:tcPr>
            <w:tcW w:w="2070" w:type="dxa"/>
          </w:tcPr>
          <w:p w14:paraId="3CCA0F7F" w14:textId="77777777" w:rsidR="00C17CC0" w:rsidRDefault="00C17CC0" w:rsidP="00C17CC0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Researcher Signature</w:t>
            </w:r>
          </w:p>
        </w:tc>
        <w:tc>
          <w:tcPr>
            <w:tcW w:w="5246" w:type="dxa"/>
            <w:tcBorders>
              <w:bottom w:val="single" w:sz="4" w:space="0" w:color="auto"/>
            </w:tcBorders>
          </w:tcPr>
          <w:p w14:paraId="2EC14072" w14:textId="77777777" w:rsidR="00C17CC0" w:rsidRDefault="00C17CC0" w:rsidP="00C17CC0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720" w:type="dxa"/>
          </w:tcPr>
          <w:p w14:paraId="46D22FED" w14:textId="77777777" w:rsidR="00C17CC0" w:rsidRDefault="00C17CC0" w:rsidP="00C17CC0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Date: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8858120" w14:textId="77777777" w:rsidR="00C17CC0" w:rsidRDefault="00C17CC0" w:rsidP="00C17CC0">
            <w:pPr>
              <w:pStyle w:val="BodyText"/>
              <w:jc w:val="left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</w:tbl>
    <w:p w14:paraId="0974C1B3" w14:textId="77777777" w:rsidR="00837CAA" w:rsidRPr="00C17CC0" w:rsidRDefault="00837CAA" w:rsidP="003035BA">
      <w:pPr>
        <w:rPr>
          <w:rFonts w:ascii="Calibri" w:hAnsi="Calibri"/>
          <w:b/>
          <w:color w:val="FF0000"/>
          <w:sz w:val="22"/>
          <w:szCs w:val="22"/>
        </w:rPr>
      </w:pPr>
    </w:p>
    <w:sectPr w:rsidR="00837CAA" w:rsidRPr="00C17CC0" w:rsidSect="00A416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96" w:bottom="360" w:left="129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F753" w14:textId="77777777" w:rsidR="002771F7" w:rsidRDefault="002771F7">
      <w:pPr>
        <w:spacing w:before="0" w:line="240" w:lineRule="auto"/>
      </w:pPr>
      <w:r>
        <w:separator/>
      </w:r>
    </w:p>
  </w:endnote>
  <w:endnote w:type="continuationSeparator" w:id="0">
    <w:p w14:paraId="3DA09B61" w14:textId="77777777" w:rsidR="002771F7" w:rsidRDefault="002771F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D390" w14:textId="77777777" w:rsidR="00AB798E" w:rsidRDefault="00AB7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935A" w14:textId="77777777" w:rsidR="006E385A" w:rsidRDefault="006E385A">
    <w:pPr>
      <w:pStyle w:val="Footer"/>
      <w:jc w:val="right"/>
    </w:pPr>
  </w:p>
  <w:p w14:paraId="0E92D417" w14:textId="68BE6034" w:rsidR="006E385A" w:rsidRPr="00D228DE" w:rsidRDefault="006E385A" w:rsidP="006B0873">
    <w:pPr>
      <w:pStyle w:val="BodyText"/>
      <w:pBdr>
        <w:top w:val="single" w:sz="4" w:space="1" w:color="auto"/>
      </w:pBdr>
      <w:ind w:left="-90"/>
      <w:jc w:val="center"/>
      <w:rPr>
        <w:rFonts w:asciiTheme="majorHAnsi" w:hAnsiTheme="majorHAnsi" w:cs="Arial"/>
        <w:i/>
        <w:sz w:val="21"/>
        <w:szCs w:val="21"/>
      </w:rPr>
    </w:pPr>
    <w:r w:rsidRPr="00D228DE">
      <w:rPr>
        <w:rFonts w:asciiTheme="majorHAnsi" w:hAnsiTheme="majorHAnsi" w:cs="Arial"/>
        <w:i/>
        <w:sz w:val="21"/>
        <w:szCs w:val="21"/>
      </w:rPr>
      <w:t xml:space="preserve">Student </w:t>
    </w:r>
    <w:r>
      <w:rPr>
        <w:rFonts w:asciiTheme="majorHAnsi" w:hAnsiTheme="majorHAnsi" w:cs="Arial"/>
        <w:i/>
        <w:sz w:val="21"/>
        <w:szCs w:val="21"/>
      </w:rPr>
      <w:t>Health Services</w:t>
    </w:r>
    <w:r w:rsidRPr="00D228DE">
      <w:rPr>
        <w:rFonts w:asciiTheme="majorHAnsi" w:hAnsiTheme="majorHAnsi" w:cs="Arial"/>
        <w:i/>
        <w:sz w:val="21"/>
        <w:szCs w:val="21"/>
      </w:rPr>
      <w:t xml:space="preserve"> </w:t>
    </w:r>
    <w:r w:rsidRPr="00D228DE">
      <w:rPr>
        <w:rFonts w:asciiTheme="majorHAnsi" w:hAnsiTheme="majorHAnsi" w:cs="Arial"/>
        <w:b/>
        <w:i/>
        <w:sz w:val="21"/>
        <w:szCs w:val="21"/>
      </w:rPr>
      <w:sym w:font="Wingdings" w:char="F0A0"/>
    </w:r>
    <w:r w:rsidRPr="00D228DE">
      <w:rPr>
        <w:rFonts w:asciiTheme="majorHAnsi" w:hAnsiTheme="majorHAnsi" w:cs="Arial"/>
        <w:i/>
        <w:sz w:val="21"/>
        <w:szCs w:val="21"/>
      </w:rPr>
      <w:t xml:space="preserve"> </w:t>
    </w:r>
    <w:r>
      <w:rPr>
        <w:rFonts w:asciiTheme="majorHAnsi" w:hAnsiTheme="majorHAnsi" w:cs="Arial"/>
        <w:i/>
        <w:sz w:val="21"/>
        <w:szCs w:val="21"/>
      </w:rPr>
      <w:t xml:space="preserve"> </w:t>
    </w:r>
    <w:r w:rsidRPr="00D228DE">
      <w:rPr>
        <w:rFonts w:asciiTheme="majorHAnsi" w:hAnsiTheme="majorHAnsi" w:cs="Arial"/>
        <w:i/>
        <w:sz w:val="21"/>
        <w:szCs w:val="21"/>
      </w:rPr>
      <w:t xml:space="preserve">400 East University Way </w:t>
    </w:r>
    <w:r w:rsidRPr="00D228DE">
      <w:rPr>
        <w:rFonts w:asciiTheme="majorHAnsi" w:hAnsiTheme="majorHAnsi" w:cs="Arial"/>
        <w:b/>
        <w:i/>
        <w:sz w:val="21"/>
        <w:szCs w:val="21"/>
      </w:rPr>
      <w:sym w:font="Wingdings" w:char="F0A0"/>
    </w:r>
    <w:r w:rsidRPr="00D228DE">
      <w:rPr>
        <w:rFonts w:asciiTheme="majorHAnsi" w:hAnsiTheme="majorHAnsi" w:cs="Arial"/>
        <w:b/>
        <w:i/>
        <w:sz w:val="21"/>
        <w:szCs w:val="21"/>
      </w:rPr>
      <w:t xml:space="preserve"> </w:t>
    </w:r>
    <w:r>
      <w:rPr>
        <w:rFonts w:asciiTheme="majorHAnsi" w:hAnsiTheme="majorHAnsi" w:cs="Arial"/>
        <w:b/>
        <w:i/>
        <w:sz w:val="21"/>
        <w:szCs w:val="21"/>
      </w:rPr>
      <w:t xml:space="preserve"> </w:t>
    </w:r>
    <w:r w:rsidRPr="00B72D68">
      <w:rPr>
        <w:rFonts w:asciiTheme="majorHAnsi" w:hAnsiTheme="majorHAnsi" w:cs="Arial"/>
        <w:i/>
        <w:sz w:val="21"/>
        <w:szCs w:val="21"/>
      </w:rPr>
      <w:t>Mailstop 7585</w:t>
    </w:r>
    <w:r>
      <w:rPr>
        <w:rFonts w:asciiTheme="majorHAnsi" w:hAnsiTheme="majorHAnsi" w:cs="Arial"/>
        <w:b/>
        <w:i/>
        <w:sz w:val="21"/>
        <w:szCs w:val="21"/>
      </w:rPr>
      <w:t xml:space="preserve"> </w:t>
    </w:r>
    <w:r w:rsidRPr="00D228DE">
      <w:rPr>
        <w:rFonts w:asciiTheme="majorHAnsi" w:hAnsiTheme="majorHAnsi" w:cs="Arial"/>
        <w:b/>
        <w:i/>
        <w:sz w:val="21"/>
        <w:szCs w:val="21"/>
      </w:rPr>
      <w:sym w:font="Wingdings" w:char="F0A0"/>
    </w:r>
    <w:r w:rsidRPr="00D228DE">
      <w:rPr>
        <w:rFonts w:asciiTheme="majorHAnsi" w:hAnsiTheme="majorHAnsi" w:cs="Arial"/>
        <w:i/>
        <w:sz w:val="21"/>
        <w:szCs w:val="21"/>
      </w:rPr>
      <w:t xml:space="preserve"> </w:t>
    </w:r>
    <w:r>
      <w:rPr>
        <w:rFonts w:asciiTheme="majorHAnsi" w:hAnsiTheme="majorHAnsi" w:cs="Arial"/>
        <w:i/>
        <w:sz w:val="21"/>
        <w:szCs w:val="21"/>
      </w:rPr>
      <w:t xml:space="preserve"> </w:t>
    </w:r>
    <w:r w:rsidRPr="00D228DE">
      <w:rPr>
        <w:rFonts w:asciiTheme="majorHAnsi" w:hAnsiTheme="majorHAnsi" w:cs="Arial"/>
        <w:i/>
        <w:sz w:val="21"/>
        <w:szCs w:val="21"/>
      </w:rPr>
      <w:t>Ellensburg, WA 98926-7585</w:t>
    </w:r>
  </w:p>
  <w:p w14:paraId="31DF3B84" w14:textId="06879924" w:rsidR="006E385A" w:rsidRPr="0049146C" w:rsidRDefault="006E385A" w:rsidP="006B0873">
    <w:pPr>
      <w:pStyle w:val="BodyText"/>
      <w:ind w:left="-90"/>
      <w:jc w:val="center"/>
      <w:rPr>
        <w:rFonts w:asciiTheme="majorHAnsi" w:hAnsiTheme="majorHAnsi" w:cs="Arial"/>
        <w:i/>
        <w:sz w:val="21"/>
        <w:szCs w:val="21"/>
        <w:lang w:val="fr-FR"/>
      </w:rPr>
    </w:pPr>
    <w:r w:rsidRPr="0049146C">
      <w:rPr>
        <w:rFonts w:asciiTheme="majorHAnsi" w:hAnsiTheme="majorHAnsi" w:cs="Arial"/>
        <w:i/>
        <w:sz w:val="21"/>
        <w:szCs w:val="21"/>
        <w:lang w:val="fr-FR"/>
      </w:rPr>
      <w:t xml:space="preserve">Office: (509) 963-1881 </w:t>
    </w:r>
    <w:r w:rsidRPr="00D228DE">
      <w:rPr>
        <w:rFonts w:asciiTheme="majorHAnsi" w:hAnsiTheme="majorHAnsi" w:cs="Arial"/>
        <w:b/>
        <w:i/>
        <w:sz w:val="21"/>
        <w:szCs w:val="21"/>
      </w:rPr>
      <w:sym w:font="Wingdings" w:char="F0A0"/>
    </w:r>
    <w:r w:rsidRPr="0049146C">
      <w:rPr>
        <w:rFonts w:asciiTheme="majorHAnsi" w:hAnsiTheme="majorHAnsi" w:cs="Arial"/>
        <w:i/>
        <w:sz w:val="21"/>
        <w:szCs w:val="21"/>
        <w:lang w:val="fr-FR"/>
      </w:rPr>
      <w:t xml:space="preserve"> Fax: (509) 963-1886 </w:t>
    </w:r>
    <w:r w:rsidRPr="00D228DE">
      <w:rPr>
        <w:rFonts w:asciiTheme="majorHAnsi" w:hAnsiTheme="majorHAnsi" w:cs="Arial"/>
        <w:b/>
        <w:i/>
        <w:sz w:val="21"/>
        <w:szCs w:val="21"/>
      </w:rPr>
      <w:sym w:font="Wingdings" w:char="F0A0"/>
    </w:r>
    <w:r w:rsidRPr="0049146C">
      <w:rPr>
        <w:rFonts w:asciiTheme="majorHAnsi" w:hAnsiTheme="majorHAnsi" w:cs="Arial"/>
        <w:b/>
        <w:i/>
        <w:sz w:val="21"/>
        <w:szCs w:val="21"/>
        <w:lang w:val="fr-FR"/>
      </w:rPr>
      <w:t xml:space="preserve"> </w:t>
    </w:r>
    <w:r w:rsidRPr="0049146C">
      <w:rPr>
        <w:rFonts w:asciiTheme="majorHAnsi" w:hAnsiTheme="majorHAnsi" w:cs="Arial"/>
        <w:i/>
        <w:sz w:val="21"/>
        <w:szCs w:val="21"/>
        <w:lang w:val="fr-FR"/>
      </w:rPr>
      <w:t xml:space="preserve">Email: </w:t>
    </w:r>
    <w:hyperlink r:id="rId1" w:history="1">
      <w:r w:rsidR="00FD5E15" w:rsidRPr="00BA4C56">
        <w:rPr>
          <w:rStyle w:val="Hyperlink"/>
          <w:rFonts w:asciiTheme="majorHAnsi" w:hAnsiTheme="majorHAnsi" w:cs="Arial"/>
          <w:i/>
          <w:sz w:val="21"/>
          <w:szCs w:val="21"/>
          <w:lang w:val="fr-FR"/>
        </w:rPr>
        <w:t>Kerri.Larson@cwu.edu</w:t>
      </w:r>
    </w:hyperlink>
  </w:p>
  <w:p w14:paraId="5BFB0387" w14:textId="77777777" w:rsidR="006E385A" w:rsidRPr="0049146C" w:rsidRDefault="006E385A" w:rsidP="006B0873">
    <w:pPr>
      <w:pStyle w:val="BodyText"/>
      <w:ind w:left="-90"/>
      <w:jc w:val="center"/>
      <w:rPr>
        <w:rFonts w:asciiTheme="majorHAnsi" w:hAnsiTheme="majorHAnsi" w:cs="Arial"/>
        <w:i/>
        <w:sz w:val="21"/>
        <w:szCs w:val="21"/>
        <w:lang w:val="fr-FR"/>
      </w:rPr>
    </w:pPr>
  </w:p>
  <w:p w14:paraId="47C3444F" w14:textId="333AAE89" w:rsidR="006E385A" w:rsidRPr="0049146C" w:rsidRDefault="006E385A" w:rsidP="006B0873">
    <w:pPr>
      <w:pStyle w:val="Footer"/>
      <w:rPr>
        <w:rFonts w:asciiTheme="majorHAnsi" w:hAnsiTheme="majorHAnsi"/>
        <w:i/>
        <w:sz w:val="20"/>
        <w:lang w:val="fr-FR"/>
      </w:rPr>
    </w:pPr>
    <w:r w:rsidRPr="0049146C">
      <w:rPr>
        <w:rFonts w:asciiTheme="majorHAnsi" w:hAnsiTheme="majorHAnsi"/>
        <w:i/>
        <w:sz w:val="20"/>
        <w:lang w:val="fr-FR"/>
      </w:rPr>
      <w:t xml:space="preserve">Updated </w:t>
    </w:r>
    <w:r w:rsidR="00AB798E">
      <w:rPr>
        <w:rFonts w:asciiTheme="majorHAnsi" w:hAnsiTheme="majorHAnsi"/>
        <w:i/>
        <w:sz w:val="20"/>
        <w:lang w:val="fr-FR"/>
      </w:rPr>
      <w:t>1.26.2026</w:t>
    </w:r>
    <w:r w:rsidRPr="0049146C">
      <w:rPr>
        <w:rFonts w:asciiTheme="majorHAnsi" w:hAnsiTheme="majorHAnsi"/>
        <w:i/>
        <w:sz w:val="20"/>
        <w:lang w:val="fr-FR"/>
      </w:rPr>
      <w:tab/>
    </w:r>
    <w:r w:rsidRPr="0049146C">
      <w:rPr>
        <w:rFonts w:asciiTheme="majorHAnsi" w:hAnsiTheme="majorHAnsi"/>
        <w:i/>
        <w:sz w:val="20"/>
        <w:lang w:val="fr-FR"/>
      </w:rPr>
      <w:tab/>
      <w:t xml:space="preserve"> Page </w:t>
    </w:r>
    <w:sdt>
      <w:sdtPr>
        <w:rPr>
          <w:rFonts w:asciiTheme="majorHAnsi" w:hAnsiTheme="majorHAnsi"/>
          <w:i/>
          <w:sz w:val="20"/>
        </w:rPr>
        <w:id w:val="2686668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B0873">
          <w:rPr>
            <w:rFonts w:asciiTheme="majorHAnsi" w:hAnsiTheme="majorHAnsi"/>
            <w:i/>
            <w:sz w:val="20"/>
          </w:rPr>
          <w:fldChar w:fldCharType="begin"/>
        </w:r>
        <w:r w:rsidRPr="0049146C">
          <w:rPr>
            <w:rFonts w:asciiTheme="majorHAnsi" w:hAnsiTheme="majorHAnsi"/>
            <w:i/>
            <w:sz w:val="20"/>
            <w:lang w:val="fr-FR"/>
          </w:rPr>
          <w:instrText xml:space="preserve"> PAGE   \* MERGEFORMAT </w:instrText>
        </w:r>
        <w:r w:rsidRPr="006B0873">
          <w:rPr>
            <w:rFonts w:asciiTheme="majorHAnsi" w:hAnsiTheme="majorHAnsi"/>
            <w:i/>
            <w:sz w:val="20"/>
          </w:rPr>
          <w:fldChar w:fldCharType="separate"/>
        </w:r>
        <w:r w:rsidR="001F3C2E" w:rsidRPr="0049146C">
          <w:rPr>
            <w:rFonts w:asciiTheme="majorHAnsi" w:hAnsiTheme="majorHAnsi"/>
            <w:i/>
            <w:noProof/>
            <w:sz w:val="20"/>
            <w:lang w:val="fr-FR"/>
          </w:rPr>
          <w:t>10</w:t>
        </w:r>
        <w:r w:rsidRPr="006B0873">
          <w:rPr>
            <w:rFonts w:asciiTheme="majorHAnsi" w:hAnsiTheme="majorHAnsi"/>
            <w:i/>
            <w:noProof/>
            <w:sz w:val="20"/>
          </w:rPr>
          <w:fldChar w:fldCharType="end"/>
        </w:r>
      </w:sdtContent>
    </w:sdt>
  </w:p>
  <w:p w14:paraId="2920649D" w14:textId="77777777" w:rsidR="006E385A" w:rsidRPr="0049146C" w:rsidRDefault="006E385A" w:rsidP="0014770F">
    <w:pPr>
      <w:pStyle w:val="Footer"/>
      <w:jc w:val="right"/>
      <w:rPr>
        <w:rFonts w:asciiTheme="majorHAnsi" w:hAnsiTheme="majorHAnsi"/>
        <w:i/>
        <w:sz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2597" w14:textId="77777777" w:rsidR="00AB798E" w:rsidRDefault="00AB7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53CC" w14:textId="77777777" w:rsidR="002771F7" w:rsidRDefault="002771F7">
      <w:pPr>
        <w:spacing w:before="0" w:line="240" w:lineRule="auto"/>
      </w:pPr>
      <w:r>
        <w:separator/>
      </w:r>
    </w:p>
  </w:footnote>
  <w:footnote w:type="continuationSeparator" w:id="0">
    <w:p w14:paraId="3C43C58C" w14:textId="77777777" w:rsidR="002771F7" w:rsidRDefault="002771F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3017" w14:textId="77777777" w:rsidR="00AB798E" w:rsidRDefault="00AB7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2BC3" w14:textId="77777777" w:rsidR="00AB798E" w:rsidRDefault="00AB7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713B" w14:textId="77777777" w:rsidR="00AB798E" w:rsidRDefault="00AB7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E0D"/>
    <w:multiLevelType w:val="hybridMultilevel"/>
    <w:tmpl w:val="A0CE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0656E"/>
    <w:multiLevelType w:val="hybridMultilevel"/>
    <w:tmpl w:val="CCA436DA"/>
    <w:lvl w:ilvl="0" w:tplc="253CCF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1FB0"/>
    <w:multiLevelType w:val="hybridMultilevel"/>
    <w:tmpl w:val="E7425A20"/>
    <w:lvl w:ilvl="0" w:tplc="253CCF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666D"/>
    <w:multiLevelType w:val="hybridMultilevel"/>
    <w:tmpl w:val="37E6EA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33B"/>
    <w:multiLevelType w:val="hybridMultilevel"/>
    <w:tmpl w:val="68CE2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11C71"/>
    <w:multiLevelType w:val="hybridMultilevel"/>
    <w:tmpl w:val="D6063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D4C76"/>
    <w:multiLevelType w:val="hybridMultilevel"/>
    <w:tmpl w:val="E7425A20"/>
    <w:lvl w:ilvl="0" w:tplc="253CCF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66BB6"/>
    <w:multiLevelType w:val="hybridMultilevel"/>
    <w:tmpl w:val="D570B880"/>
    <w:lvl w:ilvl="0" w:tplc="A61ACC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130BE"/>
    <w:multiLevelType w:val="hybridMultilevel"/>
    <w:tmpl w:val="4D52A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F7D7C"/>
    <w:multiLevelType w:val="hybridMultilevel"/>
    <w:tmpl w:val="E7425A20"/>
    <w:lvl w:ilvl="0" w:tplc="253CCF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5429F"/>
    <w:multiLevelType w:val="hybridMultilevel"/>
    <w:tmpl w:val="B644F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2BC"/>
    <w:multiLevelType w:val="hybridMultilevel"/>
    <w:tmpl w:val="E7425A20"/>
    <w:lvl w:ilvl="0" w:tplc="253CCF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A658F"/>
    <w:multiLevelType w:val="hybridMultilevel"/>
    <w:tmpl w:val="FD80B8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725F7"/>
    <w:multiLevelType w:val="hybridMultilevel"/>
    <w:tmpl w:val="CCA436DA"/>
    <w:lvl w:ilvl="0" w:tplc="253CCF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43252"/>
    <w:multiLevelType w:val="hybridMultilevel"/>
    <w:tmpl w:val="50EE2B5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F1E7C"/>
    <w:multiLevelType w:val="hybridMultilevel"/>
    <w:tmpl w:val="E7425A20"/>
    <w:lvl w:ilvl="0" w:tplc="253CCF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351FE"/>
    <w:multiLevelType w:val="hybridMultilevel"/>
    <w:tmpl w:val="CCA436DA"/>
    <w:lvl w:ilvl="0" w:tplc="253CCF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718740">
    <w:abstractNumId w:val="8"/>
  </w:num>
  <w:num w:numId="2" w16cid:durableId="1925720668">
    <w:abstractNumId w:val="3"/>
  </w:num>
  <w:num w:numId="3" w16cid:durableId="1009257655">
    <w:abstractNumId w:val="14"/>
  </w:num>
  <w:num w:numId="4" w16cid:durableId="413862244">
    <w:abstractNumId w:val="4"/>
  </w:num>
  <w:num w:numId="5" w16cid:durableId="1524633140">
    <w:abstractNumId w:val="12"/>
  </w:num>
  <w:num w:numId="6" w16cid:durableId="1284776207">
    <w:abstractNumId w:val="7"/>
  </w:num>
  <w:num w:numId="7" w16cid:durableId="1740328939">
    <w:abstractNumId w:val="16"/>
  </w:num>
  <w:num w:numId="8" w16cid:durableId="626009205">
    <w:abstractNumId w:val="6"/>
  </w:num>
  <w:num w:numId="9" w16cid:durableId="1270771796">
    <w:abstractNumId w:val="9"/>
  </w:num>
  <w:num w:numId="10" w16cid:durableId="1365710365">
    <w:abstractNumId w:val="11"/>
  </w:num>
  <w:num w:numId="11" w16cid:durableId="1095832867">
    <w:abstractNumId w:val="15"/>
  </w:num>
  <w:num w:numId="12" w16cid:durableId="1997538549">
    <w:abstractNumId w:val="2"/>
  </w:num>
  <w:num w:numId="13" w16cid:durableId="646664724">
    <w:abstractNumId w:val="5"/>
  </w:num>
  <w:num w:numId="14" w16cid:durableId="286544345">
    <w:abstractNumId w:val="13"/>
  </w:num>
  <w:num w:numId="15" w16cid:durableId="752358294">
    <w:abstractNumId w:val="1"/>
  </w:num>
  <w:num w:numId="16" w16cid:durableId="1689603387">
    <w:abstractNumId w:val="5"/>
  </w:num>
  <w:num w:numId="17" w16cid:durableId="378211391">
    <w:abstractNumId w:val="0"/>
  </w:num>
  <w:num w:numId="18" w16cid:durableId="12119573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93"/>
    <w:rsid w:val="00005DA0"/>
    <w:rsid w:val="000158CB"/>
    <w:rsid w:val="00031960"/>
    <w:rsid w:val="000655ED"/>
    <w:rsid w:val="00067BF5"/>
    <w:rsid w:val="000779C5"/>
    <w:rsid w:val="00082EFB"/>
    <w:rsid w:val="000917F1"/>
    <w:rsid w:val="00094403"/>
    <w:rsid w:val="0009784E"/>
    <w:rsid w:val="000A1C95"/>
    <w:rsid w:val="000A519A"/>
    <w:rsid w:val="000A6A88"/>
    <w:rsid w:val="000C0C9B"/>
    <w:rsid w:val="000C54DA"/>
    <w:rsid w:val="000C7E62"/>
    <w:rsid w:val="000D75EA"/>
    <w:rsid w:val="000E6A79"/>
    <w:rsid w:val="000E7FD8"/>
    <w:rsid w:val="000F46BB"/>
    <w:rsid w:val="00104C24"/>
    <w:rsid w:val="0010655C"/>
    <w:rsid w:val="001378EE"/>
    <w:rsid w:val="0014770F"/>
    <w:rsid w:val="001521B2"/>
    <w:rsid w:val="0015278B"/>
    <w:rsid w:val="00153959"/>
    <w:rsid w:val="00160EF8"/>
    <w:rsid w:val="0017592C"/>
    <w:rsid w:val="00195519"/>
    <w:rsid w:val="00196777"/>
    <w:rsid w:val="001B2A71"/>
    <w:rsid w:val="001B6D76"/>
    <w:rsid w:val="001C55B1"/>
    <w:rsid w:val="001C7C42"/>
    <w:rsid w:val="001D3C3B"/>
    <w:rsid w:val="001D467B"/>
    <w:rsid w:val="001D6E34"/>
    <w:rsid w:val="001E5A1E"/>
    <w:rsid w:val="001F2C92"/>
    <w:rsid w:val="001F3C2E"/>
    <w:rsid w:val="002033E0"/>
    <w:rsid w:val="002051D0"/>
    <w:rsid w:val="00207E93"/>
    <w:rsid w:val="0021712A"/>
    <w:rsid w:val="002243BE"/>
    <w:rsid w:val="002352DD"/>
    <w:rsid w:val="002377B9"/>
    <w:rsid w:val="002501A2"/>
    <w:rsid w:val="00251546"/>
    <w:rsid w:val="002524DF"/>
    <w:rsid w:val="002544AD"/>
    <w:rsid w:val="00260865"/>
    <w:rsid w:val="0026555B"/>
    <w:rsid w:val="00271048"/>
    <w:rsid w:val="002771F7"/>
    <w:rsid w:val="00280475"/>
    <w:rsid w:val="0028238B"/>
    <w:rsid w:val="00282453"/>
    <w:rsid w:val="00282B34"/>
    <w:rsid w:val="002834C5"/>
    <w:rsid w:val="00291B4B"/>
    <w:rsid w:val="00293636"/>
    <w:rsid w:val="00297A70"/>
    <w:rsid w:val="002C4400"/>
    <w:rsid w:val="002D5A95"/>
    <w:rsid w:val="002D6936"/>
    <w:rsid w:val="002E0152"/>
    <w:rsid w:val="002E3905"/>
    <w:rsid w:val="002E7B09"/>
    <w:rsid w:val="002F00F4"/>
    <w:rsid w:val="002F01D9"/>
    <w:rsid w:val="002F59D3"/>
    <w:rsid w:val="003035BA"/>
    <w:rsid w:val="00304F2B"/>
    <w:rsid w:val="00317CF6"/>
    <w:rsid w:val="00321D4D"/>
    <w:rsid w:val="00325C38"/>
    <w:rsid w:val="00344832"/>
    <w:rsid w:val="00360888"/>
    <w:rsid w:val="00364F15"/>
    <w:rsid w:val="00365CF9"/>
    <w:rsid w:val="00370D56"/>
    <w:rsid w:val="00376113"/>
    <w:rsid w:val="003810C6"/>
    <w:rsid w:val="00383A99"/>
    <w:rsid w:val="00393CAD"/>
    <w:rsid w:val="003947D0"/>
    <w:rsid w:val="003A0236"/>
    <w:rsid w:val="003A392F"/>
    <w:rsid w:val="003B08BD"/>
    <w:rsid w:val="003B6CA3"/>
    <w:rsid w:val="003C45E2"/>
    <w:rsid w:val="003C4AAA"/>
    <w:rsid w:val="003C591B"/>
    <w:rsid w:val="003F03A7"/>
    <w:rsid w:val="003F43AB"/>
    <w:rsid w:val="00400779"/>
    <w:rsid w:val="004077EE"/>
    <w:rsid w:val="00414F52"/>
    <w:rsid w:val="004227D4"/>
    <w:rsid w:val="004236D3"/>
    <w:rsid w:val="0043643B"/>
    <w:rsid w:val="004403D1"/>
    <w:rsid w:val="00455DA3"/>
    <w:rsid w:val="00457947"/>
    <w:rsid w:val="004606A9"/>
    <w:rsid w:val="0046539D"/>
    <w:rsid w:val="00487BA7"/>
    <w:rsid w:val="0049146C"/>
    <w:rsid w:val="00493717"/>
    <w:rsid w:val="00495460"/>
    <w:rsid w:val="004A1D2A"/>
    <w:rsid w:val="004B5FDA"/>
    <w:rsid w:val="004C48C0"/>
    <w:rsid w:val="004E09A0"/>
    <w:rsid w:val="004E559D"/>
    <w:rsid w:val="004E793C"/>
    <w:rsid w:val="004F07D3"/>
    <w:rsid w:val="004F741E"/>
    <w:rsid w:val="005009BA"/>
    <w:rsid w:val="00511C2B"/>
    <w:rsid w:val="00516CE2"/>
    <w:rsid w:val="005177D4"/>
    <w:rsid w:val="00521D0D"/>
    <w:rsid w:val="005272CA"/>
    <w:rsid w:val="00530310"/>
    <w:rsid w:val="005316CE"/>
    <w:rsid w:val="00550C3C"/>
    <w:rsid w:val="00552C55"/>
    <w:rsid w:val="005578AE"/>
    <w:rsid w:val="00565F49"/>
    <w:rsid w:val="0056782C"/>
    <w:rsid w:val="0057358B"/>
    <w:rsid w:val="005921B0"/>
    <w:rsid w:val="00593E45"/>
    <w:rsid w:val="005B6576"/>
    <w:rsid w:val="005B6EBD"/>
    <w:rsid w:val="005C1A08"/>
    <w:rsid w:val="005D51AC"/>
    <w:rsid w:val="005D6B52"/>
    <w:rsid w:val="005E00E6"/>
    <w:rsid w:val="005E4743"/>
    <w:rsid w:val="005F5092"/>
    <w:rsid w:val="005F553B"/>
    <w:rsid w:val="00601E9D"/>
    <w:rsid w:val="00610367"/>
    <w:rsid w:val="006107A9"/>
    <w:rsid w:val="00613D20"/>
    <w:rsid w:val="006378BF"/>
    <w:rsid w:val="00645415"/>
    <w:rsid w:val="006457D5"/>
    <w:rsid w:val="006526A2"/>
    <w:rsid w:val="0065771D"/>
    <w:rsid w:val="00667778"/>
    <w:rsid w:val="006713A4"/>
    <w:rsid w:val="00675092"/>
    <w:rsid w:val="00683567"/>
    <w:rsid w:val="00686708"/>
    <w:rsid w:val="00693FB1"/>
    <w:rsid w:val="006957F6"/>
    <w:rsid w:val="006B0873"/>
    <w:rsid w:val="006B3C64"/>
    <w:rsid w:val="006C1DE1"/>
    <w:rsid w:val="006D0603"/>
    <w:rsid w:val="006D15DC"/>
    <w:rsid w:val="006D5D16"/>
    <w:rsid w:val="006E224C"/>
    <w:rsid w:val="006E385A"/>
    <w:rsid w:val="006F2605"/>
    <w:rsid w:val="006F7E50"/>
    <w:rsid w:val="006F7EC1"/>
    <w:rsid w:val="0070370D"/>
    <w:rsid w:val="00707631"/>
    <w:rsid w:val="00712808"/>
    <w:rsid w:val="007406C5"/>
    <w:rsid w:val="00742343"/>
    <w:rsid w:val="00744672"/>
    <w:rsid w:val="00747178"/>
    <w:rsid w:val="00755BD7"/>
    <w:rsid w:val="00771297"/>
    <w:rsid w:val="00773B7B"/>
    <w:rsid w:val="00774F7C"/>
    <w:rsid w:val="00780FE8"/>
    <w:rsid w:val="00784B5B"/>
    <w:rsid w:val="00792A9A"/>
    <w:rsid w:val="00792F35"/>
    <w:rsid w:val="007B196F"/>
    <w:rsid w:val="007E1D0B"/>
    <w:rsid w:val="007E3DA6"/>
    <w:rsid w:val="00804D34"/>
    <w:rsid w:val="0081303A"/>
    <w:rsid w:val="00813CB8"/>
    <w:rsid w:val="00822191"/>
    <w:rsid w:val="00824C2F"/>
    <w:rsid w:val="00837CAA"/>
    <w:rsid w:val="008427B8"/>
    <w:rsid w:val="00846019"/>
    <w:rsid w:val="008627F4"/>
    <w:rsid w:val="00863982"/>
    <w:rsid w:val="00867116"/>
    <w:rsid w:val="00873B64"/>
    <w:rsid w:val="008B2949"/>
    <w:rsid w:val="008E479C"/>
    <w:rsid w:val="008F2220"/>
    <w:rsid w:val="009168AF"/>
    <w:rsid w:val="0092160B"/>
    <w:rsid w:val="00922700"/>
    <w:rsid w:val="00934108"/>
    <w:rsid w:val="00946831"/>
    <w:rsid w:val="00950B1E"/>
    <w:rsid w:val="009526AD"/>
    <w:rsid w:val="00964F9D"/>
    <w:rsid w:val="00975517"/>
    <w:rsid w:val="009924B6"/>
    <w:rsid w:val="009B0311"/>
    <w:rsid w:val="009B5461"/>
    <w:rsid w:val="009B6A54"/>
    <w:rsid w:val="009C34DB"/>
    <w:rsid w:val="009D01BC"/>
    <w:rsid w:val="009E1602"/>
    <w:rsid w:val="009E42E7"/>
    <w:rsid w:val="00A01389"/>
    <w:rsid w:val="00A023FF"/>
    <w:rsid w:val="00A11547"/>
    <w:rsid w:val="00A24019"/>
    <w:rsid w:val="00A300FC"/>
    <w:rsid w:val="00A35D26"/>
    <w:rsid w:val="00A41625"/>
    <w:rsid w:val="00A4609D"/>
    <w:rsid w:val="00A5504E"/>
    <w:rsid w:val="00A57E47"/>
    <w:rsid w:val="00A60552"/>
    <w:rsid w:val="00A65DA0"/>
    <w:rsid w:val="00A72D8C"/>
    <w:rsid w:val="00A86ABC"/>
    <w:rsid w:val="00A9235B"/>
    <w:rsid w:val="00A93807"/>
    <w:rsid w:val="00AA083F"/>
    <w:rsid w:val="00AB798E"/>
    <w:rsid w:val="00AC111D"/>
    <w:rsid w:val="00AC4711"/>
    <w:rsid w:val="00AE5CA7"/>
    <w:rsid w:val="00B17DA7"/>
    <w:rsid w:val="00B20537"/>
    <w:rsid w:val="00B2724C"/>
    <w:rsid w:val="00B33D20"/>
    <w:rsid w:val="00B36558"/>
    <w:rsid w:val="00B42B24"/>
    <w:rsid w:val="00B44E95"/>
    <w:rsid w:val="00B45255"/>
    <w:rsid w:val="00B64F36"/>
    <w:rsid w:val="00B66C44"/>
    <w:rsid w:val="00B72D68"/>
    <w:rsid w:val="00B73F28"/>
    <w:rsid w:val="00B85185"/>
    <w:rsid w:val="00B963CC"/>
    <w:rsid w:val="00BA00B1"/>
    <w:rsid w:val="00BA378C"/>
    <w:rsid w:val="00BA4CBB"/>
    <w:rsid w:val="00BB1828"/>
    <w:rsid w:val="00BB3F2E"/>
    <w:rsid w:val="00BB458B"/>
    <w:rsid w:val="00BC02AC"/>
    <w:rsid w:val="00BC0518"/>
    <w:rsid w:val="00BC3AEA"/>
    <w:rsid w:val="00BC5216"/>
    <w:rsid w:val="00BD237E"/>
    <w:rsid w:val="00BD5702"/>
    <w:rsid w:val="00BE11A6"/>
    <w:rsid w:val="00BE345D"/>
    <w:rsid w:val="00BF1BD3"/>
    <w:rsid w:val="00C01B71"/>
    <w:rsid w:val="00C05925"/>
    <w:rsid w:val="00C07898"/>
    <w:rsid w:val="00C07BDD"/>
    <w:rsid w:val="00C13CA7"/>
    <w:rsid w:val="00C17CC0"/>
    <w:rsid w:val="00C34508"/>
    <w:rsid w:val="00C41A4C"/>
    <w:rsid w:val="00C450E2"/>
    <w:rsid w:val="00C51931"/>
    <w:rsid w:val="00C777BE"/>
    <w:rsid w:val="00C81799"/>
    <w:rsid w:val="00C8210F"/>
    <w:rsid w:val="00CB160B"/>
    <w:rsid w:val="00CB48F2"/>
    <w:rsid w:val="00CC3B52"/>
    <w:rsid w:val="00CE6659"/>
    <w:rsid w:val="00CF6830"/>
    <w:rsid w:val="00D05272"/>
    <w:rsid w:val="00D211E7"/>
    <w:rsid w:val="00D21478"/>
    <w:rsid w:val="00D22208"/>
    <w:rsid w:val="00D228DE"/>
    <w:rsid w:val="00D4306B"/>
    <w:rsid w:val="00D43273"/>
    <w:rsid w:val="00D530CA"/>
    <w:rsid w:val="00D62EF5"/>
    <w:rsid w:val="00D6722D"/>
    <w:rsid w:val="00D67E36"/>
    <w:rsid w:val="00D7214E"/>
    <w:rsid w:val="00D90793"/>
    <w:rsid w:val="00DA2E6A"/>
    <w:rsid w:val="00DA4614"/>
    <w:rsid w:val="00DB145D"/>
    <w:rsid w:val="00DB63A8"/>
    <w:rsid w:val="00DC069B"/>
    <w:rsid w:val="00DC6C64"/>
    <w:rsid w:val="00DE0AF4"/>
    <w:rsid w:val="00DF476C"/>
    <w:rsid w:val="00E20DAE"/>
    <w:rsid w:val="00E31F5D"/>
    <w:rsid w:val="00E506C0"/>
    <w:rsid w:val="00E56173"/>
    <w:rsid w:val="00E57942"/>
    <w:rsid w:val="00E613ED"/>
    <w:rsid w:val="00E61AC4"/>
    <w:rsid w:val="00E679C7"/>
    <w:rsid w:val="00E73D1C"/>
    <w:rsid w:val="00EB174F"/>
    <w:rsid w:val="00ED0BF4"/>
    <w:rsid w:val="00EE00B9"/>
    <w:rsid w:val="00EF69F2"/>
    <w:rsid w:val="00F054E4"/>
    <w:rsid w:val="00F14AFE"/>
    <w:rsid w:val="00F21547"/>
    <w:rsid w:val="00F45574"/>
    <w:rsid w:val="00F53C6D"/>
    <w:rsid w:val="00F55A5D"/>
    <w:rsid w:val="00F607D3"/>
    <w:rsid w:val="00F74B30"/>
    <w:rsid w:val="00F87F6A"/>
    <w:rsid w:val="00FA2B23"/>
    <w:rsid w:val="00FA4F90"/>
    <w:rsid w:val="00FC70A5"/>
    <w:rsid w:val="00FC77DE"/>
    <w:rsid w:val="00FD0F1B"/>
    <w:rsid w:val="00FD4018"/>
    <w:rsid w:val="00FD5E15"/>
    <w:rsid w:val="00FE2E10"/>
    <w:rsid w:val="00FE4C9D"/>
    <w:rsid w:val="00FF420F"/>
    <w:rsid w:val="00FF47F1"/>
    <w:rsid w:val="00FF63DE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1AC0BC"/>
  <w15:chartTrackingRefBased/>
  <w15:docId w15:val="{FA51A818-5EFD-4B69-B2C6-DBC4E6A9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71"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Heading1">
    <w:name w:val="heading 1"/>
    <w:basedOn w:val="Normal"/>
    <w:next w:val="Normal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kern w:val="21"/>
      <w:sz w:val="21"/>
      <w:szCs w:val="21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BodyText">
    <w:name w:val="Body Text"/>
    <w:basedOn w:val="Normal"/>
    <w:link w:val="BodyTextChar"/>
    <w:rsid w:val="00282B34"/>
    <w:pPr>
      <w:widowControl w:val="0"/>
      <w:tabs>
        <w:tab w:val="clear" w:pos="9360"/>
      </w:tabs>
      <w:autoSpaceDE w:val="0"/>
      <w:autoSpaceDN w:val="0"/>
      <w:spacing w:before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282B34"/>
    <w:rPr>
      <w:rFonts w:ascii="Times New Roman" w:eastAsia="Times New Roman" w:hAnsi="Times New Roman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92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2C"/>
    <w:rPr>
      <w:rFonts w:ascii="Segoe UI" w:hAnsi="Segoe UI" w:cs="Segoe UI"/>
      <w:kern w:val="21"/>
      <w:sz w:val="18"/>
      <w:szCs w:val="18"/>
      <w14:ligatures w14:val="standard"/>
    </w:rPr>
  </w:style>
  <w:style w:type="paragraph" w:styleId="ListParagraph">
    <w:name w:val="List Paragraph"/>
    <w:basedOn w:val="Normal"/>
    <w:uiPriority w:val="34"/>
    <w:qFormat/>
    <w:rsid w:val="002171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7B8"/>
    <w:rPr>
      <w:strike w:val="0"/>
      <w:dstrike w:val="0"/>
      <w:color w:val="AA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377B9"/>
    <w:pPr>
      <w:tabs>
        <w:tab w:val="clear" w:pos="936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2377B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E5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A1E"/>
    <w:rPr>
      <w:kern w:val="21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A1E"/>
    <w:rPr>
      <w:b/>
      <w:bCs/>
      <w:kern w:val="21"/>
      <w:sz w:val="20"/>
      <w:szCs w:val="20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2E3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wu.my.irbmanage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erri.Larson@cw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otspeich\AppData\Roaming\Microsoft\Templates\Donation%20pledge%20form.dotx" TargetMode="External"/></Relationship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FDBF-499A-48B0-8E21-E72EB27EC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FFD27-82AB-451D-BBC8-6B891580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Donation pledge form</Template>
  <TotalTime>9</TotalTime>
  <Pages>7</Pages>
  <Words>2209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Lotspeich</dc:creator>
  <cp:keywords/>
  <dc:description/>
  <cp:lastModifiedBy>Mason Low</cp:lastModifiedBy>
  <cp:revision>3</cp:revision>
  <cp:lastPrinted>2016-09-12T19:51:00Z</cp:lastPrinted>
  <dcterms:created xsi:type="dcterms:W3CDTF">2025-05-27T16:20:00Z</dcterms:created>
  <dcterms:modified xsi:type="dcterms:W3CDTF">2026-01-26T18:44:00Z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TC034630599991</vt:lpwstr>
  </property>
</Properties>
</file>