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2E4" w:rsidRPr="00D922E4" w:rsidRDefault="00D922E4" w:rsidP="00FD0557">
      <w:pPr>
        <w:spacing w:line="360" w:lineRule="auto"/>
        <w:jc w:val="center"/>
      </w:pPr>
      <w:r w:rsidRPr="00D922E4">
        <w:t>Central Washington University</w:t>
      </w:r>
    </w:p>
    <w:p w:rsidR="00D922E4" w:rsidRPr="00D922E4" w:rsidRDefault="00D922E4" w:rsidP="00FD0557">
      <w:pPr>
        <w:spacing w:line="360" w:lineRule="auto"/>
        <w:jc w:val="center"/>
      </w:pPr>
      <w:r w:rsidRPr="00D922E4">
        <w:t xml:space="preserve">Student </w:t>
      </w:r>
      <w:r>
        <w:t>Academic S</w:t>
      </w:r>
      <w:r w:rsidRPr="00D922E4">
        <w:t>enate</w:t>
      </w:r>
    </w:p>
    <w:p w:rsidR="00D922E4" w:rsidRPr="00D922E4" w:rsidRDefault="00FD0557" w:rsidP="00FD0557">
      <w:pPr>
        <w:spacing w:line="360" w:lineRule="auto"/>
        <w:jc w:val="center"/>
      </w:pPr>
      <w:r>
        <w:t>General S</w:t>
      </w:r>
      <w:r w:rsidR="00D922E4" w:rsidRPr="00D922E4">
        <w:t>enate</w:t>
      </w:r>
      <w:r>
        <w:t xml:space="preserve"> </w:t>
      </w:r>
      <w:r w:rsidR="003370F8">
        <w:t>Minutes</w:t>
      </w:r>
    </w:p>
    <w:p w:rsidR="00D922E4" w:rsidRPr="00D922E4" w:rsidRDefault="00EE379E" w:rsidP="00FD0557">
      <w:pPr>
        <w:spacing w:line="360" w:lineRule="auto"/>
        <w:jc w:val="center"/>
      </w:pPr>
      <w:r>
        <w:t>January 26</w:t>
      </w:r>
      <w:r w:rsidR="00FD0557">
        <w:t>, 2012</w:t>
      </w:r>
    </w:p>
    <w:p w:rsidR="00D922E4" w:rsidRDefault="00D922E4" w:rsidP="00FD0557">
      <w:pPr>
        <w:pStyle w:val="ListParagraph"/>
        <w:numPr>
          <w:ilvl w:val="0"/>
          <w:numId w:val="1"/>
        </w:numPr>
        <w:spacing w:line="360" w:lineRule="auto"/>
      </w:pPr>
      <w:r w:rsidRPr="00D922E4">
        <w:t>Call to order</w:t>
      </w:r>
    </w:p>
    <w:p w:rsidR="00216B0C" w:rsidRPr="00D922E4" w:rsidRDefault="00216B0C" w:rsidP="00216B0C">
      <w:pPr>
        <w:pStyle w:val="ListParagraph"/>
        <w:numPr>
          <w:ilvl w:val="1"/>
          <w:numId w:val="1"/>
        </w:numPr>
        <w:spacing w:line="360" w:lineRule="auto"/>
      </w:pPr>
      <w:r>
        <w:t xml:space="preserve">Meeting called to order at 8:01PM </w:t>
      </w:r>
    </w:p>
    <w:p w:rsidR="00D922E4" w:rsidRPr="00D922E4" w:rsidRDefault="00D922E4" w:rsidP="00FD0557">
      <w:pPr>
        <w:pStyle w:val="ListParagraph"/>
        <w:numPr>
          <w:ilvl w:val="0"/>
          <w:numId w:val="1"/>
        </w:numPr>
        <w:spacing w:line="360" w:lineRule="auto"/>
      </w:pPr>
      <w:r w:rsidRPr="00D922E4">
        <w:t xml:space="preserve">Attendance </w:t>
      </w:r>
    </w:p>
    <w:p w:rsidR="00D922E4" w:rsidRDefault="00D922E4" w:rsidP="00FD0557">
      <w:pPr>
        <w:pStyle w:val="ListParagraph"/>
        <w:numPr>
          <w:ilvl w:val="0"/>
          <w:numId w:val="1"/>
        </w:numPr>
        <w:spacing w:line="360" w:lineRule="auto"/>
      </w:pPr>
      <w:r w:rsidRPr="00D922E4">
        <w:t>Additions/corrections to agenda</w:t>
      </w:r>
    </w:p>
    <w:p w:rsidR="00216B0C" w:rsidRDefault="00216B0C" w:rsidP="00216B0C">
      <w:pPr>
        <w:pStyle w:val="ListParagraph"/>
        <w:numPr>
          <w:ilvl w:val="1"/>
          <w:numId w:val="1"/>
        </w:numPr>
        <w:spacing w:line="360" w:lineRule="auto"/>
      </w:pPr>
      <w:r>
        <w:t xml:space="preserve">Biology motions </w:t>
      </w:r>
      <w:r w:rsidRPr="003370F8">
        <w:t xml:space="preserve">to </w:t>
      </w:r>
      <w:r w:rsidR="002315F0" w:rsidRPr="003370F8">
        <w:t>remove</w:t>
      </w:r>
      <w:r w:rsidR="002315F0">
        <w:t xml:space="preserve"> </w:t>
      </w:r>
      <w:proofErr w:type="spellStart"/>
      <w:r>
        <w:t>Ryla</w:t>
      </w:r>
      <w:proofErr w:type="spellEnd"/>
      <w:r>
        <w:t xml:space="preserve"> from the Guest Speakers. Mathematics seconds. All in favor. Motion PASSED. </w:t>
      </w:r>
    </w:p>
    <w:p w:rsidR="00216B0C" w:rsidRPr="003370F8" w:rsidRDefault="00216B0C" w:rsidP="00942C58">
      <w:pPr>
        <w:pStyle w:val="ListParagraph"/>
        <w:numPr>
          <w:ilvl w:val="1"/>
          <w:numId w:val="1"/>
        </w:numPr>
        <w:spacing w:line="360" w:lineRule="auto"/>
      </w:pPr>
      <w:r>
        <w:t xml:space="preserve">Law and Justice </w:t>
      </w:r>
      <w:proofErr w:type="gramStart"/>
      <w:r>
        <w:t>motions</w:t>
      </w:r>
      <w:proofErr w:type="gramEnd"/>
      <w:r>
        <w:t xml:space="preserve"> to add Political Science under funds requests after Nutrition. </w:t>
      </w:r>
      <w:r w:rsidRPr="003370F8">
        <w:t xml:space="preserve">Biology seconds. All in favor, Political Science abstains. Motion PASSED. </w:t>
      </w:r>
    </w:p>
    <w:p w:rsidR="00216B0C" w:rsidRPr="003370F8" w:rsidRDefault="00216B0C" w:rsidP="00216B0C">
      <w:pPr>
        <w:pStyle w:val="ListParagraph"/>
        <w:numPr>
          <w:ilvl w:val="1"/>
          <w:numId w:val="1"/>
        </w:numPr>
        <w:spacing w:line="360" w:lineRule="auto"/>
      </w:pPr>
      <w:r w:rsidRPr="003370F8">
        <w:t>Biology motions to add introduction of new senators after the funds requests</w:t>
      </w:r>
      <w:r w:rsidR="003370F8">
        <w:t xml:space="preserve">. Accounting Seconds. Motion PASSED. </w:t>
      </w:r>
    </w:p>
    <w:p w:rsidR="00216B0C" w:rsidRDefault="00216B0C" w:rsidP="00216B0C">
      <w:pPr>
        <w:pStyle w:val="ListParagraph"/>
        <w:numPr>
          <w:ilvl w:val="1"/>
          <w:numId w:val="1"/>
        </w:numPr>
        <w:spacing w:line="360" w:lineRule="auto"/>
      </w:pPr>
      <w:r>
        <w:t xml:space="preserve">Music motions to add Jesse Nelson’s CWU Calendar Survey results under announcements. Philosophy and Religious Studies seconds. All in favor, motion PASSED. </w:t>
      </w:r>
    </w:p>
    <w:p w:rsidR="00216B0C" w:rsidRDefault="00216B0C" w:rsidP="00216B0C">
      <w:pPr>
        <w:pStyle w:val="ListParagraph"/>
        <w:numPr>
          <w:ilvl w:val="1"/>
          <w:numId w:val="1"/>
        </w:numPr>
        <w:spacing w:line="360" w:lineRule="auto"/>
      </w:pPr>
      <w:r>
        <w:t>Communication motions to limit discussion and presentation by ten minutes.</w:t>
      </w:r>
    </w:p>
    <w:p w:rsidR="00216B0C" w:rsidRDefault="00216B0C" w:rsidP="00216B0C">
      <w:pPr>
        <w:pStyle w:val="ListParagraph"/>
        <w:numPr>
          <w:ilvl w:val="2"/>
          <w:numId w:val="1"/>
        </w:numPr>
        <w:spacing w:line="360" w:lineRule="auto"/>
      </w:pPr>
      <w:r>
        <w:t xml:space="preserve">Discussion: We need to categorize what we are limiting. </w:t>
      </w:r>
    </w:p>
    <w:p w:rsidR="00216B0C" w:rsidRPr="00D922E4" w:rsidRDefault="00216B0C" w:rsidP="00216B0C">
      <w:pPr>
        <w:pStyle w:val="ListParagraph"/>
        <w:numPr>
          <w:ilvl w:val="2"/>
          <w:numId w:val="1"/>
        </w:numPr>
        <w:spacing w:line="360" w:lineRule="auto"/>
      </w:pPr>
      <w:r>
        <w:t xml:space="preserve">Friendly amendment that all funds requests we limited to two minutes, and all following discussion be limited to two minutes. Communication Accepts. Biology Seconds. All in Favor. Art abstains. Motion PASSED.  </w:t>
      </w:r>
    </w:p>
    <w:p w:rsidR="00D922E4" w:rsidRDefault="00D922E4" w:rsidP="00FD0557">
      <w:pPr>
        <w:pStyle w:val="ListParagraph"/>
        <w:numPr>
          <w:ilvl w:val="0"/>
          <w:numId w:val="1"/>
        </w:numPr>
        <w:spacing w:line="360" w:lineRule="auto"/>
      </w:pPr>
      <w:r w:rsidRPr="00D922E4">
        <w:t>Approval of agenda</w:t>
      </w:r>
    </w:p>
    <w:p w:rsidR="00942C58" w:rsidRPr="00D922E4" w:rsidRDefault="00942C58" w:rsidP="00942C58">
      <w:pPr>
        <w:pStyle w:val="ListParagraph"/>
        <w:numPr>
          <w:ilvl w:val="1"/>
          <w:numId w:val="1"/>
        </w:numPr>
        <w:spacing w:line="360" w:lineRule="auto"/>
      </w:pPr>
      <w:r>
        <w:t xml:space="preserve">Mathematics motions to approve, Biology seconds. Motion PASSED. </w:t>
      </w:r>
    </w:p>
    <w:p w:rsidR="00D922E4" w:rsidRDefault="00D922E4" w:rsidP="00FD0557">
      <w:pPr>
        <w:pStyle w:val="ListParagraph"/>
        <w:numPr>
          <w:ilvl w:val="0"/>
          <w:numId w:val="1"/>
        </w:numPr>
        <w:spacing w:line="360" w:lineRule="auto"/>
      </w:pPr>
      <w:r w:rsidRPr="00D922E4">
        <w:t>Approval of minutes</w:t>
      </w:r>
    </w:p>
    <w:p w:rsidR="00942C58" w:rsidRDefault="00942C58" w:rsidP="00942C58">
      <w:pPr>
        <w:pStyle w:val="ListParagraph"/>
        <w:numPr>
          <w:ilvl w:val="1"/>
          <w:numId w:val="1"/>
        </w:numPr>
        <w:spacing w:line="360" w:lineRule="auto"/>
      </w:pPr>
      <w:r>
        <w:t xml:space="preserve">Biology motions to approve, Accounting seconds. Motion PASSED. </w:t>
      </w:r>
    </w:p>
    <w:p w:rsidR="008E43CB" w:rsidRDefault="008E43CB" w:rsidP="00FD0557">
      <w:pPr>
        <w:pStyle w:val="ListParagraph"/>
        <w:numPr>
          <w:ilvl w:val="0"/>
          <w:numId w:val="1"/>
        </w:numPr>
        <w:spacing w:line="360" w:lineRule="auto"/>
      </w:pPr>
      <w:r>
        <w:t>Guest Speaker</w:t>
      </w:r>
    </w:p>
    <w:p w:rsidR="008E43CB" w:rsidRPr="00D922E4" w:rsidRDefault="008E43CB" w:rsidP="00E76279">
      <w:pPr>
        <w:pStyle w:val="ListParagraph"/>
        <w:numPr>
          <w:ilvl w:val="1"/>
          <w:numId w:val="1"/>
        </w:numPr>
        <w:spacing w:line="360" w:lineRule="auto"/>
      </w:pPr>
      <w:r>
        <w:t xml:space="preserve">Provost Levine </w:t>
      </w:r>
    </w:p>
    <w:p w:rsidR="00FD0557" w:rsidRDefault="00FD0557" w:rsidP="00FD0557">
      <w:pPr>
        <w:pStyle w:val="ListParagraph"/>
        <w:numPr>
          <w:ilvl w:val="0"/>
          <w:numId w:val="1"/>
        </w:numPr>
        <w:spacing w:line="360" w:lineRule="auto"/>
      </w:pPr>
      <w:r w:rsidRPr="00D922E4">
        <w:t>New business</w:t>
      </w:r>
    </w:p>
    <w:p w:rsidR="00FD0557" w:rsidRDefault="00FD0557" w:rsidP="00FD0557">
      <w:pPr>
        <w:pStyle w:val="ListParagraph"/>
        <w:numPr>
          <w:ilvl w:val="1"/>
          <w:numId w:val="1"/>
        </w:numPr>
        <w:spacing w:line="360" w:lineRule="auto"/>
      </w:pPr>
      <w:r w:rsidRPr="00D922E4">
        <w:t>Funding request(s)</w:t>
      </w:r>
    </w:p>
    <w:p w:rsidR="008E43CB" w:rsidRDefault="008E43CB" w:rsidP="008E43CB">
      <w:pPr>
        <w:pStyle w:val="ListParagraph"/>
        <w:numPr>
          <w:ilvl w:val="2"/>
          <w:numId w:val="1"/>
        </w:numPr>
        <w:spacing w:line="360" w:lineRule="auto"/>
      </w:pPr>
      <w:r>
        <w:t>Nutrition</w:t>
      </w:r>
    </w:p>
    <w:p w:rsidR="00E76279" w:rsidRDefault="002315F0" w:rsidP="002315F0">
      <w:pPr>
        <w:pStyle w:val="ListParagraph"/>
        <w:numPr>
          <w:ilvl w:val="3"/>
          <w:numId w:val="1"/>
        </w:numPr>
        <w:spacing w:line="360" w:lineRule="auto"/>
      </w:pPr>
      <w:r>
        <w:lastRenderedPageBreak/>
        <w:t>Nutrition College Bowl Team helps</w:t>
      </w:r>
      <w:r w:rsidR="00E76279">
        <w:t xml:space="preserve"> nutrition students demonstrate knowledge of nutrition. </w:t>
      </w:r>
    </w:p>
    <w:p w:rsidR="00E76279" w:rsidRDefault="00E76279" w:rsidP="002315F0">
      <w:pPr>
        <w:pStyle w:val="ListParagraph"/>
        <w:numPr>
          <w:ilvl w:val="5"/>
          <w:numId w:val="1"/>
        </w:numPr>
        <w:spacing w:line="360" w:lineRule="auto"/>
      </w:pPr>
      <w:r>
        <w:t>In North Ridge, CA</w:t>
      </w:r>
      <w:r w:rsidR="00942C58">
        <w:t xml:space="preserve"> on March 10</w:t>
      </w:r>
      <w:r w:rsidR="00942C58" w:rsidRPr="00942C58">
        <w:rPr>
          <w:vertAlign w:val="superscript"/>
        </w:rPr>
        <w:t>th</w:t>
      </w:r>
      <w:r w:rsidR="00942C58">
        <w:t xml:space="preserve"> </w:t>
      </w:r>
      <w:r w:rsidR="002315F0">
        <w:t>.</w:t>
      </w:r>
      <w:r>
        <w:t xml:space="preserve">Have gone for 9 years. Brought back $2,500 that goes to the next year’s teams. Helps them with the registered dietician exam. </w:t>
      </w:r>
    </w:p>
    <w:p w:rsidR="00E76279" w:rsidRDefault="00E76279" w:rsidP="00E76279">
      <w:pPr>
        <w:pStyle w:val="ListParagraph"/>
        <w:numPr>
          <w:ilvl w:val="4"/>
          <w:numId w:val="1"/>
        </w:numPr>
        <w:spacing w:line="360" w:lineRule="auto"/>
      </w:pPr>
      <w:r>
        <w:t>What is money requested for?</w:t>
      </w:r>
    </w:p>
    <w:p w:rsidR="00E76279" w:rsidRDefault="00E76279" w:rsidP="00E76279">
      <w:pPr>
        <w:pStyle w:val="ListParagraph"/>
        <w:numPr>
          <w:ilvl w:val="5"/>
          <w:numId w:val="1"/>
        </w:numPr>
        <w:spacing w:line="360" w:lineRule="auto"/>
      </w:pPr>
      <w:r>
        <w:t>Plane ticket to California</w:t>
      </w:r>
    </w:p>
    <w:p w:rsidR="00E76279" w:rsidRDefault="00E76279" w:rsidP="00E76279">
      <w:pPr>
        <w:pStyle w:val="ListParagraph"/>
        <w:numPr>
          <w:ilvl w:val="4"/>
          <w:numId w:val="1"/>
        </w:numPr>
        <w:spacing w:line="360" w:lineRule="auto"/>
      </w:pPr>
      <w:r>
        <w:t>How many students does it benefit?</w:t>
      </w:r>
    </w:p>
    <w:p w:rsidR="00E76279" w:rsidRDefault="00E76279" w:rsidP="00E76279">
      <w:pPr>
        <w:pStyle w:val="ListParagraph"/>
        <w:numPr>
          <w:ilvl w:val="5"/>
          <w:numId w:val="1"/>
        </w:numPr>
        <w:spacing w:line="360" w:lineRule="auto"/>
      </w:pPr>
      <w:r>
        <w:t xml:space="preserve">Four students </w:t>
      </w:r>
    </w:p>
    <w:p w:rsidR="00E76279" w:rsidRDefault="00E76279" w:rsidP="00E76279">
      <w:pPr>
        <w:pStyle w:val="ListParagraph"/>
        <w:numPr>
          <w:ilvl w:val="3"/>
          <w:numId w:val="1"/>
        </w:numPr>
        <w:spacing w:line="360" w:lineRule="auto"/>
      </w:pPr>
      <w:r>
        <w:t>Biology moves to allot full $900. Foreign L</w:t>
      </w:r>
      <w:r w:rsidR="00942C58">
        <w:t>anguage seconds. All in favor, N</w:t>
      </w:r>
      <w:r>
        <w:t xml:space="preserve">utrition abstains. Motion PASSED. </w:t>
      </w:r>
    </w:p>
    <w:p w:rsidR="00E76279" w:rsidRDefault="00E76279" w:rsidP="00E76279">
      <w:pPr>
        <w:pStyle w:val="ListParagraph"/>
        <w:numPr>
          <w:ilvl w:val="2"/>
          <w:numId w:val="1"/>
        </w:numPr>
        <w:spacing w:line="360" w:lineRule="auto"/>
      </w:pPr>
      <w:r>
        <w:t>Political Sciences</w:t>
      </w:r>
    </w:p>
    <w:p w:rsidR="00E76279" w:rsidRDefault="00E76279" w:rsidP="002315F0">
      <w:pPr>
        <w:pStyle w:val="ListParagraph"/>
        <w:numPr>
          <w:ilvl w:val="3"/>
          <w:numId w:val="1"/>
        </w:numPr>
        <w:spacing w:line="360" w:lineRule="auto"/>
      </w:pPr>
      <w:r>
        <w:t xml:space="preserve">Conservative Political Action Conference. </w:t>
      </w:r>
      <w:r w:rsidR="00942C58">
        <w:t xml:space="preserve">Held in Washington D.C. in February </w:t>
      </w:r>
    </w:p>
    <w:p w:rsidR="00E76279" w:rsidRDefault="00E76279" w:rsidP="00E76279">
      <w:pPr>
        <w:pStyle w:val="ListParagraph"/>
        <w:numPr>
          <w:ilvl w:val="3"/>
          <w:numId w:val="1"/>
        </w:numPr>
        <w:spacing w:line="360" w:lineRule="auto"/>
      </w:pPr>
      <w:r>
        <w:t>Funds from other organization?</w:t>
      </w:r>
    </w:p>
    <w:p w:rsidR="00E76279" w:rsidRDefault="00E76279" w:rsidP="00E76279">
      <w:pPr>
        <w:pStyle w:val="ListParagraph"/>
        <w:numPr>
          <w:ilvl w:val="4"/>
          <w:numId w:val="1"/>
        </w:numPr>
        <w:spacing w:line="360" w:lineRule="auto"/>
      </w:pPr>
      <w:r>
        <w:t xml:space="preserve">Money from Club Senate, from Richard </w:t>
      </w:r>
      <w:proofErr w:type="spellStart"/>
      <w:r>
        <w:t>DeS</w:t>
      </w:r>
      <w:r w:rsidR="003370F8">
        <w:t>hie</w:t>
      </w:r>
      <w:r>
        <w:t>ld’s</w:t>
      </w:r>
      <w:proofErr w:type="spellEnd"/>
      <w:r>
        <w:t xml:space="preserve"> office, and will be requesting from S&amp;A. $1,000 request from S&amp;A. $1,000 from Richard </w:t>
      </w:r>
      <w:proofErr w:type="spellStart"/>
      <w:r w:rsidRPr="003370F8">
        <w:t>DeSh</w:t>
      </w:r>
      <w:r w:rsidR="003370F8" w:rsidRPr="003370F8">
        <w:t>ei</w:t>
      </w:r>
      <w:r w:rsidR="002315F0" w:rsidRPr="003370F8">
        <w:t>lds</w:t>
      </w:r>
      <w:proofErr w:type="spellEnd"/>
      <w:r w:rsidR="002315F0" w:rsidRPr="003370F8">
        <w:t>’</w:t>
      </w:r>
      <w:r w:rsidR="002315F0">
        <w:t xml:space="preserve"> o</w:t>
      </w:r>
      <w:r>
        <w:t xml:space="preserve">ffice. Asking for $1,500 from Club Senate. </w:t>
      </w:r>
    </w:p>
    <w:p w:rsidR="00E76279" w:rsidRDefault="00E76279" w:rsidP="00E76279">
      <w:pPr>
        <w:pStyle w:val="ListParagraph"/>
        <w:numPr>
          <w:ilvl w:val="3"/>
          <w:numId w:val="1"/>
        </w:numPr>
        <w:spacing w:line="360" w:lineRule="auto"/>
      </w:pPr>
      <w:r>
        <w:t>How much is total trip?</w:t>
      </w:r>
    </w:p>
    <w:p w:rsidR="00E76279" w:rsidRDefault="00E76279" w:rsidP="00E76279">
      <w:pPr>
        <w:pStyle w:val="ListParagraph"/>
        <w:numPr>
          <w:ilvl w:val="4"/>
          <w:numId w:val="1"/>
        </w:numPr>
        <w:spacing w:line="360" w:lineRule="auto"/>
      </w:pPr>
      <w:r>
        <w:t xml:space="preserve">Over $5,000 for all to go. </w:t>
      </w:r>
    </w:p>
    <w:p w:rsidR="001542BF" w:rsidRDefault="001542BF" w:rsidP="001542BF">
      <w:pPr>
        <w:pStyle w:val="ListParagraph"/>
        <w:numPr>
          <w:ilvl w:val="3"/>
          <w:numId w:val="1"/>
        </w:numPr>
        <w:spacing w:line="360" w:lineRule="auto"/>
      </w:pPr>
      <w:r>
        <w:t xml:space="preserve">Mathematics brought up that they should have presented next week. Political Sciences thought they should have presented </w:t>
      </w:r>
      <w:r w:rsidR="00942C58">
        <w:t>this week due to miscommunication and confusion on when they were departing for Washington D.C.</w:t>
      </w:r>
    </w:p>
    <w:p w:rsidR="001542BF" w:rsidRDefault="001542BF" w:rsidP="00942C58">
      <w:pPr>
        <w:pStyle w:val="ListParagraph"/>
        <w:numPr>
          <w:ilvl w:val="4"/>
          <w:numId w:val="1"/>
        </w:numPr>
        <w:spacing w:line="360" w:lineRule="auto"/>
      </w:pPr>
      <w:r>
        <w:t xml:space="preserve">Music </w:t>
      </w:r>
      <w:r w:rsidR="00942C58">
        <w:t>moves to allot full funding. Douglas Honors College</w:t>
      </w:r>
      <w:r>
        <w:t xml:space="preserve"> seconds. Phil</w:t>
      </w:r>
      <w:r w:rsidR="00942C58">
        <w:t xml:space="preserve">osophy and Religious Studies </w:t>
      </w:r>
      <w:r>
        <w:t xml:space="preserve">would like to see it tabled so they can </w:t>
      </w:r>
      <w:r w:rsidR="00942C58">
        <w:t>review</w:t>
      </w:r>
      <w:r>
        <w:t xml:space="preserve"> the request for review next week. Music agrees and would like to withdraw his motion. </w:t>
      </w:r>
    </w:p>
    <w:p w:rsidR="001542BF" w:rsidRDefault="001542BF" w:rsidP="001542BF">
      <w:pPr>
        <w:pStyle w:val="ListParagraph"/>
        <w:numPr>
          <w:ilvl w:val="4"/>
          <w:numId w:val="1"/>
        </w:numPr>
        <w:spacing w:line="360" w:lineRule="auto"/>
      </w:pPr>
      <w:r>
        <w:t>Phil</w:t>
      </w:r>
      <w:r w:rsidR="003370F8">
        <w:t>osophy and Religious Studies</w:t>
      </w:r>
      <w:r>
        <w:t xml:space="preserve"> motions to table until next week, Accounting seconds. </w:t>
      </w:r>
    </w:p>
    <w:p w:rsidR="001542BF" w:rsidRDefault="00942C58" w:rsidP="001542BF">
      <w:pPr>
        <w:pStyle w:val="ListParagraph"/>
        <w:numPr>
          <w:ilvl w:val="5"/>
          <w:numId w:val="1"/>
        </w:numPr>
        <w:spacing w:line="360" w:lineRule="auto"/>
      </w:pPr>
      <w:r>
        <w:lastRenderedPageBreak/>
        <w:t>Law and Justice-D</w:t>
      </w:r>
      <w:r w:rsidR="001542BF">
        <w:t xml:space="preserve">idn’t we already agree to put them on the agenda? Mathematics-you can put anyone on the agenda, doesn’t mean you have to approve it. </w:t>
      </w:r>
    </w:p>
    <w:p w:rsidR="001542BF" w:rsidRDefault="001542BF" w:rsidP="001542BF">
      <w:pPr>
        <w:pStyle w:val="ListParagraph"/>
        <w:numPr>
          <w:ilvl w:val="6"/>
          <w:numId w:val="1"/>
        </w:numPr>
        <w:spacing w:line="360" w:lineRule="auto"/>
      </w:pPr>
      <w:r>
        <w:t xml:space="preserve">Micah would like to make a friendly amendment to table it but not all presenters need to be here. Phil accepts. Seconded by accounting. </w:t>
      </w:r>
    </w:p>
    <w:p w:rsidR="003370F8" w:rsidRDefault="001542BF" w:rsidP="003370F8">
      <w:pPr>
        <w:pStyle w:val="ListParagraph"/>
        <w:numPr>
          <w:ilvl w:val="7"/>
          <w:numId w:val="1"/>
        </w:numPr>
        <w:spacing w:line="360" w:lineRule="auto"/>
      </w:pPr>
      <w:r>
        <w:t xml:space="preserve">All in favor, four opposed, </w:t>
      </w:r>
      <w:r w:rsidR="00942C58">
        <w:t>Political Science and Military Science</w:t>
      </w:r>
      <w:r>
        <w:t xml:space="preserve"> abstain. Motion PASSED. </w:t>
      </w:r>
    </w:p>
    <w:p w:rsidR="002315F0" w:rsidRDefault="003370F8" w:rsidP="003370F8">
      <w:pPr>
        <w:pStyle w:val="ListParagraph"/>
        <w:numPr>
          <w:ilvl w:val="1"/>
          <w:numId w:val="1"/>
        </w:numPr>
        <w:spacing w:line="360" w:lineRule="auto"/>
      </w:pPr>
      <w:r>
        <w:t>Introduction for New S</w:t>
      </w:r>
      <w:r w:rsidR="002315F0">
        <w:t>enators</w:t>
      </w:r>
    </w:p>
    <w:p w:rsidR="001542BF" w:rsidRDefault="001542BF" w:rsidP="002315F0">
      <w:pPr>
        <w:pStyle w:val="ListParagraph"/>
        <w:numPr>
          <w:ilvl w:val="2"/>
          <w:numId w:val="1"/>
        </w:numPr>
        <w:spacing w:line="360" w:lineRule="auto"/>
      </w:pPr>
      <w:r>
        <w:t xml:space="preserve">Noah Anderson-Military Science </w:t>
      </w:r>
    </w:p>
    <w:p w:rsidR="00E76279" w:rsidRDefault="001542BF" w:rsidP="002315F0">
      <w:pPr>
        <w:pStyle w:val="ListParagraph"/>
        <w:numPr>
          <w:ilvl w:val="2"/>
          <w:numId w:val="1"/>
        </w:numPr>
        <w:spacing w:line="360" w:lineRule="auto"/>
      </w:pPr>
      <w:r>
        <w:t xml:space="preserve">Brock </w:t>
      </w:r>
      <w:proofErr w:type="spellStart"/>
      <w:r>
        <w:t>Wolitarsky</w:t>
      </w:r>
      <w:proofErr w:type="spellEnd"/>
      <w:r>
        <w:t xml:space="preserve">-Douglas Honors College  </w:t>
      </w:r>
    </w:p>
    <w:p w:rsidR="001542BF" w:rsidRDefault="001542BF" w:rsidP="002315F0">
      <w:pPr>
        <w:pStyle w:val="ListParagraph"/>
        <w:numPr>
          <w:ilvl w:val="2"/>
          <w:numId w:val="1"/>
        </w:numPr>
        <w:spacing w:line="360" w:lineRule="auto"/>
      </w:pPr>
      <w:r>
        <w:t xml:space="preserve">Leslie </w:t>
      </w:r>
      <w:proofErr w:type="spellStart"/>
      <w:r>
        <w:t>Ardon</w:t>
      </w:r>
      <w:proofErr w:type="spellEnd"/>
      <w:r>
        <w:t xml:space="preserve">-Biology Alternate </w:t>
      </w:r>
    </w:p>
    <w:p w:rsidR="00D922E4" w:rsidRDefault="00D922E4" w:rsidP="00FD0557">
      <w:pPr>
        <w:pStyle w:val="ListParagraph"/>
        <w:numPr>
          <w:ilvl w:val="0"/>
          <w:numId w:val="1"/>
        </w:numPr>
        <w:spacing w:line="360" w:lineRule="auto"/>
      </w:pPr>
      <w:r w:rsidRPr="00D922E4">
        <w:t>Old business</w:t>
      </w:r>
    </w:p>
    <w:p w:rsidR="008E43CB" w:rsidRDefault="008E43CB" w:rsidP="008E43CB">
      <w:pPr>
        <w:pStyle w:val="ListParagraph"/>
        <w:numPr>
          <w:ilvl w:val="1"/>
          <w:numId w:val="1"/>
        </w:numPr>
        <w:spacing w:line="360" w:lineRule="auto"/>
      </w:pPr>
      <w:r>
        <w:t>T-shirts</w:t>
      </w:r>
    </w:p>
    <w:p w:rsidR="001542BF" w:rsidRDefault="001542BF" w:rsidP="001542BF">
      <w:pPr>
        <w:pStyle w:val="ListParagraph"/>
        <w:numPr>
          <w:ilvl w:val="2"/>
          <w:numId w:val="1"/>
        </w:numPr>
        <w:spacing w:line="360" w:lineRule="auto"/>
      </w:pPr>
      <w:r>
        <w:t xml:space="preserve">Part of S&amp;A request. Will be purchased. Will not have to be taken out of pocket. </w:t>
      </w:r>
    </w:p>
    <w:p w:rsidR="008E43CB" w:rsidRDefault="008E43CB" w:rsidP="008E43CB">
      <w:pPr>
        <w:pStyle w:val="ListParagraph"/>
        <w:numPr>
          <w:ilvl w:val="1"/>
          <w:numId w:val="1"/>
        </w:numPr>
        <w:spacing w:line="360" w:lineRule="auto"/>
      </w:pPr>
      <w:r>
        <w:t>Tabling</w:t>
      </w:r>
    </w:p>
    <w:p w:rsidR="001542BF" w:rsidRDefault="001542BF" w:rsidP="001542BF">
      <w:pPr>
        <w:pStyle w:val="ListParagraph"/>
        <w:numPr>
          <w:ilvl w:val="2"/>
          <w:numId w:val="1"/>
        </w:numPr>
        <w:spacing w:line="360" w:lineRule="auto"/>
      </w:pPr>
      <w:r>
        <w:t xml:space="preserve">Nic made </w:t>
      </w:r>
      <w:r w:rsidR="00942C58">
        <w:t xml:space="preserve">a great </w:t>
      </w:r>
      <w:r>
        <w:t>tabling display</w:t>
      </w:r>
      <w:r w:rsidR="00942C58">
        <w:t xml:space="preserve"> board</w:t>
      </w:r>
      <w:r>
        <w:t xml:space="preserve">. Needs one more compartment. Quoted $30 for </w:t>
      </w:r>
      <w:r w:rsidR="006E0B31">
        <w:t xml:space="preserve">parts. </w:t>
      </w:r>
    </w:p>
    <w:p w:rsidR="006E0B31" w:rsidRPr="00D922E4" w:rsidRDefault="006E0B31" w:rsidP="006E0B31">
      <w:pPr>
        <w:pStyle w:val="ListParagraph"/>
        <w:numPr>
          <w:ilvl w:val="3"/>
          <w:numId w:val="1"/>
        </w:numPr>
        <w:spacing w:line="360" w:lineRule="auto"/>
      </w:pPr>
      <w:r>
        <w:t>Bio</w:t>
      </w:r>
      <w:r w:rsidR="003370F8">
        <w:t>logy</w:t>
      </w:r>
      <w:r>
        <w:t xml:space="preserve"> motions $30 for addition supplies. Music seconds. All in favor. Motion PASSED. </w:t>
      </w:r>
    </w:p>
    <w:p w:rsidR="00D922E4" w:rsidRDefault="00D922E4" w:rsidP="00FD0557">
      <w:pPr>
        <w:pStyle w:val="ListParagraph"/>
        <w:numPr>
          <w:ilvl w:val="0"/>
          <w:numId w:val="1"/>
        </w:numPr>
        <w:spacing w:line="360" w:lineRule="auto"/>
      </w:pPr>
      <w:r w:rsidRPr="00D922E4">
        <w:t>Issues &amp; concerns</w:t>
      </w:r>
    </w:p>
    <w:p w:rsidR="006E0B31" w:rsidRDefault="006E0B31" w:rsidP="006E0B31">
      <w:pPr>
        <w:pStyle w:val="ListParagraph"/>
        <w:numPr>
          <w:ilvl w:val="1"/>
          <w:numId w:val="1"/>
        </w:numPr>
        <w:spacing w:line="360" w:lineRule="auto"/>
      </w:pPr>
      <w:r>
        <w:t>Have we implemented any means to shorten meetings?</w:t>
      </w:r>
    </w:p>
    <w:p w:rsidR="006E0B31" w:rsidRDefault="006E0B31" w:rsidP="006E0B31">
      <w:pPr>
        <w:pStyle w:val="ListParagraph"/>
        <w:numPr>
          <w:ilvl w:val="2"/>
          <w:numId w:val="1"/>
        </w:numPr>
        <w:spacing w:line="360" w:lineRule="auto"/>
      </w:pPr>
      <w:r>
        <w:t xml:space="preserve">Executive Board will talk about it first in creating task forces and breaking up into groups to discuss ideas. </w:t>
      </w:r>
    </w:p>
    <w:p w:rsidR="006E0B31" w:rsidRPr="00D922E4" w:rsidRDefault="006E0B31" w:rsidP="006E0B31">
      <w:pPr>
        <w:pStyle w:val="ListParagraph"/>
        <w:numPr>
          <w:ilvl w:val="2"/>
          <w:numId w:val="1"/>
        </w:numPr>
        <w:spacing w:line="360" w:lineRule="auto"/>
      </w:pPr>
      <w:r>
        <w:t>Moving to have all funding requests online</w:t>
      </w:r>
      <w:r w:rsidR="00CA3499">
        <w:t xml:space="preserve"> (consented agenda)</w:t>
      </w:r>
      <w:r>
        <w:t xml:space="preserve">. </w:t>
      </w:r>
    </w:p>
    <w:p w:rsidR="00FB539E" w:rsidRDefault="00D922E4" w:rsidP="00FD0557">
      <w:pPr>
        <w:pStyle w:val="ListParagraph"/>
        <w:numPr>
          <w:ilvl w:val="0"/>
          <w:numId w:val="1"/>
        </w:numPr>
        <w:spacing w:line="360" w:lineRule="auto"/>
      </w:pPr>
      <w:r w:rsidRPr="00D922E4">
        <w:t xml:space="preserve">Announcements </w:t>
      </w:r>
    </w:p>
    <w:p w:rsidR="006E0B31" w:rsidRDefault="006E0B31" w:rsidP="006E0B31">
      <w:pPr>
        <w:pStyle w:val="ListParagraph"/>
        <w:numPr>
          <w:ilvl w:val="1"/>
          <w:numId w:val="1"/>
        </w:numPr>
        <w:spacing w:line="360" w:lineRule="auto"/>
      </w:pPr>
      <w:r>
        <w:t xml:space="preserve">Jesse Nelson’s Survey on Calendar Changes  </w:t>
      </w:r>
    </w:p>
    <w:p w:rsidR="006E0B31" w:rsidRDefault="006E0B31" w:rsidP="006E0B31">
      <w:pPr>
        <w:pStyle w:val="ListParagraph"/>
        <w:numPr>
          <w:ilvl w:val="2"/>
          <w:numId w:val="1"/>
        </w:numPr>
        <w:spacing w:line="360" w:lineRule="auto"/>
      </w:pPr>
      <w:r>
        <w:t>Students had support for Monday-Thursday finals week</w:t>
      </w:r>
    </w:p>
    <w:p w:rsidR="006E0B31" w:rsidRDefault="006E0B31" w:rsidP="006E0B31">
      <w:pPr>
        <w:pStyle w:val="ListParagraph"/>
        <w:numPr>
          <w:ilvl w:val="2"/>
          <w:numId w:val="1"/>
        </w:numPr>
        <w:spacing w:line="360" w:lineRule="auto"/>
      </w:pPr>
      <w:r>
        <w:t>Evenly divided for lengthening spring break</w:t>
      </w:r>
    </w:p>
    <w:p w:rsidR="006E0B31" w:rsidRDefault="006E0B31" w:rsidP="006E0B31">
      <w:pPr>
        <w:pStyle w:val="ListParagraph"/>
        <w:numPr>
          <w:ilvl w:val="2"/>
          <w:numId w:val="1"/>
        </w:numPr>
        <w:spacing w:line="360" w:lineRule="auto"/>
      </w:pPr>
      <w:r>
        <w:t xml:space="preserve">Neutral for changes to SOURCE </w:t>
      </w:r>
    </w:p>
    <w:p w:rsidR="006E0B31" w:rsidRDefault="006E0B31" w:rsidP="006E0B31">
      <w:pPr>
        <w:pStyle w:val="ListParagraph"/>
        <w:numPr>
          <w:ilvl w:val="1"/>
          <w:numId w:val="1"/>
        </w:numPr>
        <w:spacing w:line="360" w:lineRule="auto"/>
      </w:pPr>
      <w:r>
        <w:lastRenderedPageBreak/>
        <w:t xml:space="preserve">Went to S&amp;A last night and requested money </w:t>
      </w:r>
    </w:p>
    <w:p w:rsidR="006E0B31" w:rsidRDefault="006E0B31" w:rsidP="006E0B31">
      <w:pPr>
        <w:pStyle w:val="ListParagraph"/>
        <w:numPr>
          <w:ilvl w:val="2"/>
          <w:numId w:val="1"/>
        </w:numPr>
        <w:spacing w:line="360" w:lineRule="auto"/>
      </w:pPr>
      <w:r>
        <w:t>Unhappy with the way S&amp;A responded to s</w:t>
      </w:r>
      <w:r w:rsidR="00942C58">
        <w:t>tudents and their attack on SAS.</w:t>
      </w:r>
    </w:p>
    <w:p w:rsidR="006E0B31" w:rsidRDefault="006E0B31" w:rsidP="006E0B31">
      <w:pPr>
        <w:pStyle w:val="ListParagraph"/>
        <w:numPr>
          <w:ilvl w:val="1"/>
          <w:numId w:val="1"/>
        </w:numPr>
        <w:spacing w:line="360" w:lineRule="auto"/>
      </w:pPr>
      <w:r>
        <w:t>Last year we went to S&amp;A and got supplemental funding. Thought we had to give the money back</w:t>
      </w:r>
      <w:r w:rsidR="009872AB">
        <w:t xml:space="preserve">, ends up we do not have to. We have an additional $10,000 in our budget. </w:t>
      </w:r>
    </w:p>
    <w:p w:rsidR="009872AB" w:rsidRDefault="009872AB" w:rsidP="009872AB">
      <w:pPr>
        <w:pStyle w:val="ListParagraph"/>
        <w:numPr>
          <w:ilvl w:val="2"/>
          <w:numId w:val="1"/>
        </w:numPr>
        <w:spacing w:line="360" w:lineRule="auto"/>
      </w:pPr>
      <w:r>
        <w:t xml:space="preserve">Highly suggest we utilize it. </w:t>
      </w:r>
    </w:p>
    <w:p w:rsidR="009872AB" w:rsidRDefault="009872AB" w:rsidP="009872AB">
      <w:pPr>
        <w:pStyle w:val="ListParagraph"/>
        <w:numPr>
          <w:ilvl w:val="2"/>
          <w:numId w:val="1"/>
        </w:numPr>
        <w:spacing w:line="360" w:lineRule="auto"/>
      </w:pPr>
      <w:r>
        <w:t xml:space="preserve">We have roughly $22,000 in our budget. </w:t>
      </w:r>
    </w:p>
    <w:p w:rsidR="009872AB" w:rsidRDefault="009872AB" w:rsidP="009872AB">
      <w:pPr>
        <w:pStyle w:val="ListParagraph"/>
        <w:numPr>
          <w:ilvl w:val="1"/>
          <w:numId w:val="1"/>
        </w:numPr>
        <w:spacing w:line="360" w:lineRule="auto"/>
      </w:pPr>
      <w:r>
        <w:t>Chemistry-Since we have a surplus of funding, could we increase how much people can request?</w:t>
      </w:r>
    </w:p>
    <w:p w:rsidR="009872AB" w:rsidRDefault="009872AB" w:rsidP="009872AB">
      <w:pPr>
        <w:pStyle w:val="ListParagraph"/>
        <w:numPr>
          <w:ilvl w:val="2"/>
          <w:numId w:val="1"/>
        </w:numPr>
        <w:spacing w:line="360" w:lineRule="auto"/>
      </w:pPr>
      <w:r>
        <w:t>Jeremy-Executive Board is discussing this now for future by-laws.</w:t>
      </w:r>
    </w:p>
    <w:p w:rsidR="00D922E4" w:rsidRDefault="00D922E4" w:rsidP="00FD0557">
      <w:pPr>
        <w:pStyle w:val="ListParagraph"/>
        <w:numPr>
          <w:ilvl w:val="0"/>
          <w:numId w:val="1"/>
        </w:numPr>
        <w:spacing w:line="360" w:lineRule="auto"/>
      </w:pPr>
      <w:r w:rsidRPr="00D922E4">
        <w:t>Public comments</w:t>
      </w:r>
    </w:p>
    <w:p w:rsidR="009872AB" w:rsidRPr="00D922E4" w:rsidRDefault="009872AB" w:rsidP="009872AB">
      <w:pPr>
        <w:pStyle w:val="ListParagraph"/>
        <w:numPr>
          <w:ilvl w:val="1"/>
          <w:numId w:val="1"/>
        </w:numPr>
        <w:spacing w:line="360" w:lineRule="auto"/>
      </w:pPr>
      <w:r>
        <w:t xml:space="preserve">Richard </w:t>
      </w:r>
      <w:proofErr w:type="spellStart"/>
      <w:r>
        <w:t>D</w:t>
      </w:r>
      <w:r w:rsidR="003370F8">
        <w:t>eShie</w:t>
      </w:r>
      <w:r>
        <w:t>lds</w:t>
      </w:r>
      <w:proofErr w:type="spellEnd"/>
      <w:r>
        <w:t>-February 2</w:t>
      </w:r>
      <w:r w:rsidRPr="009872AB">
        <w:rPr>
          <w:vertAlign w:val="superscript"/>
        </w:rPr>
        <w:t>nd</w:t>
      </w:r>
      <w:r>
        <w:t xml:space="preserve"> Housing Department Academic Recognition Banquet. 4:00PM in SURC Ballroom all SAS members are invited. </w:t>
      </w:r>
    </w:p>
    <w:p w:rsidR="00D922E4" w:rsidRDefault="00D922E4" w:rsidP="00FD0557">
      <w:pPr>
        <w:pStyle w:val="ListParagraph"/>
        <w:numPr>
          <w:ilvl w:val="0"/>
          <w:numId w:val="1"/>
        </w:numPr>
        <w:spacing w:line="360" w:lineRule="auto"/>
      </w:pPr>
      <w:r w:rsidRPr="00D922E4">
        <w:t>Adjourn</w:t>
      </w:r>
    </w:p>
    <w:p w:rsidR="009872AB" w:rsidRPr="00D922E4" w:rsidRDefault="009872AB" w:rsidP="009872AB">
      <w:pPr>
        <w:pStyle w:val="ListParagraph"/>
        <w:numPr>
          <w:ilvl w:val="1"/>
          <w:numId w:val="1"/>
        </w:numPr>
        <w:spacing w:line="360" w:lineRule="auto"/>
      </w:pPr>
      <w:r>
        <w:t>Biology motions to adjo</w:t>
      </w:r>
      <w:r w:rsidR="00942C58">
        <w:t>u</w:t>
      </w:r>
      <w:r>
        <w:t xml:space="preserve">rn, accounting seconds. All in favor, Motion PASSED. </w:t>
      </w:r>
    </w:p>
    <w:p w:rsidR="00B9043F" w:rsidRPr="00D922E4" w:rsidRDefault="00B9043F" w:rsidP="00FD0557">
      <w:pPr>
        <w:spacing w:line="360" w:lineRule="auto"/>
      </w:pPr>
    </w:p>
    <w:sectPr w:rsidR="00B9043F" w:rsidRPr="00D922E4" w:rsidSect="001B41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7A6DDD"/>
    <w:multiLevelType w:val="hybridMultilevel"/>
    <w:tmpl w:val="4B7AF194"/>
    <w:lvl w:ilvl="0" w:tplc="1E3426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FD0557"/>
    <w:rsid w:val="00032A41"/>
    <w:rsid w:val="001542BF"/>
    <w:rsid w:val="001B4167"/>
    <w:rsid w:val="00216B0C"/>
    <w:rsid w:val="002315F0"/>
    <w:rsid w:val="003370F8"/>
    <w:rsid w:val="0058212C"/>
    <w:rsid w:val="006E0B31"/>
    <w:rsid w:val="00706A00"/>
    <w:rsid w:val="007D4C23"/>
    <w:rsid w:val="00873DDB"/>
    <w:rsid w:val="008E43CB"/>
    <w:rsid w:val="00942C58"/>
    <w:rsid w:val="009872AB"/>
    <w:rsid w:val="00A142F6"/>
    <w:rsid w:val="00B9043F"/>
    <w:rsid w:val="00CA3499"/>
    <w:rsid w:val="00CF7CDC"/>
    <w:rsid w:val="00D922E4"/>
    <w:rsid w:val="00E76279"/>
    <w:rsid w:val="00EC61BC"/>
    <w:rsid w:val="00EE379E"/>
    <w:rsid w:val="00FB539E"/>
    <w:rsid w:val="00FD0557"/>
    <w:rsid w:val="00FE60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1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39E"/>
    <w:pPr>
      <w:ind w:left="720"/>
      <w:contextualSpacing/>
    </w:pPr>
  </w:style>
  <w:style w:type="character" w:styleId="CommentReference">
    <w:name w:val="annotation reference"/>
    <w:basedOn w:val="DefaultParagraphFont"/>
    <w:uiPriority w:val="99"/>
    <w:semiHidden/>
    <w:unhideWhenUsed/>
    <w:rsid w:val="002315F0"/>
    <w:rPr>
      <w:sz w:val="16"/>
      <w:szCs w:val="16"/>
    </w:rPr>
  </w:style>
  <w:style w:type="paragraph" w:styleId="CommentText">
    <w:name w:val="annotation text"/>
    <w:basedOn w:val="Normal"/>
    <w:link w:val="CommentTextChar"/>
    <w:uiPriority w:val="99"/>
    <w:semiHidden/>
    <w:unhideWhenUsed/>
    <w:rsid w:val="002315F0"/>
    <w:pPr>
      <w:spacing w:line="240" w:lineRule="auto"/>
    </w:pPr>
    <w:rPr>
      <w:sz w:val="20"/>
      <w:szCs w:val="20"/>
    </w:rPr>
  </w:style>
  <w:style w:type="character" w:customStyle="1" w:styleId="CommentTextChar">
    <w:name w:val="Comment Text Char"/>
    <w:basedOn w:val="DefaultParagraphFont"/>
    <w:link w:val="CommentText"/>
    <w:uiPriority w:val="99"/>
    <w:semiHidden/>
    <w:rsid w:val="002315F0"/>
    <w:rPr>
      <w:sz w:val="20"/>
      <w:szCs w:val="20"/>
    </w:rPr>
  </w:style>
  <w:style w:type="paragraph" w:styleId="CommentSubject">
    <w:name w:val="annotation subject"/>
    <w:basedOn w:val="CommentText"/>
    <w:next w:val="CommentText"/>
    <w:link w:val="CommentSubjectChar"/>
    <w:uiPriority w:val="99"/>
    <w:semiHidden/>
    <w:unhideWhenUsed/>
    <w:rsid w:val="002315F0"/>
    <w:rPr>
      <w:b/>
      <w:bCs/>
    </w:rPr>
  </w:style>
  <w:style w:type="character" w:customStyle="1" w:styleId="CommentSubjectChar">
    <w:name w:val="Comment Subject Char"/>
    <w:basedOn w:val="CommentTextChar"/>
    <w:link w:val="CommentSubject"/>
    <w:uiPriority w:val="99"/>
    <w:semiHidden/>
    <w:rsid w:val="002315F0"/>
    <w:rPr>
      <w:b/>
      <w:bCs/>
      <w:sz w:val="20"/>
      <w:szCs w:val="20"/>
    </w:rPr>
  </w:style>
  <w:style w:type="paragraph" w:styleId="BalloonText">
    <w:name w:val="Balloon Text"/>
    <w:basedOn w:val="Normal"/>
    <w:link w:val="BalloonTextChar"/>
    <w:uiPriority w:val="99"/>
    <w:semiHidden/>
    <w:unhideWhenUsed/>
    <w:rsid w:val="00231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5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39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ndyA\Desktop\Agenda%20template%20revis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template revised</Template>
  <TotalTime>8</TotalTime>
  <Pages>4</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MundyA</dc:creator>
  <cp:lastModifiedBy>FurstenK</cp:lastModifiedBy>
  <cp:revision>2</cp:revision>
  <dcterms:created xsi:type="dcterms:W3CDTF">2012-01-30T22:55:00Z</dcterms:created>
  <dcterms:modified xsi:type="dcterms:W3CDTF">2012-01-30T22:55:00Z</dcterms:modified>
</cp:coreProperties>
</file>