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61" w:rsidRDefault="002D2E61"/>
    <w:p w:rsidR="002D2E61" w:rsidRPr="002D2E61" w:rsidRDefault="002D2E61" w:rsidP="002D2E61"/>
    <w:p w:rsidR="002D2E61" w:rsidRPr="002D2E61" w:rsidRDefault="002D2E61" w:rsidP="002D2E61"/>
    <w:p w:rsidR="002D2E61" w:rsidRDefault="00D2453F" w:rsidP="00D2453F">
      <w:pPr>
        <w:jc w:val="center"/>
      </w:pPr>
      <w:r>
        <w:t>Executive Board Meeting Minutes</w:t>
      </w:r>
    </w:p>
    <w:p w:rsidR="002D2E61" w:rsidRPr="002D2E61" w:rsidRDefault="000E7708" w:rsidP="00D2453F">
      <w:pPr>
        <w:jc w:val="center"/>
      </w:pPr>
      <w:r>
        <w:t>February 23</w:t>
      </w:r>
      <w:r w:rsidR="00D2453F">
        <w:t xml:space="preserve">, 2012 </w:t>
      </w:r>
    </w:p>
    <w:tbl>
      <w:tblPr>
        <w:tblStyle w:val="TableGrid"/>
        <w:tblW w:w="0" w:type="auto"/>
        <w:tblLayout w:type="fixed"/>
        <w:tblLook w:val="04A0"/>
      </w:tblPr>
      <w:tblGrid>
        <w:gridCol w:w="2538"/>
        <w:gridCol w:w="2160"/>
        <w:gridCol w:w="5184"/>
        <w:gridCol w:w="3294"/>
      </w:tblGrid>
      <w:tr w:rsidR="002D2E61" w:rsidTr="00B225CC">
        <w:trPr>
          <w:trHeight w:val="576"/>
        </w:trPr>
        <w:tc>
          <w:tcPr>
            <w:tcW w:w="2538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Presenter/Time</w:t>
            </w:r>
          </w:p>
        </w:tc>
        <w:tc>
          <w:tcPr>
            <w:tcW w:w="2160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Agenda Item</w:t>
            </w:r>
          </w:p>
        </w:tc>
        <w:tc>
          <w:tcPr>
            <w:tcW w:w="5184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Discussion</w:t>
            </w:r>
          </w:p>
        </w:tc>
        <w:tc>
          <w:tcPr>
            <w:tcW w:w="3294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Outcome</w:t>
            </w:r>
            <w:r>
              <w:rPr>
                <w:b/>
              </w:rPr>
              <w:t xml:space="preserve"> (motions)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BC0A29" w:rsidP="002D2E61">
            <w:pPr>
              <w:tabs>
                <w:tab w:val="left" w:pos="1087"/>
              </w:tabs>
            </w:pPr>
            <w:r>
              <w:t xml:space="preserve">Allyson Mundy, VP for Academic Affairs 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Call to order</w:t>
            </w:r>
          </w:p>
        </w:tc>
        <w:tc>
          <w:tcPr>
            <w:tcW w:w="5184" w:type="dxa"/>
          </w:tcPr>
          <w:p w:rsidR="002D2E61" w:rsidRDefault="00B96043" w:rsidP="000B1CE2">
            <w:pPr>
              <w:tabs>
                <w:tab w:val="left" w:pos="1087"/>
              </w:tabs>
            </w:pPr>
            <w:r>
              <w:t>Meeting called to order at 8:01PM</w:t>
            </w:r>
          </w:p>
        </w:tc>
        <w:tc>
          <w:tcPr>
            <w:tcW w:w="3294" w:type="dxa"/>
          </w:tcPr>
          <w:p w:rsidR="002D2E61" w:rsidRDefault="00612C2E" w:rsidP="002D2E61">
            <w:pPr>
              <w:tabs>
                <w:tab w:val="left" w:pos="1087"/>
              </w:tabs>
            </w:pPr>
            <w:r>
              <w:t xml:space="preserve">None 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BC0A29" w:rsidP="002D2E61">
            <w:pPr>
              <w:tabs>
                <w:tab w:val="left" w:pos="1087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Attendance</w:t>
            </w:r>
          </w:p>
        </w:tc>
        <w:tc>
          <w:tcPr>
            <w:tcW w:w="5184" w:type="dxa"/>
          </w:tcPr>
          <w:p w:rsidR="002D2E61" w:rsidRDefault="00612C2E" w:rsidP="002D2E61">
            <w:pPr>
              <w:tabs>
                <w:tab w:val="left" w:pos="1087"/>
              </w:tabs>
            </w:pPr>
            <w:r>
              <w:t xml:space="preserve">Attendance taken from Placards by Kelsey </w:t>
            </w:r>
          </w:p>
        </w:tc>
        <w:tc>
          <w:tcPr>
            <w:tcW w:w="3294" w:type="dxa"/>
          </w:tcPr>
          <w:p w:rsidR="002D2E61" w:rsidRDefault="00612C2E" w:rsidP="002D2E61">
            <w:pPr>
              <w:tabs>
                <w:tab w:val="left" w:pos="1087"/>
              </w:tabs>
            </w:pPr>
            <w:r>
              <w:t xml:space="preserve">None 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A01F79" w:rsidP="002D2E61">
            <w:pPr>
              <w:tabs>
                <w:tab w:val="left" w:pos="1087"/>
              </w:tabs>
            </w:pPr>
            <w:r>
              <w:t xml:space="preserve">Allyson Mundy 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Additions/corrections to agenda</w:t>
            </w:r>
          </w:p>
        </w:tc>
        <w:tc>
          <w:tcPr>
            <w:tcW w:w="5184" w:type="dxa"/>
          </w:tcPr>
          <w:p w:rsidR="002D2E61" w:rsidRDefault="00B96043" w:rsidP="002D2E61">
            <w:pPr>
              <w:tabs>
                <w:tab w:val="left" w:pos="1087"/>
              </w:tabs>
            </w:pPr>
            <w:r>
              <w:t>Change “Physics” on the Agenda to say “Bad Standing”</w:t>
            </w:r>
          </w:p>
        </w:tc>
        <w:tc>
          <w:tcPr>
            <w:tcW w:w="3294" w:type="dxa"/>
          </w:tcPr>
          <w:p w:rsidR="002D2E61" w:rsidRDefault="00B96043" w:rsidP="00612C2E">
            <w:pPr>
              <w:tabs>
                <w:tab w:val="left" w:pos="1087"/>
              </w:tabs>
            </w:pPr>
            <w:r>
              <w:t xml:space="preserve">Motion by </w:t>
            </w:r>
            <w:r w:rsidR="00612C2E">
              <w:t>Biology, Second by Accounting</w:t>
            </w:r>
            <w:r>
              <w:t xml:space="preserve">. All in favor. Motion </w:t>
            </w:r>
            <w:r w:rsidR="00612C2E">
              <w:t>PASSED</w:t>
            </w:r>
            <w:r>
              <w:t xml:space="preserve">. 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A01F79" w:rsidP="002D2E61">
            <w:pPr>
              <w:tabs>
                <w:tab w:val="left" w:pos="1087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Approval of agenda</w:t>
            </w:r>
          </w:p>
        </w:tc>
        <w:tc>
          <w:tcPr>
            <w:tcW w:w="5184" w:type="dxa"/>
          </w:tcPr>
          <w:p w:rsidR="002D2E61" w:rsidRDefault="002D2E61" w:rsidP="002D2E61">
            <w:pPr>
              <w:tabs>
                <w:tab w:val="left" w:pos="1087"/>
              </w:tabs>
            </w:pPr>
          </w:p>
        </w:tc>
        <w:tc>
          <w:tcPr>
            <w:tcW w:w="3294" w:type="dxa"/>
          </w:tcPr>
          <w:p w:rsidR="002D2E61" w:rsidRDefault="00BC0A29" w:rsidP="002D2E61">
            <w:pPr>
              <w:tabs>
                <w:tab w:val="left" w:pos="1087"/>
              </w:tabs>
            </w:pPr>
            <w:r>
              <w:t xml:space="preserve"> </w:t>
            </w:r>
            <w:r w:rsidR="00612C2E">
              <w:t>Foreign L</w:t>
            </w:r>
            <w:r w:rsidR="00B96043">
              <w:t>an</w:t>
            </w:r>
            <w:r w:rsidR="00612C2E">
              <w:t>guages, second by Political S</w:t>
            </w:r>
            <w:r w:rsidR="00B96043">
              <w:t>cience</w:t>
            </w:r>
            <w:r w:rsidR="00612C2E">
              <w:t xml:space="preserve">. All in favor. Motion PASSED. 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A01F79" w:rsidP="002D2E61">
            <w:pPr>
              <w:tabs>
                <w:tab w:val="left" w:pos="1087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Approval of minutes</w:t>
            </w:r>
          </w:p>
        </w:tc>
        <w:tc>
          <w:tcPr>
            <w:tcW w:w="5184" w:type="dxa"/>
          </w:tcPr>
          <w:p w:rsidR="002D2E61" w:rsidRDefault="002D2E61" w:rsidP="002D2E61">
            <w:pPr>
              <w:tabs>
                <w:tab w:val="left" w:pos="1087"/>
              </w:tabs>
            </w:pPr>
          </w:p>
        </w:tc>
        <w:tc>
          <w:tcPr>
            <w:tcW w:w="3294" w:type="dxa"/>
          </w:tcPr>
          <w:p w:rsidR="002D2E61" w:rsidRDefault="00BC0A29" w:rsidP="00B96043">
            <w:pPr>
              <w:tabs>
                <w:tab w:val="left" w:pos="1087"/>
              </w:tabs>
            </w:pPr>
            <w:r>
              <w:t xml:space="preserve"> </w:t>
            </w:r>
            <w:r w:rsidR="00612C2E">
              <w:t>Motion by Biology, Philosophy and Religious S</w:t>
            </w:r>
            <w:r w:rsidR="00B96043">
              <w:t>tudies seconds. Motion PASSED.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B96043" w:rsidP="002D2E61">
            <w:pPr>
              <w:tabs>
                <w:tab w:val="left" w:pos="1087"/>
              </w:tabs>
            </w:pPr>
            <w:r>
              <w:t xml:space="preserve">Allyson Mundy </w:t>
            </w:r>
            <w:r w:rsidR="006776FC">
              <w:t xml:space="preserve"> </w:t>
            </w:r>
          </w:p>
        </w:tc>
        <w:tc>
          <w:tcPr>
            <w:tcW w:w="2160" w:type="dxa"/>
          </w:tcPr>
          <w:p w:rsidR="002D2E61" w:rsidRDefault="00B96043" w:rsidP="002D2E61">
            <w:pPr>
              <w:tabs>
                <w:tab w:val="left" w:pos="1087"/>
              </w:tabs>
            </w:pPr>
            <w:r>
              <w:t xml:space="preserve">New SAS Members </w:t>
            </w:r>
            <w:r w:rsidR="006776FC">
              <w:t xml:space="preserve"> </w:t>
            </w:r>
          </w:p>
        </w:tc>
        <w:tc>
          <w:tcPr>
            <w:tcW w:w="5184" w:type="dxa"/>
          </w:tcPr>
          <w:p w:rsidR="00B225CC" w:rsidRDefault="00B96043" w:rsidP="00B96043">
            <w:pPr>
              <w:tabs>
                <w:tab w:val="left" w:pos="1087"/>
              </w:tabs>
            </w:pPr>
            <w:r>
              <w:t>Wes Morrow-English</w:t>
            </w:r>
          </w:p>
          <w:p w:rsidR="00B96043" w:rsidRDefault="00B96043" w:rsidP="00B96043">
            <w:pPr>
              <w:tabs>
                <w:tab w:val="left" w:pos="1087"/>
              </w:tabs>
            </w:pPr>
            <w:r>
              <w:t xml:space="preserve">Jeff-Geography </w:t>
            </w:r>
          </w:p>
          <w:p w:rsidR="00B96043" w:rsidRDefault="00B96043" w:rsidP="00B96043">
            <w:pPr>
              <w:tabs>
                <w:tab w:val="left" w:pos="1087"/>
              </w:tabs>
            </w:pPr>
            <w:r>
              <w:t xml:space="preserve">Cody-LLSE </w:t>
            </w:r>
          </w:p>
          <w:p w:rsidR="00B96043" w:rsidRDefault="00B96043" w:rsidP="00B96043">
            <w:pPr>
              <w:tabs>
                <w:tab w:val="left" w:pos="1087"/>
              </w:tabs>
            </w:pPr>
            <w:r>
              <w:t xml:space="preserve">Kristine-Psychology Alternate </w:t>
            </w:r>
          </w:p>
        </w:tc>
        <w:tc>
          <w:tcPr>
            <w:tcW w:w="3294" w:type="dxa"/>
          </w:tcPr>
          <w:p w:rsidR="00A01F79" w:rsidRDefault="00612C2E" w:rsidP="002D2E61">
            <w:pPr>
              <w:tabs>
                <w:tab w:val="left" w:pos="1087"/>
              </w:tabs>
            </w:pPr>
            <w:r>
              <w:t xml:space="preserve">None 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612C2E" w:rsidP="002D2E61">
            <w:pPr>
              <w:tabs>
                <w:tab w:val="left" w:pos="2038"/>
              </w:tabs>
            </w:pPr>
            <w:r>
              <w:t xml:space="preserve">Kelsey </w:t>
            </w:r>
            <w:proofErr w:type="spellStart"/>
            <w:r>
              <w:t>Furstenwerth</w:t>
            </w:r>
            <w:proofErr w:type="spellEnd"/>
            <w:r>
              <w:t xml:space="preserve">, Administrative Assistant for Student Academic Senate </w:t>
            </w:r>
            <w:r w:rsidR="002D2E61">
              <w:tab/>
            </w:r>
          </w:p>
        </w:tc>
        <w:tc>
          <w:tcPr>
            <w:tcW w:w="2160" w:type="dxa"/>
          </w:tcPr>
          <w:p w:rsidR="002D2E61" w:rsidRDefault="006776FC" w:rsidP="002D2E61">
            <w:pPr>
              <w:tabs>
                <w:tab w:val="left" w:pos="1087"/>
              </w:tabs>
            </w:pPr>
            <w:r>
              <w:t xml:space="preserve">Communications </w:t>
            </w:r>
          </w:p>
          <w:p w:rsidR="006776FC" w:rsidRDefault="006776FC" w:rsidP="006776FC">
            <w:pPr>
              <w:pStyle w:val="ListParagraph"/>
              <w:numPr>
                <w:ilvl w:val="0"/>
                <w:numId w:val="5"/>
              </w:numPr>
              <w:tabs>
                <w:tab w:val="left" w:pos="1087"/>
              </w:tabs>
            </w:pPr>
            <w:r>
              <w:t>Faculty Senate Report</w:t>
            </w:r>
          </w:p>
        </w:tc>
        <w:tc>
          <w:tcPr>
            <w:tcW w:w="5184" w:type="dxa"/>
          </w:tcPr>
          <w:p w:rsidR="00EA16C3" w:rsidRDefault="00865DD2" w:rsidP="006776FC">
            <w:pPr>
              <w:pStyle w:val="ListParagraph"/>
              <w:tabs>
                <w:tab w:val="left" w:pos="1087"/>
              </w:tabs>
            </w:pPr>
            <w:r>
              <w:t xml:space="preserve"> </w:t>
            </w:r>
          </w:p>
          <w:p w:rsidR="00865DD2" w:rsidRDefault="00EA16C3" w:rsidP="00EA16C3">
            <w:pPr>
              <w:pStyle w:val="ListParagraph"/>
              <w:numPr>
                <w:ilvl w:val="0"/>
                <w:numId w:val="5"/>
              </w:numPr>
            </w:pPr>
            <w:r>
              <w:t>Changes to the 2013-2014 academic calendar</w:t>
            </w:r>
          </w:p>
          <w:p w:rsidR="00EA16C3" w:rsidRDefault="00EA16C3" w:rsidP="00EA16C3">
            <w:pPr>
              <w:pStyle w:val="ListParagraph"/>
              <w:numPr>
                <w:ilvl w:val="0"/>
                <w:numId w:val="5"/>
              </w:numPr>
            </w:pPr>
            <w:r>
              <w:t>No longer using print version of catalog, will all be electronic from now on</w:t>
            </w:r>
          </w:p>
          <w:p w:rsidR="00EA16C3" w:rsidRDefault="00EA16C3" w:rsidP="00EA16C3">
            <w:pPr>
              <w:pStyle w:val="ListParagraph"/>
              <w:numPr>
                <w:ilvl w:val="0"/>
                <w:numId w:val="5"/>
              </w:numPr>
            </w:pPr>
            <w:r>
              <w:t xml:space="preserve">No more “dead days” once the new calendar year comes into effect. </w:t>
            </w:r>
          </w:p>
          <w:p w:rsidR="00EA16C3" w:rsidRDefault="00EA16C3" w:rsidP="00EA16C3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 xml:space="preserve">New Accounting minor </w:t>
            </w:r>
          </w:p>
          <w:p w:rsidR="00970E13" w:rsidRPr="00EA16C3" w:rsidRDefault="00970E13" w:rsidP="00EA16C3">
            <w:pPr>
              <w:pStyle w:val="ListParagraph"/>
              <w:numPr>
                <w:ilvl w:val="0"/>
                <w:numId w:val="5"/>
              </w:numPr>
            </w:pPr>
            <w:r>
              <w:t xml:space="preserve">More budget cuts coming for next year. </w:t>
            </w:r>
          </w:p>
        </w:tc>
        <w:tc>
          <w:tcPr>
            <w:tcW w:w="3294" w:type="dxa"/>
          </w:tcPr>
          <w:p w:rsidR="002D2E61" w:rsidRDefault="00612C2E" w:rsidP="002D2E61">
            <w:pPr>
              <w:tabs>
                <w:tab w:val="left" w:pos="1087"/>
              </w:tabs>
            </w:pPr>
            <w:r>
              <w:lastRenderedPageBreak/>
              <w:t xml:space="preserve">None </w:t>
            </w:r>
          </w:p>
        </w:tc>
      </w:tr>
      <w:tr w:rsidR="00BC0A29" w:rsidTr="00B225CC">
        <w:trPr>
          <w:trHeight w:val="576"/>
        </w:trPr>
        <w:tc>
          <w:tcPr>
            <w:tcW w:w="2538" w:type="dxa"/>
          </w:tcPr>
          <w:p w:rsidR="00BC0A29" w:rsidRDefault="00367766" w:rsidP="002D2E61">
            <w:pPr>
              <w:tabs>
                <w:tab w:val="left" w:pos="2038"/>
              </w:tabs>
            </w:pPr>
            <w:r>
              <w:lastRenderedPageBreak/>
              <w:t xml:space="preserve">Kelsey </w:t>
            </w:r>
            <w:proofErr w:type="spellStart"/>
            <w:r>
              <w:t>Furstenwerth</w:t>
            </w:r>
            <w:proofErr w:type="spellEnd"/>
            <w:r>
              <w:t xml:space="preserve"> </w:t>
            </w:r>
            <w:r w:rsidR="00B225CC">
              <w:t xml:space="preserve"> </w:t>
            </w:r>
          </w:p>
        </w:tc>
        <w:tc>
          <w:tcPr>
            <w:tcW w:w="2160" w:type="dxa"/>
          </w:tcPr>
          <w:p w:rsidR="00B96043" w:rsidRDefault="00B96043" w:rsidP="00B96043">
            <w:pPr>
              <w:tabs>
                <w:tab w:val="left" w:pos="1087"/>
              </w:tabs>
            </w:pPr>
            <w:r>
              <w:t>Budget Report</w:t>
            </w:r>
          </w:p>
        </w:tc>
        <w:tc>
          <w:tcPr>
            <w:tcW w:w="5184" w:type="dxa"/>
          </w:tcPr>
          <w:p w:rsidR="00B225CC" w:rsidRDefault="00B96043" w:rsidP="00B96043">
            <w:pPr>
              <w:tabs>
                <w:tab w:val="left" w:pos="1087"/>
              </w:tabs>
            </w:pPr>
            <w:r>
              <w:t>Budget: $11,889.57</w:t>
            </w:r>
          </w:p>
        </w:tc>
        <w:tc>
          <w:tcPr>
            <w:tcW w:w="3294" w:type="dxa"/>
          </w:tcPr>
          <w:p w:rsidR="00BC0A29" w:rsidRDefault="00612C2E" w:rsidP="002D2E61">
            <w:pPr>
              <w:tabs>
                <w:tab w:val="left" w:pos="1087"/>
              </w:tabs>
            </w:pPr>
            <w:r>
              <w:t xml:space="preserve">None </w:t>
            </w:r>
          </w:p>
        </w:tc>
      </w:tr>
      <w:tr w:rsidR="00BC0A29" w:rsidTr="00B225CC">
        <w:trPr>
          <w:trHeight w:val="576"/>
        </w:trPr>
        <w:tc>
          <w:tcPr>
            <w:tcW w:w="2538" w:type="dxa"/>
          </w:tcPr>
          <w:p w:rsidR="00BC0A29" w:rsidRDefault="00612C2E" w:rsidP="002D2E61">
            <w:pPr>
              <w:tabs>
                <w:tab w:val="left" w:pos="2038"/>
              </w:tabs>
            </w:pPr>
            <w:r>
              <w:t xml:space="preserve">Theater Department </w:t>
            </w:r>
          </w:p>
        </w:tc>
        <w:tc>
          <w:tcPr>
            <w:tcW w:w="2160" w:type="dxa"/>
          </w:tcPr>
          <w:p w:rsidR="00BC0A29" w:rsidRDefault="00B96043" w:rsidP="002D2E61">
            <w:pPr>
              <w:tabs>
                <w:tab w:val="left" w:pos="1087"/>
              </w:tabs>
            </w:pPr>
            <w:r>
              <w:t xml:space="preserve">Funding Request-Theater Dept </w:t>
            </w:r>
          </w:p>
        </w:tc>
        <w:tc>
          <w:tcPr>
            <w:tcW w:w="5184" w:type="dxa"/>
          </w:tcPr>
          <w:p w:rsidR="00C00F19" w:rsidRDefault="00B96043" w:rsidP="00B96043">
            <w:pPr>
              <w:tabs>
                <w:tab w:val="left" w:pos="1087"/>
              </w:tabs>
            </w:pPr>
            <w:r>
              <w:t xml:space="preserve">Went to Kennedy Conference in Colorado last weekend. </w:t>
            </w:r>
          </w:p>
          <w:p w:rsidR="00B96043" w:rsidRDefault="00B96043" w:rsidP="00B96043">
            <w:pPr>
              <w:pStyle w:val="ListParagraph"/>
              <w:numPr>
                <w:ilvl w:val="0"/>
                <w:numId w:val="9"/>
              </w:numPr>
              <w:tabs>
                <w:tab w:val="left" w:pos="1087"/>
              </w:tabs>
            </w:pPr>
            <w:r>
              <w:t>Was suppose to present last week, but since quorum was not met, they are back this week</w:t>
            </w:r>
          </w:p>
          <w:p w:rsidR="00B96043" w:rsidRDefault="00B96043" w:rsidP="00B96043">
            <w:pPr>
              <w:pStyle w:val="ListParagraph"/>
              <w:numPr>
                <w:ilvl w:val="0"/>
                <w:numId w:val="9"/>
              </w:numPr>
              <w:tabs>
                <w:tab w:val="left" w:pos="1087"/>
              </w:tabs>
            </w:pPr>
            <w:r>
              <w:t xml:space="preserve">Requested $900 </w:t>
            </w:r>
          </w:p>
          <w:p w:rsidR="00B96043" w:rsidRDefault="00B96043" w:rsidP="00B96043">
            <w:pPr>
              <w:tabs>
                <w:tab w:val="left" w:pos="1087"/>
              </w:tabs>
            </w:pPr>
            <w:r>
              <w:t>Report Back:</w:t>
            </w:r>
          </w:p>
          <w:p w:rsidR="00B96043" w:rsidRDefault="00B96043" w:rsidP="00B96043">
            <w:pPr>
              <w:pStyle w:val="ListParagraph"/>
              <w:numPr>
                <w:ilvl w:val="0"/>
                <w:numId w:val="10"/>
              </w:numPr>
              <w:tabs>
                <w:tab w:val="left" w:pos="1087"/>
              </w:tabs>
            </w:pPr>
            <w:r>
              <w:t>Went to workshops</w:t>
            </w:r>
          </w:p>
          <w:p w:rsidR="00B96043" w:rsidRDefault="00B96043" w:rsidP="00B96043">
            <w:pPr>
              <w:pStyle w:val="ListParagraph"/>
              <w:numPr>
                <w:ilvl w:val="0"/>
                <w:numId w:val="10"/>
              </w:numPr>
              <w:tabs>
                <w:tab w:val="left" w:pos="1087"/>
              </w:tabs>
            </w:pPr>
            <w:r>
              <w:t>Shows by other colleges</w:t>
            </w:r>
          </w:p>
        </w:tc>
        <w:tc>
          <w:tcPr>
            <w:tcW w:w="3294" w:type="dxa"/>
          </w:tcPr>
          <w:p w:rsidR="00BC0A29" w:rsidRDefault="00B96043" w:rsidP="002D2E61">
            <w:pPr>
              <w:tabs>
                <w:tab w:val="left" w:pos="1087"/>
              </w:tabs>
            </w:pPr>
            <w:r>
              <w:t xml:space="preserve">Motion to allot full $900 by Communications. Second by Biology. All in favor, Theatre Arts abstains. Motion PASSED. </w:t>
            </w:r>
          </w:p>
        </w:tc>
      </w:tr>
      <w:tr w:rsidR="00BC0A29" w:rsidTr="00B225CC">
        <w:trPr>
          <w:trHeight w:val="576"/>
        </w:trPr>
        <w:tc>
          <w:tcPr>
            <w:tcW w:w="2538" w:type="dxa"/>
          </w:tcPr>
          <w:p w:rsidR="00BC0A29" w:rsidRDefault="00D2453F" w:rsidP="002D2E61">
            <w:pPr>
              <w:tabs>
                <w:tab w:val="left" w:pos="2038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BC0A29" w:rsidRDefault="00B96043" w:rsidP="002D2E61">
            <w:pPr>
              <w:tabs>
                <w:tab w:val="left" w:pos="1087"/>
              </w:tabs>
            </w:pPr>
            <w:r>
              <w:t>Bad Standing</w:t>
            </w:r>
            <w:r w:rsidR="00A25322">
              <w:t xml:space="preserve"> </w:t>
            </w:r>
          </w:p>
        </w:tc>
        <w:tc>
          <w:tcPr>
            <w:tcW w:w="5184" w:type="dxa"/>
          </w:tcPr>
          <w:p w:rsidR="00865DD2" w:rsidRDefault="00B96043" w:rsidP="00B96043">
            <w:pPr>
              <w:tabs>
                <w:tab w:val="left" w:pos="1087"/>
              </w:tabs>
            </w:pPr>
            <w:r>
              <w:t>By-laws state that departments in the bad standing must come to executive board so they can become reinstated. Will be attending the March 1</w:t>
            </w:r>
            <w:r w:rsidRPr="00B96043">
              <w:rPr>
                <w:vertAlign w:val="superscript"/>
              </w:rPr>
              <w:t>st</w:t>
            </w:r>
            <w:r>
              <w:t xml:space="preserve"> meeting </w:t>
            </w:r>
          </w:p>
        </w:tc>
        <w:tc>
          <w:tcPr>
            <w:tcW w:w="3294" w:type="dxa"/>
          </w:tcPr>
          <w:p w:rsidR="00BC0A29" w:rsidRDefault="00612C2E" w:rsidP="002D2E61">
            <w:pPr>
              <w:tabs>
                <w:tab w:val="left" w:pos="1087"/>
              </w:tabs>
            </w:pPr>
            <w:r>
              <w:t xml:space="preserve">None </w:t>
            </w:r>
          </w:p>
        </w:tc>
      </w:tr>
      <w:tr w:rsidR="00865DD2" w:rsidTr="00B225CC">
        <w:trPr>
          <w:trHeight w:val="576"/>
        </w:trPr>
        <w:tc>
          <w:tcPr>
            <w:tcW w:w="2538" w:type="dxa"/>
          </w:tcPr>
          <w:p w:rsidR="00865DD2" w:rsidRDefault="00D2453F" w:rsidP="002D2E61">
            <w:pPr>
              <w:tabs>
                <w:tab w:val="left" w:pos="2038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A25322" w:rsidRDefault="00B96043" w:rsidP="002D2E61">
            <w:pPr>
              <w:tabs>
                <w:tab w:val="left" w:pos="1087"/>
              </w:tabs>
            </w:pPr>
            <w:r>
              <w:t xml:space="preserve">Old Business </w:t>
            </w:r>
            <w:r w:rsidR="00A25322">
              <w:t xml:space="preserve"> </w:t>
            </w:r>
          </w:p>
        </w:tc>
        <w:tc>
          <w:tcPr>
            <w:tcW w:w="5184" w:type="dxa"/>
          </w:tcPr>
          <w:p w:rsidR="00970E13" w:rsidRDefault="00B96043" w:rsidP="00B96043">
            <w:pPr>
              <w:tabs>
                <w:tab w:val="left" w:pos="1087"/>
              </w:tabs>
            </w:pPr>
            <w:r>
              <w:t>Tabling</w:t>
            </w:r>
          </w:p>
          <w:p w:rsidR="00B96043" w:rsidRDefault="00B96043" w:rsidP="00367766">
            <w:pPr>
              <w:pStyle w:val="ListParagraph"/>
              <w:numPr>
                <w:ilvl w:val="0"/>
                <w:numId w:val="13"/>
              </w:numPr>
              <w:tabs>
                <w:tab w:val="left" w:pos="1087"/>
              </w:tabs>
            </w:pPr>
            <w:r>
              <w:t xml:space="preserve">Sparking a lot of interest in SAS. Handing out a bunch of handbills and </w:t>
            </w:r>
            <w:r w:rsidR="00367766">
              <w:t xml:space="preserve">getting interested in helping their departments. </w:t>
            </w:r>
          </w:p>
          <w:p w:rsidR="00367766" w:rsidRDefault="00367766" w:rsidP="00367766">
            <w:pPr>
              <w:tabs>
                <w:tab w:val="left" w:pos="1087"/>
              </w:tabs>
            </w:pPr>
            <w:r>
              <w:t>Publicity</w:t>
            </w:r>
          </w:p>
          <w:p w:rsidR="00367766" w:rsidRDefault="00367766" w:rsidP="00367766">
            <w:pPr>
              <w:pStyle w:val="ListParagraph"/>
              <w:numPr>
                <w:ilvl w:val="0"/>
                <w:numId w:val="13"/>
              </w:numPr>
              <w:tabs>
                <w:tab w:val="left" w:pos="1087"/>
              </w:tabs>
            </w:pPr>
            <w:r>
              <w:t>Business cards in the making</w:t>
            </w:r>
          </w:p>
          <w:p w:rsidR="00367766" w:rsidRDefault="00367766" w:rsidP="00367766">
            <w:pPr>
              <w:pStyle w:val="ListParagraph"/>
              <w:numPr>
                <w:ilvl w:val="0"/>
                <w:numId w:val="13"/>
              </w:numPr>
              <w:tabs>
                <w:tab w:val="left" w:pos="1087"/>
              </w:tabs>
            </w:pPr>
            <w:r>
              <w:t xml:space="preserve">T-shirts work in progress. Update soon. </w:t>
            </w:r>
          </w:p>
          <w:p w:rsidR="00367766" w:rsidRDefault="00367766" w:rsidP="00367766">
            <w:pPr>
              <w:tabs>
                <w:tab w:val="left" w:pos="1087"/>
              </w:tabs>
            </w:pPr>
          </w:p>
          <w:p w:rsidR="00367766" w:rsidRDefault="00367766" w:rsidP="00367766">
            <w:pPr>
              <w:tabs>
                <w:tab w:val="left" w:pos="1087"/>
              </w:tabs>
            </w:pPr>
            <w:r>
              <w:t>Taskforce Ideas</w:t>
            </w:r>
          </w:p>
          <w:p w:rsidR="00367766" w:rsidRDefault="00367766" w:rsidP="00367766">
            <w:pPr>
              <w:pStyle w:val="ListParagraph"/>
              <w:numPr>
                <w:ilvl w:val="0"/>
                <w:numId w:val="13"/>
              </w:numPr>
              <w:tabs>
                <w:tab w:val="left" w:pos="1087"/>
              </w:tabs>
            </w:pPr>
            <w:r>
              <w:t xml:space="preserve">Workshop next meeting with Provost Levine. </w:t>
            </w:r>
          </w:p>
          <w:p w:rsidR="00367766" w:rsidRDefault="00367766" w:rsidP="00367766">
            <w:pPr>
              <w:pStyle w:val="ListParagraph"/>
              <w:numPr>
                <w:ilvl w:val="0"/>
                <w:numId w:val="13"/>
              </w:numPr>
              <w:tabs>
                <w:tab w:val="left" w:pos="1087"/>
              </w:tabs>
            </w:pPr>
            <w:r>
              <w:t xml:space="preserve">Many great ideas for our taskforces. </w:t>
            </w:r>
          </w:p>
        </w:tc>
        <w:tc>
          <w:tcPr>
            <w:tcW w:w="3294" w:type="dxa"/>
          </w:tcPr>
          <w:p w:rsidR="00865DD2" w:rsidRDefault="00612C2E" w:rsidP="002D2E61">
            <w:pPr>
              <w:tabs>
                <w:tab w:val="left" w:pos="1087"/>
              </w:tabs>
            </w:pPr>
            <w:r>
              <w:t xml:space="preserve">None </w:t>
            </w:r>
          </w:p>
        </w:tc>
      </w:tr>
      <w:tr w:rsidR="00865DD2" w:rsidTr="00B225CC">
        <w:trPr>
          <w:trHeight w:val="576"/>
        </w:trPr>
        <w:tc>
          <w:tcPr>
            <w:tcW w:w="2538" w:type="dxa"/>
          </w:tcPr>
          <w:p w:rsidR="00865DD2" w:rsidRDefault="00D2453F" w:rsidP="002D2E61">
            <w:pPr>
              <w:tabs>
                <w:tab w:val="left" w:pos="2038"/>
              </w:tabs>
            </w:pPr>
            <w:r>
              <w:t xml:space="preserve">Allyson Mundy </w:t>
            </w:r>
          </w:p>
        </w:tc>
        <w:tc>
          <w:tcPr>
            <w:tcW w:w="2160" w:type="dxa"/>
          </w:tcPr>
          <w:p w:rsidR="00865DD2" w:rsidRDefault="00367766" w:rsidP="002D2E61">
            <w:pPr>
              <w:tabs>
                <w:tab w:val="left" w:pos="1087"/>
              </w:tabs>
            </w:pPr>
            <w:r>
              <w:t>Issues and Concerns</w:t>
            </w:r>
          </w:p>
        </w:tc>
        <w:tc>
          <w:tcPr>
            <w:tcW w:w="5184" w:type="dxa"/>
          </w:tcPr>
          <w:p w:rsidR="00865DD2" w:rsidRDefault="00367766" w:rsidP="002D2E61">
            <w:pPr>
              <w:tabs>
                <w:tab w:val="left" w:pos="1087"/>
              </w:tabs>
            </w:pPr>
            <w:r>
              <w:t xml:space="preserve">Concerned about the fact that there was less than half of senators at the last meeting. </w:t>
            </w:r>
          </w:p>
          <w:p w:rsidR="00367766" w:rsidRDefault="00367766" w:rsidP="002D2E61">
            <w:pPr>
              <w:tabs>
                <w:tab w:val="left" w:pos="1087"/>
              </w:tabs>
            </w:pPr>
          </w:p>
          <w:p w:rsidR="00367766" w:rsidRDefault="00367766" w:rsidP="002D2E61">
            <w:pPr>
              <w:tabs>
                <w:tab w:val="left" w:pos="1087"/>
              </w:tabs>
            </w:pPr>
            <w:r>
              <w:lastRenderedPageBreak/>
              <w:t xml:space="preserve">Sarah </w:t>
            </w:r>
            <w:proofErr w:type="spellStart"/>
            <w:r>
              <w:t>Opdahl</w:t>
            </w:r>
            <w:proofErr w:type="spellEnd"/>
            <w:r>
              <w:t xml:space="preserve"> from NEHS-</w:t>
            </w:r>
          </w:p>
          <w:p w:rsidR="00367766" w:rsidRDefault="00367766" w:rsidP="00367766">
            <w:pPr>
              <w:pStyle w:val="ListParagraph"/>
              <w:numPr>
                <w:ilvl w:val="0"/>
                <w:numId w:val="14"/>
              </w:numPr>
              <w:tabs>
                <w:tab w:val="left" w:pos="1087"/>
              </w:tabs>
            </w:pPr>
            <w:r>
              <w:t xml:space="preserve">Too many upper level classes have seniors in them. Juniors cannot get into sequenced classes due to the high levels of seniors </w:t>
            </w:r>
          </w:p>
          <w:p w:rsidR="00367766" w:rsidRDefault="00367766" w:rsidP="00367766">
            <w:pPr>
              <w:pStyle w:val="ListParagraph"/>
              <w:numPr>
                <w:ilvl w:val="0"/>
                <w:numId w:val="14"/>
              </w:numPr>
              <w:tabs>
                <w:tab w:val="left" w:pos="1087"/>
              </w:tabs>
            </w:pPr>
            <w:r>
              <w:t>Huge class sizes of 70 students or more</w:t>
            </w:r>
          </w:p>
          <w:p w:rsidR="00367766" w:rsidRDefault="00367766" w:rsidP="00367766">
            <w:pPr>
              <w:pStyle w:val="ListParagraph"/>
              <w:numPr>
                <w:ilvl w:val="0"/>
                <w:numId w:val="14"/>
              </w:numPr>
              <w:tabs>
                <w:tab w:val="left" w:pos="1087"/>
              </w:tabs>
            </w:pPr>
            <w:r>
              <w:t xml:space="preserve">Need more faculty members and $60,000 cut from </w:t>
            </w:r>
            <w:proofErr w:type="gramStart"/>
            <w:r>
              <w:t>department.</w:t>
            </w:r>
            <w:proofErr w:type="gramEnd"/>
            <w:r>
              <w:t xml:space="preserve"> </w:t>
            </w:r>
          </w:p>
          <w:p w:rsidR="00367766" w:rsidRDefault="00367766" w:rsidP="00367766">
            <w:pPr>
              <w:pStyle w:val="ListParagraph"/>
              <w:numPr>
                <w:ilvl w:val="0"/>
                <w:numId w:val="14"/>
              </w:numPr>
              <w:tabs>
                <w:tab w:val="left" w:pos="1087"/>
              </w:tabs>
            </w:pPr>
            <w:r>
              <w:t xml:space="preserve">Write letter and have students sign it within the Nutrition department and similar departments effected by it. </w:t>
            </w:r>
          </w:p>
          <w:p w:rsidR="00367766" w:rsidRDefault="00367766" w:rsidP="00367766">
            <w:pPr>
              <w:pStyle w:val="ListParagraph"/>
              <w:numPr>
                <w:ilvl w:val="0"/>
                <w:numId w:val="14"/>
              </w:numPr>
              <w:tabs>
                <w:tab w:val="left" w:pos="1087"/>
              </w:tabs>
            </w:pPr>
            <w:r>
              <w:t>Have advisors and faculty show their support for extending their major</w:t>
            </w:r>
          </w:p>
          <w:p w:rsidR="00367766" w:rsidRDefault="00367766" w:rsidP="00367766">
            <w:pPr>
              <w:tabs>
                <w:tab w:val="left" w:pos="1087"/>
              </w:tabs>
            </w:pPr>
            <w:r>
              <w:t>Funding Questions</w:t>
            </w:r>
            <w:r w:rsidR="003C6AD3">
              <w:t xml:space="preserve"> from NEHS:</w:t>
            </w:r>
          </w:p>
          <w:p w:rsidR="00367766" w:rsidRDefault="00367766" w:rsidP="00367766">
            <w:pPr>
              <w:pStyle w:val="ListParagraph"/>
              <w:numPr>
                <w:ilvl w:val="0"/>
                <w:numId w:val="15"/>
              </w:numPr>
              <w:tabs>
                <w:tab w:val="left" w:pos="1087"/>
              </w:tabs>
            </w:pPr>
            <w:r>
              <w:t>Are dietetic interns who are more of graduate students at CWU able to request funds?</w:t>
            </w:r>
          </w:p>
          <w:p w:rsidR="00367766" w:rsidRDefault="00367766" w:rsidP="00367766">
            <w:pPr>
              <w:pStyle w:val="ListParagraph"/>
              <w:numPr>
                <w:ilvl w:val="0"/>
                <w:numId w:val="15"/>
              </w:numPr>
              <w:tabs>
                <w:tab w:val="left" w:pos="1087"/>
              </w:tabs>
            </w:pPr>
            <w:r>
              <w:t xml:space="preserve">Could SAS funding be used for research programs? </w:t>
            </w:r>
          </w:p>
          <w:p w:rsidR="00367766" w:rsidRDefault="00367766" w:rsidP="00367766">
            <w:pPr>
              <w:tabs>
                <w:tab w:val="left" w:pos="1087"/>
              </w:tabs>
            </w:pPr>
          </w:p>
        </w:tc>
        <w:tc>
          <w:tcPr>
            <w:tcW w:w="3294" w:type="dxa"/>
          </w:tcPr>
          <w:p w:rsidR="00865DD2" w:rsidRDefault="00612C2E" w:rsidP="002D2E61">
            <w:pPr>
              <w:tabs>
                <w:tab w:val="left" w:pos="1087"/>
              </w:tabs>
            </w:pPr>
            <w:r>
              <w:lastRenderedPageBreak/>
              <w:t xml:space="preserve">None </w:t>
            </w:r>
          </w:p>
        </w:tc>
      </w:tr>
      <w:tr w:rsidR="00A25322" w:rsidTr="00B225CC">
        <w:trPr>
          <w:trHeight w:val="576"/>
        </w:trPr>
        <w:tc>
          <w:tcPr>
            <w:tcW w:w="2538" w:type="dxa"/>
          </w:tcPr>
          <w:p w:rsidR="00A25322" w:rsidRDefault="003C6AD3" w:rsidP="002D2E61">
            <w:pPr>
              <w:tabs>
                <w:tab w:val="left" w:pos="2038"/>
              </w:tabs>
            </w:pPr>
            <w:r>
              <w:lastRenderedPageBreak/>
              <w:t>Allyson Mundy</w:t>
            </w:r>
          </w:p>
        </w:tc>
        <w:tc>
          <w:tcPr>
            <w:tcW w:w="2160" w:type="dxa"/>
          </w:tcPr>
          <w:p w:rsidR="00A25322" w:rsidRDefault="003C6AD3" w:rsidP="002D2E61">
            <w:pPr>
              <w:tabs>
                <w:tab w:val="left" w:pos="1087"/>
              </w:tabs>
            </w:pPr>
            <w:r>
              <w:t xml:space="preserve">Announcements </w:t>
            </w:r>
          </w:p>
        </w:tc>
        <w:tc>
          <w:tcPr>
            <w:tcW w:w="5184" w:type="dxa"/>
          </w:tcPr>
          <w:p w:rsidR="00A25322" w:rsidRDefault="003C6AD3" w:rsidP="003C6AD3">
            <w:pPr>
              <w:pStyle w:val="ListParagraph"/>
              <w:numPr>
                <w:ilvl w:val="0"/>
                <w:numId w:val="16"/>
              </w:numPr>
              <w:tabs>
                <w:tab w:val="left" w:pos="1087"/>
              </w:tabs>
            </w:pPr>
            <w:r>
              <w:t>March 8</w:t>
            </w:r>
            <w:r w:rsidRPr="003C6AD3">
              <w:rPr>
                <w:vertAlign w:val="superscript"/>
              </w:rPr>
              <w:t>th</w:t>
            </w:r>
            <w:r>
              <w:t xml:space="preserve"> Meeting is now Mandatory </w:t>
            </w:r>
          </w:p>
          <w:p w:rsidR="003C6AD3" w:rsidRDefault="003C6AD3" w:rsidP="003C6AD3">
            <w:pPr>
              <w:pStyle w:val="ListParagraph"/>
              <w:numPr>
                <w:ilvl w:val="0"/>
                <w:numId w:val="16"/>
              </w:numPr>
              <w:tabs>
                <w:tab w:val="left" w:pos="1087"/>
              </w:tabs>
            </w:pPr>
            <w:r>
              <w:t>Funds need to be in by Monday, February 27</w:t>
            </w:r>
            <w:r w:rsidRPr="003C6AD3">
              <w:rPr>
                <w:vertAlign w:val="superscript"/>
              </w:rPr>
              <w:t>th</w:t>
            </w:r>
            <w:r>
              <w:t xml:space="preserve">  to be heard at the March 1</w:t>
            </w:r>
            <w:r w:rsidRPr="003C6AD3">
              <w:rPr>
                <w:vertAlign w:val="superscript"/>
              </w:rPr>
              <w:t>st</w:t>
            </w:r>
            <w:r>
              <w:t xml:space="preserve"> Executive Meeting </w:t>
            </w:r>
          </w:p>
          <w:p w:rsidR="003C6AD3" w:rsidRDefault="003C6AD3" w:rsidP="003C6AD3">
            <w:pPr>
              <w:pStyle w:val="ListParagraph"/>
              <w:numPr>
                <w:ilvl w:val="0"/>
                <w:numId w:val="16"/>
              </w:numPr>
              <w:tabs>
                <w:tab w:val="left" w:pos="1087"/>
              </w:tabs>
            </w:pPr>
            <w:r>
              <w:t>February 27</w:t>
            </w:r>
            <w:r w:rsidRPr="003C6AD3">
              <w:rPr>
                <w:vertAlign w:val="superscript"/>
              </w:rPr>
              <w:t>th</w:t>
            </w:r>
            <w:r>
              <w:t xml:space="preserve"> Elections Packets are coming out!</w:t>
            </w:r>
          </w:p>
          <w:p w:rsidR="003C6AD3" w:rsidRDefault="003C6AD3" w:rsidP="003C6AD3">
            <w:pPr>
              <w:pStyle w:val="ListParagraph"/>
              <w:numPr>
                <w:ilvl w:val="0"/>
                <w:numId w:val="16"/>
              </w:numPr>
              <w:tabs>
                <w:tab w:val="left" w:pos="1087"/>
              </w:tabs>
            </w:pPr>
            <w:r>
              <w:t xml:space="preserve">Board of Trustee-Student Trustee application is available </w:t>
            </w:r>
          </w:p>
          <w:p w:rsidR="003C6AD3" w:rsidRDefault="003C6AD3" w:rsidP="003C6AD3">
            <w:pPr>
              <w:pStyle w:val="ListParagraph"/>
              <w:numPr>
                <w:ilvl w:val="0"/>
                <w:numId w:val="16"/>
              </w:numPr>
              <w:tabs>
                <w:tab w:val="left" w:pos="1087"/>
              </w:tabs>
            </w:pPr>
            <w:r>
              <w:t>Next general senate meeting will be on March 1</w:t>
            </w:r>
            <w:r w:rsidRPr="003C6AD3">
              <w:rPr>
                <w:vertAlign w:val="superscript"/>
              </w:rPr>
              <w:t>st</w:t>
            </w:r>
            <w:r>
              <w:t>. Provost Levine will be here!</w:t>
            </w:r>
          </w:p>
          <w:p w:rsidR="003C6AD3" w:rsidRDefault="003C6AD3" w:rsidP="003C6AD3">
            <w:pPr>
              <w:pStyle w:val="ListParagraph"/>
              <w:numPr>
                <w:ilvl w:val="0"/>
                <w:numId w:val="16"/>
              </w:numPr>
              <w:tabs>
                <w:tab w:val="left" w:pos="1087"/>
              </w:tabs>
            </w:pPr>
            <w:r>
              <w:t>March 2</w:t>
            </w:r>
            <w:r w:rsidRPr="003C6AD3">
              <w:rPr>
                <w:vertAlign w:val="superscript"/>
              </w:rPr>
              <w:t>nd</w:t>
            </w:r>
            <w:r>
              <w:t xml:space="preserve"> Board of Trustees meeting held in Barge hall in the conference room on the 4</w:t>
            </w:r>
            <w:r w:rsidRPr="003C6AD3">
              <w:rPr>
                <w:vertAlign w:val="superscript"/>
              </w:rPr>
              <w:t>th</w:t>
            </w:r>
            <w:r>
              <w:t xml:space="preserve"> floor. </w:t>
            </w:r>
            <w:r w:rsidR="00B73BEC">
              <w:t xml:space="preserve"> New technology fee and recreational fee </w:t>
            </w:r>
            <w:r w:rsidR="00B73BEC">
              <w:lastRenderedPageBreak/>
              <w:t xml:space="preserve">coming to the Board of Trustees. </w:t>
            </w:r>
          </w:p>
          <w:p w:rsidR="003C6AD3" w:rsidRDefault="003C6AD3" w:rsidP="003C6AD3">
            <w:pPr>
              <w:pStyle w:val="ListParagraph"/>
              <w:numPr>
                <w:ilvl w:val="0"/>
                <w:numId w:val="16"/>
              </w:numPr>
              <w:tabs>
                <w:tab w:val="left" w:pos="1087"/>
              </w:tabs>
            </w:pPr>
            <w:r>
              <w:t>Sent out an email about meeting times that is due on February 27</w:t>
            </w:r>
            <w:r w:rsidRPr="003C6AD3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294" w:type="dxa"/>
          </w:tcPr>
          <w:p w:rsidR="00A25322" w:rsidRDefault="00612C2E" w:rsidP="002D2E61">
            <w:pPr>
              <w:tabs>
                <w:tab w:val="left" w:pos="1087"/>
              </w:tabs>
            </w:pPr>
            <w:r>
              <w:lastRenderedPageBreak/>
              <w:t xml:space="preserve">None </w:t>
            </w:r>
          </w:p>
        </w:tc>
      </w:tr>
      <w:tr w:rsidR="00A25322" w:rsidTr="00B225CC">
        <w:trPr>
          <w:trHeight w:val="576"/>
        </w:trPr>
        <w:tc>
          <w:tcPr>
            <w:tcW w:w="2538" w:type="dxa"/>
          </w:tcPr>
          <w:p w:rsidR="00A25322" w:rsidRDefault="003C6AD3" w:rsidP="002D2E61">
            <w:pPr>
              <w:tabs>
                <w:tab w:val="left" w:pos="2038"/>
              </w:tabs>
            </w:pPr>
            <w:r>
              <w:lastRenderedPageBreak/>
              <w:t xml:space="preserve">Allyson Mundy </w:t>
            </w:r>
          </w:p>
        </w:tc>
        <w:tc>
          <w:tcPr>
            <w:tcW w:w="2160" w:type="dxa"/>
          </w:tcPr>
          <w:p w:rsidR="00A25322" w:rsidRDefault="003C6AD3" w:rsidP="002D2E61">
            <w:pPr>
              <w:tabs>
                <w:tab w:val="left" w:pos="1087"/>
              </w:tabs>
            </w:pPr>
            <w:r>
              <w:t xml:space="preserve">Adjourn </w:t>
            </w:r>
          </w:p>
        </w:tc>
        <w:tc>
          <w:tcPr>
            <w:tcW w:w="5184" w:type="dxa"/>
          </w:tcPr>
          <w:p w:rsidR="00970E13" w:rsidRDefault="00970E13" w:rsidP="00367766">
            <w:pPr>
              <w:pStyle w:val="ListParagraph"/>
              <w:tabs>
                <w:tab w:val="left" w:pos="1087"/>
              </w:tabs>
            </w:pPr>
            <w:r>
              <w:t xml:space="preserve"> </w:t>
            </w:r>
          </w:p>
        </w:tc>
        <w:tc>
          <w:tcPr>
            <w:tcW w:w="3294" w:type="dxa"/>
          </w:tcPr>
          <w:p w:rsidR="00A25322" w:rsidRDefault="00B73BEC" w:rsidP="002D2E61">
            <w:pPr>
              <w:tabs>
                <w:tab w:val="left" w:pos="1087"/>
              </w:tabs>
            </w:pPr>
            <w:r>
              <w:t xml:space="preserve">Biology motions to adjourn the meeting. Foreign Language seconds. All in favor. </w:t>
            </w:r>
          </w:p>
        </w:tc>
      </w:tr>
    </w:tbl>
    <w:p w:rsidR="007349F4" w:rsidRDefault="007349F4" w:rsidP="002D2E61">
      <w:pPr>
        <w:tabs>
          <w:tab w:val="left" w:pos="1087"/>
        </w:tabs>
      </w:pPr>
    </w:p>
    <w:p w:rsidR="002F043A" w:rsidRPr="002D2E61" w:rsidRDefault="002F043A" w:rsidP="002D2E61">
      <w:pPr>
        <w:tabs>
          <w:tab w:val="left" w:pos="1087"/>
        </w:tabs>
      </w:pPr>
    </w:p>
    <w:sectPr w:rsidR="002F043A" w:rsidRPr="002D2E61" w:rsidSect="00843178">
      <w:headerReference w:type="default" r:id="rId7"/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532" w:rsidRDefault="00C04532" w:rsidP="00843178">
      <w:pPr>
        <w:spacing w:after="0" w:line="240" w:lineRule="auto"/>
      </w:pPr>
      <w:r>
        <w:separator/>
      </w:r>
    </w:p>
  </w:endnote>
  <w:endnote w:type="continuationSeparator" w:id="0">
    <w:p w:rsidR="00C04532" w:rsidRDefault="00C04532" w:rsidP="0084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532" w:rsidRDefault="00C04532" w:rsidP="00843178">
      <w:pPr>
        <w:spacing w:after="0" w:line="240" w:lineRule="auto"/>
      </w:pPr>
      <w:r>
        <w:separator/>
      </w:r>
    </w:p>
  </w:footnote>
  <w:footnote w:type="continuationSeparator" w:id="0">
    <w:p w:rsidR="00C04532" w:rsidRDefault="00C04532" w:rsidP="0084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178" w:rsidRDefault="0084317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1780540</wp:posOffset>
          </wp:positionH>
          <wp:positionV relativeFrom="margin">
            <wp:posOffset>-405130</wp:posOffset>
          </wp:positionV>
          <wp:extent cx="4462470" cy="11887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SLogoHeader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2470" cy="118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894"/>
    <w:multiLevelType w:val="hybridMultilevel"/>
    <w:tmpl w:val="6430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74016"/>
    <w:multiLevelType w:val="hybridMultilevel"/>
    <w:tmpl w:val="6FE07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47A18"/>
    <w:multiLevelType w:val="hybridMultilevel"/>
    <w:tmpl w:val="ED1E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44392"/>
    <w:multiLevelType w:val="hybridMultilevel"/>
    <w:tmpl w:val="DEA27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76661"/>
    <w:multiLevelType w:val="hybridMultilevel"/>
    <w:tmpl w:val="B096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80A83"/>
    <w:multiLevelType w:val="hybridMultilevel"/>
    <w:tmpl w:val="F1D4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60A62"/>
    <w:multiLevelType w:val="hybridMultilevel"/>
    <w:tmpl w:val="F738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61D7F"/>
    <w:multiLevelType w:val="hybridMultilevel"/>
    <w:tmpl w:val="7064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12899"/>
    <w:multiLevelType w:val="hybridMultilevel"/>
    <w:tmpl w:val="AE8E3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645BB1"/>
    <w:multiLevelType w:val="hybridMultilevel"/>
    <w:tmpl w:val="5C58F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41510"/>
    <w:multiLevelType w:val="hybridMultilevel"/>
    <w:tmpl w:val="8794C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8F20B9"/>
    <w:multiLevelType w:val="hybridMultilevel"/>
    <w:tmpl w:val="040CB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3B35E1"/>
    <w:multiLevelType w:val="hybridMultilevel"/>
    <w:tmpl w:val="E3FE1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E47572"/>
    <w:multiLevelType w:val="hybridMultilevel"/>
    <w:tmpl w:val="D70E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327409"/>
    <w:multiLevelType w:val="hybridMultilevel"/>
    <w:tmpl w:val="BDB6A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0544E4"/>
    <w:multiLevelType w:val="hybridMultilevel"/>
    <w:tmpl w:val="2F787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12"/>
  </w:num>
  <w:num w:numId="8">
    <w:abstractNumId w:val="4"/>
  </w:num>
  <w:num w:numId="9">
    <w:abstractNumId w:val="11"/>
  </w:num>
  <w:num w:numId="10">
    <w:abstractNumId w:val="0"/>
  </w:num>
  <w:num w:numId="11">
    <w:abstractNumId w:val="15"/>
  </w:num>
  <w:num w:numId="12">
    <w:abstractNumId w:val="5"/>
  </w:num>
  <w:num w:numId="13">
    <w:abstractNumId w:val="2"/>
  </w:num>
  <w:num w:numId="14">
    <w:abstractNumId w:val="9"/>
  </w:num>
  <w:num w:numId="15">
    <w:abstractNumId w:val="8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BC0A29"/>
    <w:rsid w:val="000B1CE2"/>
    <w:rsid w:val="000B50D5"/>
    <w:rsid w:val="000E7708"/>
    <w:rsid w:val="001E54F3"/>
    <w:rsid w:val="002D2E61"/>
    <w:rsid w:val="002D7A09"/>
    <w:rsid w:val="002F043A"/>
    <w:rsid w:val="00320F49"/>
    <w:rsid w:val="00336F91"/>
    <w:rsid w:val="00367766"/>
    <w:rsid w:val="003C6AD3"/>
    <w:rsid w:val="005654DC"/>
    <w:rsid w:val="005E3E43"/>
    <w:rsid w:val="00612C2E"/>
    <w:rsid w:val="006776FC"/>
    <w:rsid w:val="006E02AC"/>
    <w:rsid w:val="006E52BF"/>
    <w:rsid w:val="006F14FA"/>
    <w:rsid w:val="00720402"/>
    <w:rsid w:val="007349F4"/>
    <w:rsid w:val="00843178"/>
    <w:rsid w:val="00865DD2"/>
    <w:rsid w:val="008701A6"/>
    <w:rsid w:val="008C66AB"/>
    <w:rsid w:val="00962C97"/>
    <w:rsid w:val="00970E13"/>
    <w:rsid w:val="009A2E6F"/>
    <w:rsid w:val="00A01F79"/>
    <w:rsid w:val="00A25322"/>
    <w:rsid w:val="00B225CC"/>
    <w:rsid w:val="00B73BEC"/>
    <w:rsid w:val="00B96043"/>
    <w:rsid w:val="00BC0A29"/>
    <w:rsid w:val="00C00F19"/>
    <w:rsid w:val="00C04532"/>
    <w:rsid w:val="00C14D29"/>
    <w:rsid w:val="00CB604E"/>
    <w:rsid w:val="00D2453F"/>
    <w:rsid w:val="00D26C63"/>
    <w:rsid w:val="00D64B4F"/>
    <w:rsid w:val="00E052E4"/>
    <w:rsid w:val="00E664BC"/>
    <w:rsid w:val="00EA16C3"/>
    <w:rsid w:val="00EB506C"/>
    <w:rsid w:val="00FC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1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3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178"/>
  </w:style>
  <w:style w:type="paragraph" w:styleId="Footer">
    <w:name w:val="footer"/>
    <w:basedOn w:val="Normal"/>
    <w:link w:val="FooterChar"/>
    <w:uiPriority w:val="99"/>
    <w:unhideWhenUsed/>
    <w:rsid w:val="00843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178"/>
  </w:style>
  <w:style w:type="table" w:styleId="TableGrid">
    <w:name w:val="Table Grid"/>
    <w:basedOn w:val="TableNormal"/>
    <w:uiPriority w:val="59"/>
    <w:rsid w:val="002D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2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urstenK\Local%20Settings\Temporary%20Internet%20Files\Content.IE5\VO9YW2FI\Minutes%2520template%5b1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Minutes%20template[1]</Template>
  <TotalTime>58</TotalTime>
  <Pages>4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FurstenK</dc:creator>
  <cp:lastModifiedBy>FurstenK</cp:lastModifiedBy>
  <cp:revision>5</cp:revision>
  <dcterms:created xsi:type="dcterms:W3CDTF">2012-02-24T03:50:00Z</dcterms:created>
  <dcterms:modified xsi:type="dcterms:W3CDTF">2012-02-27T20:46:00Z</dcterms:modified>
</cp:coreProperties>
</file>