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61" w:rsidRDefault="002D2E61"/>
    <w:p w:rsidR="002D2E61" w:rsidRPr="002D2E61" w:rsidRDefault="002D2E61" w:rsidP="002D2E61"/>
    <w:p w:rsidR="002D2E61" w:rsidRPr="002D2E61" w:rsidRDefault="002D2E61" w:rsidP="002D2E61"/>
    <w:p w:rsidR="002D2E61" w:rsidRDefault="00D2453F" w:rsidP="00D2453F">
      <w:pPr>
        <w:jc w:val="center"/>
      </w:pPr>
      <w:r>
        <w:t>Executive Board Meeting Minutes</w:t>
      </w:r>
    </w:p>
    <w:p w:rsidR="002D2E61" w:rsidRPr="002D2E61" w:rsidRDefault="00A648A7" w:rsidP="00D2453F">
      <w:pPr>
        <w:jc w:val="center"/>
      </w:pPr>
      <w:r>
        <w:t>March 8</w:t>
      </w:r>
      <w:r w:rsidR="00D2453F">
        <w:t xml:space="preserve">, 2012 </w:t>
      </w: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2160"/>
        <w:gridCol w:w="5184"/>
        <w:gridCol w:w="3294"/>
      </w:tblGrid>
      <w:tr w:rsidR="002D2E61" w:rsidTr="00B225CC">
        <w:trPr>
          <w:trHeight w:val="576"/>
        </w:trPr>
        <w:tc>
          <w:tcPr>
            <w:tcW w:w="2538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Presenter/Time</w:t>
            </w:r>
          </w:p>
        </w:tc>
        <w:tc>
          <w:tcPr>
            <w:tcW w:w="2160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Agenda Item</w:t>
            </w:r>
          </w:p>
        </w:tc>
        <w:tc>
          <w:tcPr>
            <w:tcW w:w="518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Discussion</w:t>
            </w:r>
          </w:p>
        </w:tc>
        <w:tc>
          <w:tcPr>
            <w:tcW w:w="329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Outcome</w:t>
            </w:r>
            <w:r>
              <w:rPr>
                <w:b/>
              </w:rPr>
              <w:t xml:space="preserve"> (motions)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Allyson Mundy, VP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Call to order</w:t>
            </w:r>
          </w:p>
        </w:tc>
        <w:tc>
          <w:tcPr>
            <w:tcW w:w="5184" w:type="dxa"/>
          </w:tcPr>
          <w:p w:rsidR="002D2E61" w:rsidRDefault="00B96043" w:rsidP="000B1CE2">
            <w:pPr>
              <w:tabs>
                <w:tab w:val="left" w:pos="1087"/>
              </w:tabs>
            </w:pPr>
            <w:r>
              <w:t>Meeting called to order at 8:01PM</w:t>
            </w:r>
          </w:p>
        </w:tc>
        <w:tc>
          <w:tcPr>
            <w:tcW w:w="329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A5076" w:rsidP="002D2E61">
            <w:pPr>
              <w:tabs>
                <w:tab w:val="left" w:pos="1087"/>
              </w:tabs>
            </w:pPr>
            <w:r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, Administrative Assistant for Student Academic Senate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Attendance</w:t>
            </w:r>
          </w:p>
        </w:tc>
        <w:tc>
          <w:tcPr>
            <w:tcW w:w="518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Attendance taken from Placards by Kelsey </w:t>
            </w:r>
          </w:p>
        </w:tc>
        <w:tc>
          <w:tcPr>
            <w:tcW w:w="329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Additions/corrections to agenda</w:t>
            </w:r>
          </w:p>
        </w:tc>
        <w:tc>
          <w:tcPr>
            <w:tcW w:w="5184" w:type="dxa"/>
          </w:tcPr>
          <w:p w:rsidR="002D2E61" w:rsidRDefault="00DC0301" w:rsidP="002D2E61">
            <w:pPr>
              <w:tabs>
                <w:tab w:val="left" w:pos="1087"/>
              </w:tabs>
            </w:pPr>
            <w:r>
              <w:t xml:space="preserve">Move new business A to new business D </w:t>
            </w:r>
          </w:p>
        </w:tc>
        <w:tc>
          <w:tcPr>
            <w:tcW w:w="3294" w:type="dxa"/>
          </w:tcPr>
          <w:p w:rsidR="002D2E61" w:rsidRDefault="00BA5076" w:rsidP="00612C2E">
            <w:pPr>
              <w:tabs>
                <w:tab w:val="left" w:pos="1087"/>
              </w:tabs>
            </w:pPr>
            <w:r>
              <w:t>Biology motions the change, Douglas Honors College</w:t>
            </w:r>
            <w:r w:rsidR="00DC0301">
              <w:t xml:space="preserve"> seconds. All in favor. Motion PASSED.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agenda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BC0A29" w:rsidP="007914E6">
            <w:pPr>
              <w:tabs>
                <w:tab w:val="left" w:pos="1087"/>
              </w:tabs>
            </w:pPr>
            <w:r>
              <w:t xml:space="preserve"> </w:t>
            </w:r>
            <w:r w:rsidR="00DC0301">
              <w:t>Math</w:t>
            </w:r>
            <w:r w:rsidR="00BA5076">
              <w:t>ematics motions to approve the agenda, Philosophy and Religious Studies seconds. All in</w:t>
            </w:r>
            <w:r w:rsidR="00DC0301">
              <w:t xml:space="preserve"> favor. Motion PASSED.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minutes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BC0A29" w:rsidP="007914E6">
            <w:pPr>
              <w:tabs>
                <w:tab w:val="left" w:pos="1087"/>
              </w:tabs>
            </w:pPr>
            <w:r>
              <w:t xml:space="preserve"> </w:t>
            </w:r>
            <w:r w:rsidR="00BA5076">
              <w:t>Biology motions to approve, A</w:t>
            </w:r>
            <w:r w:rsidR="00DC0301">
              <w:t>ccounting seconds.</w:t>
            </w:r>
            <w:r w:rsidR="00BA5076">
              <w:t xml:space="preserve"> All in favor. Motion PASSED. </w:t>
            </w:r>
            <w:r w:rsidR="00DC0301">
              <w:t xml:space="preserve">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96043" w:rsidP="002D2E61">
            <w:pPr>
              <w:tabs>
                <w:tab w:val="left" w:pos="1087"/>
              </w:tabs>
            </w:pPr>
            <w:r>
              <w:t xml:space="preserve">Allyson Mundy </w:t>
            </w:r>
            <w:r w:rsidR="006776FC">
              <w:t xml:space="preserve"> </w:t>
            </w:r>
          </w:p>
        </w:tc>
        <w:tc>
          <w:tcPr>
            <w:tcW w:w="2160" w:type="dxa"/>
          </w:tcPr>
          <w:p w:rsidR="002D2E61" w:rsidRDefault="007914E6" w:rsidP="002D2E61">
            <w:pPr>
              <w:tabs>
                <w:tab w:val="left" w:pos="1087"/>
              </w:tabs>
            </w:pPr>
            <w:r>
              <w:t xml:space="preserve">New Business: Report Back </w:t>
            </w:r>
          </w:p>
        </w:tc>
        <w:tc>
          <w:tcPr>
            <w:tcW w:w="5184" w:type="dxa"/>
          </w:tcPr>
          <w:p w:rsidR="00B96043" w:rsidRDefault="00DC0301" w:rsidP="00DC0301">
            <w:pPr>
              <w:pStyle w:val="ListParagraph"/>
              <w:numPr>
                <w:ilvl w:val="0"/>
                <w:numId w:val="19"/>
              </w:numPr>
              <w:tabs>
                <w:tab w:val="left" w:pos="1087"/>
              </w:tabs>
            </w:pPr>
            <w:r>
              <w:t xml:space="preserve">Went to conference in Seattle to help further their knowledge in journalism and how to market themselves as writers </w:t>
            </w:r>
          </w:p>
          <w:p w:rsidR="00DC0301" w:rsidRDefault="00DC0301" w:rsidP="00DC0301">
            <w:pPr>
              <w:pStyle w:val="ListParagraph"/>
              <w:numPr>
                <w:ilvl w:val="0"/>
                <w:numId w:val="19"/>
              </w:numPr>
              <w:tabs>
                <w:tab w:val="left" w:pos="1087"/>
              </w:tabs>
            </w:pPr>
            <w:r>
              <w:t xml:space="preserve">Learned about online programs to increase their online presence </w:t>
            </w:r>
          </w:p>
          <w:p w:rsidR="00DC0301" w:rsidRDefault="00DC0301" w:rsidP="00DC0301">
            <w:pPr>
              <w:pStyle w:val="ListParagraph"/>
              <w:numPr>
                <w:ilvl w:val="0"/>
                <w:numId w:val="19"/>
              </w:numPr>
              <w:tabs>
                <w:tab w:val="left" w:pos="1087"/>
              </w:tabs>
            </w:pPr>
            <w:r>
              <w:t xml:space="preserve">How to use social media effectively </w:t>
            </w:r>
          </w:p>
        </w:tc>
        <w:tc>
          <w:tcPr>
            <w:tcW w:w="3294" w:type="dxa"/>
          </w:tcPr>
          <w:p w:rsidR="00A01F79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612C2E" w:rsidP="002D2E61">
            <w:pPr>
              <w:tabs>
                <w:tab w:val="left" w:pos="2038"/>
              </w:tabs>
            </w:pPr>
            <w:r>
              <w:lastRenderedPageBreak/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, Administrative Assistant for Student Academic Senate </w:t>
            </w:r>
            <w:r w:rsidR="002D2E61">
              <w:tab/>
            </w:r>
          </w:p>
        </w:tc>
        <w:tc>
          <w:tcPr>
            <w:tcW w:w="2160" w:type="dxa"/>
          </w:tcPr>
          <w:p w:rsidR="006776FC" w:rsidRDefault="007914E6" w:rsidP="007914E6">
            <w:pPr>
              <w:tabs>
                <w:tab w:val="left" w:pos="1087"/>
              </w:tabs>
            </w:pPr>
            <w:r>
              <w:t xml:space="preserve">Budget Report </w:t>
            </w:r>
          </w:p>
        </w:tc>
        <w:tc>
          <w:tcPr>
            <w:tcW w:w="5184" w:type="dxa"/>
          </w:tcPr>
          <w:p w:rsidR="00EA16C3" w:rsidRDefault="00865DD2" w:rsidP="006776FC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  <w:p w:rsidR="00970E13" w:rsidRPr="00EA16C3" w:rsidRDefault="00970E13" w:rsidP="007914E6">
            <w:r>
              <w:t xml:space="preserve"> </w:t>
            </w:r>
          </w:p>
        </w:tc>
        <w:tc>
          <w:tcPr>
            <w:tcW w:w="329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BC0A29" w:rsidP="002D2E61">
            <w:pPr>
              <w:tabs>
                <w:tab w:val="left" w:pos="2038"/>
              </w:tabs>
            </w:pPr>
          </w:p>
        </w:tc>
        <w:tc>
          <w:tcPr>
            <w:tcW w:w="2160" w:type="dxa"/>
          </w:tcPr>
          <w:p w:rsidR="00B96043" w:rsidRDefault="007914E6" w:rsidP="00B96043">
            <w:pPr>
              <w:tabs>
                <w:tab w:val="left" w:pos="1087"/>
              </w:tabs>
            </w:pPr>
            <w:r>
              <w:t xml:space="preserve">Funding Requests: </w:t>
            </w:r>
          </w:p>
          <w:p w:rsidR="007914E6" w:rsidRDefault="007914E6" w:rsidP="007914E6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 xml:space="preserve">Music </w:t>
            </w:r>
          </w:p>
          <w:p w:rsidR="007914E6" w:rsidRDefault="007914E6" w:rsidP="007914E6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 xml:space="preserve">Music II </w:t>
            </w:r>
          </w:p>
          <w:p w:rsidR="007914E6" w:rsidRDefault="007914E6" w:rsidP="007914E6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LLSE</w:t>
            </w:r>
          </w:p>
          <w:p w:rsidR="007914E6" w:rsidRDefault="007914E6" w:rsidP="007914E6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Geography</w:t>
            </w:r>
          </w:p>
          <w:p w:rsidR="007914E6" w:rsidRDefault="007914E6" w:rsidP="007914E6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Political Science</w:t>
            </w:r>
          </w:p>
          <w:p w:rsidR="007914E6" w:rsidRDefault="007914E6" w:rsidP="007914E6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Communications</w:t>
            </w:r>
          </w:p>
        </w:tc>
        <w:tc>
          <w:tcPr>
            <w:tcW w:w="5184" w:type="dxa"/>
          </w:tcPr>
          <w:p w:rsidR="00B225CC" w:rsidRDefault="00B225CC" w:rsidP="00B96043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BC0A29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DC0301" w:rsidTr="00B225CC">
        <w:trPr>
          <w:trHeight w:val="576"/>
        </w:trPr>
        <w:tc>
          <w:tcPr>
            <w:tcW w:w="2538" w:type="dxa"/>
          </w:tcPr>
          <w:p w:rsidR="00DC0301" w:rsidRDefault="00C41318" w:rsidP="002D2E61">
            <w:pPr>
              <w:tabs>
                <w:tab w:val="left" w:pos="2038"/>
              </w:tabs>
            </w:pPr>
            <w:r>
              <w:t xml:space="preserve">Micah Parker </w:t>
            </w:r>
          </w:p>
        </w:tc>
        <w:tc>
          <w:tcPr>
            <w:tcW w:w="2160" w:type="dxa"/>
          </w:tcPr>
          <w:p w:rsidR="00DC0301" w:rsidRDefault="00C41318" w:rsidP="00B96043">
            <w:pPr>
              <w:tabs>
                <w:tab w:val="left" w:pos="1087"/>
              </w:tabs>
            </w:pPr>
            <w:r>
              <w:t xml:space="preserve">Music </w:t>
            </w:r>
          </w:p>
        </w:tc>
        <w:tc>
          <w:tcPr>
            <w:tcW w:w="5184" w:type="dxa"/>
          </w:tcPr>
          <w:p w:rsidR="00DC0301" w:rsidRDefault="00DC0301" w:rsidP="00DC0301">
            <w:pPr>
              <w:pStyle w:val="ListParagraph"/>
              <w:numPr>
                <w:ilvl w:val="0"/>
                <w:numId w:val="20"/>
              </w:numPr>
              <w:tabs>
                <w:tab w:val="left" w:pos="1087"/>
              </w:tabs>
            </w:pPr>
            <w:r>
              <w:t>American Choral Direction Association</w:t>
            </w:r>
          </w:p>
          <w:p w:rsidR="00DC0301" w:rsidRDefault="00C41318" w:rsidP="00DC0301">
            <w:pPr>
              <w:pStyle w:val="ListParagraph"/>
              <w:numPr>
                <w:ilvl w:val="0"/>
                <w:numId w:val="20"/>
              </w:numPr>
              <w:tabs>
                <w:tab w:val="left" w:pos="1087"/>
              </w:tabs>
            </w:pPr>
            <w:r>
              <w:t xml:space="preserve">Original requestor is doing a concert at Ellensburg High School due to field experience </w:t>
            </w:r>
          </w:p>
          <w:p w:rsidR="00C41318" w:rsidRDefault="00C41318" w:rsidP="00DC0301">
            <w:pPr>
              <w:pStyle w:val="ListParagraph"/>
              <w:numPr>
                <w:ilvl w:val="0"/>
                <w:numId w:val="20"/>
              </w:numPr>
              <w:tabs>
                <w:tab w:val="left" w:pos="1087"/>
              </w:tabs>
            </w:pPr>
            <w:r>
              <w:t xml:space="preserve">Micah Parker requesting </w:t>
            </w:r>
          </w:p>
        </w:tc>
        <w:tc>
          <w:tcPr>
            <w:tcW w:w="3294" w:type="dxa"/>
          </w:tcPr>
          <w:p w:rsidR="00DC0301" w:rsidRDefault="00BA5076" w:rsidP="002D2E61">
            <w:pPr>
              <w:tabs>
                <w:tab w:val="left" w:pos="1087"/>
              </w:tabs>
            </w:pPr>
            <w:r>
              <w:t>Mathematics moves, Philosophy and Religious Studies</w:t>
            </w:r>
            <w:r w:rsidR="00C41318">
              <w:t xml:space="preserve"> seconds. All in favor. Music abstains. PASSED. </w:t>
            </w:r>
          </w:p>
        </w:tc>
      </w:tr>
      <w:tr w:rsidR="00DC0301" w:rsidTr="00B225CC">
        <w:trPr>
          <w:trHeight w:val="576"/>
        </w:trPr>
        <w:tc>
          <w:tcPr>
            <w:tcW w:w="2538" w:type="dxa"/>
          </w:tcPr>
          <w:p w:rsidR="00DC0301" w:rsidRDefault="00C41318" w:rsidP="002D2E61">
            <w:pPr>
              <w:tabs>
                <w:tab w:val="left" w:pos="2038"/>
              </w:tabs>
            </w:pPr>
            <w:r>
              <w:t xml:space="preserve">Chris Fredrickson </w:t>
            </w:r>
          </w:p>
        </w:tc>
        <w:tc>
          <w:tcPr>
            <w:tcW w:w="2160" w:type="dxa"/>
          </w:tcPr>
          <w:p w:rsidR="00DC0301" w:rsidRDefault="00C41318" w:rsidP="00B96043">
            <w:pPr>
              <w:tabs>
                <w:tab w:val="left" w:pos="1087"/>
              </w:tabs>
            </w:pPr>
            <w:r>
              <w:t xml:space="preserve">Music </w:t>
            </w:r>
          </w:p>
        </w:tc>
        <w:tc>
          <w:tcPr>
            <w:tcW w:w="5184" w:type="dxa"/>
          </w:tcPr>
          <w:p w:rsidR="00DC0301" w:rsidRDefault="00C41318" w:rsidP="00C41318">
            <w:pPr>
              <w:pStyle w:val="ListParagraph"/>
              <w:numPr>
                <w:ilvl w:val="0"/>
                <w:numId w:val="21"/>
              </w:numPr>
              <w:tabs>
                <w:tab w:val="left" w:pos="1087"/>
              </w:tabs>
            </w:pPr>
            <w:r>
              <w:t xml:space="preserve">Cameron here for Chris. </w:t>
            </w:r>
          </w:p>
          <w:p w:rsidR="00C41318" w:rsidRDefault="00C41318" w:rsidP="00C41318">
            <w:pPr>
              <w:pStyle w:val="ListParagraph"/>
              <w:numPr>
                <w:ilvl w:val="0"/>
                <w:numId w:val="21"/>
              </w:numPr>
              <w:tabs>
                <w:tab w:val="left" w:pos="1087"/>
              </w:tabs>
            </w:pPr>
            <w:r>
              <w:t xml:space="preserve">Trumpet club of seven admitted to national trumpet competition </w:t>
            </w:r>
          </w:p>
          <w:p w:rsidR="00C41318" w:rsidRDefault="00C41318" w:rsidP="00C41318">
            <w:pPr>
              <w:pStyle w:val="ListParagraph"/>
              <w:numPr>
                <w:ilvl w:val="0"/>
                <w:numId w:val="21"/>
              </w:numPr>
              <w:tabs>
                <w:tab w:val="left" w:pos="1087"/>
              </w:tabs>
            </w:pPr>
            <w:r>
              <w:t xml:space="preserve">Fairfax, VA </w:t>
            </w:r>
          </w:p>
          <w:p w:rsidR="00C41318" w:rsidRDefault="00C41318" w:rsidP="00C41318">
            <w:pPr>
              <w:pStyle w:val="ListParagraph"/>
              <w:numPr>
                <w:ilvl w:val="0"/>
                <w:numId w:val="21"/>
              </w:numPr>
              <w:tabs>
                <w:tab w:val="left" w:pos="1087"/>
              </w:tabs>
            </w:pPr>
            <w:r>
              <w:t xml:space="preserve">$900 for travel </w:t>
            </w:r>
          </w:p>
          <w:p w:rsidR="00C41318" w:rsidRDefault="00C41318" w:rsidP="00C41318">
            <w:pPr>
              <w:pStyle w:val="ListParagraph"/>
              <w:numPr>
                <w:ilvl w:val="0"/>
                <w:numId w:val="21"/>
              </w:numPr>
              <w:tabs>
                <w:tab w:val="left" w:pos="1087"/>
              </w:tabs>
            </w:pPr>
            <w:r>
              <w:t xml:space="preserve">Competing for group bracket </w:t>
            </w:r>
          </w:p>
        </w:tc>
        <w:tc>
          <w:tcPr>
            <w:tcW w:w="3294" w:type="dxa"/>
          </w:tcPr>
          <w:p w:rsidR="00DC0301" w:rsidRDefault="00C41318" w:rsidP="00BA5076">
            <w:pPr>
              <w:tabs>
                <w:tab w:val="left" w:pos="1087"/>
              </w:tabs>
            </w:pPr>
            <w:r>
              <w:t>Bio</w:t>
            </w:r>
            <w:r w:rsidR="00BA5076">
              <w:t>logy</w:t>
            </w:r>
            <w:r>
              <w:t xml:space="preserve"> motions to approve, D</w:t>
            </w:r>
            <w:r w:rsidR="00BA5076">
              <w:t>ouglas Honors College</w:t>
            </w:r>
            <w:r>
              <w:t xml:space="preserve"> seconds. All in favor. Music abstains. PASSED. </w:t>
            </w:r>
          </w:p>
        </w:tc>
      </w:tr>
      <w:tr w:rsidR="00DC0301" w:rsidTr="00B225CC">
        <w:trPr>
          <w:trHeight w:val="576"/>
        </w:trPr>
        <w:tc>
          <w:tcPr>
            <w:tcW w:w="2538" w:type="dxa"/>
          </w:tcPr>
          <w:p w:rsidR="00DC0301" w:rsidRDefault="00C41318" w:rsidP="002D2E61">
            <w:pPr>
              <w:tabs>
                <w:tab w:val="left" w:pos="2038"/>
              </w:tabs>
            </w:pPr>
            <w:r>
              <w:t>Cynthia Hickey</w:t>
            </w:r>
          </w:p>
        </w:tc>
        <w:tc>
          <w:tcPr>
            <w:tcW w:w="2160" w:type="dxa"/>
          </w:tcPr>
          <w:p w:rsidR="00DC0301" w:rsidRDefault="00C41318" w:rsidP="00B96043">
            <w:pPr>
              <w:tabs>
                <w:tab w:val="left" w:pos="1087"/>
              </w:tabs>
            </w:pPr>
            <w:r>
              <w:t>LLSE</w:t>
            </w:r>
          </w:p>
        </w:tc>
        <w:tc>
          <w:tcPr>
            <w:tcW w:w="5184" w:type="dxa"/>
          </w:tcPr>
          <w:p w:rsidR="00DC0301" w:rsidRDefault="00C41318" w:rsidP="00C41318">
            <w:pPr>
              <w:pStyle w:val="ListParagraph"/>
              <w:numPr>
                <w:ilvl w:val="0"/>
                <w:numId w:val="22"/>
              </w:numPr>
              <w:tabs>
                <w:tab w:val="left" w:pos="1087"/>
              </w:tabs>
            </w:pPr>
            <w:r>
              <w:t>Council for Exceptional Children Conference</w:t>
            </w:r>
          </w:p>
          <w:p w:rsidR="00C41318" w:rsidRDefault="00C41318" w:rsidP="00C41318">
            <w:pPr>
              <w:pStyle w:val="ListParagraph"/>
              <w:numPr>
                <w:ilvl w:val="0"/>
                <w:numId w:val="22"/>
              </w:numPr>
              <w:tabs>
                <w:tab w:val="left" w:pos="1087"/>
              </w:tabs>
            </w:pPr>
            <w:r>
              <w:t xml:space="preserve">Requesting $900 for airfare </w:t>
            </w:r>
          </w:p>
          <w:p w:rsidR="00C41318" w:rsidRDefault="00C41318" w:rsidP="00C41318">
            <w:pPr>
              <w:pStyle w:val="ListParagraph"/>
              <w:numPr>
                <w:ilvl w:val="0"/>
                <w:numId w:val="22"/>
              </w:numPr>
              <w:tabs>
                <w:tab w:val="left" w:pos="1087"/>
              </w:tabs>
            </w:pPr>
            <w:r>
              <w:t xml:space="preserve">Very relevant </w:t>
            </w:r>
          </w:p>
        </w:tc>
        <w:tc>
          <w:tcPr>
            <w:tcW w:w="3294" w:type="dxa"/>
          </w:tcPr>
          <w:p w:rsidR="00DC0301" w:rsidRDefault="00C41318" w:rsidP="002D2E61">
            <w:pPr>
              <w:tabs>
                <w:tab w:val="left" w:pos="1087"/>
              </w:tabs>
            </w:pPr>
            <w:r>
              <w:t>Phil</w:t>
            </w:r>
            <w:r w:rsidR="00BA5076">
              <w:t>osophy</w:t>
            </w:r>
            <w:r w:rsidR="000E0AC9">
              <w:t xml:space="preserve"> and Religious Studies</w:t>
            </w:r>
            <w:r>
              <w:t xml:space="preserve"> motions, Geography seconds. All in favor. LLSE abstains. Motion PASSED. </w:t>
            </w:r>
          </w:p>
        </w:tc>
      </w:tr>
      <w:tr w:rsidR="00DC0301" w:rsidTr="00B225CC">
        <w:trPr>
          <w:trHeight w:val="576"/>
        </w:trPr>
        <w:tc>
          <w:tcPr>
            <w:tcW w:w="2538" w:type="dxa"/>
          </w:tcPr>
          <w:p w:rsidR="00DC0301" w:rsidRDefault="00C41318" w:rsidP="002D2E61">
            <w:pPr>
              <w:tabs>
                <w:tab w:val="left" w:pos="2038"/>
              </w:tabs>
            </w:pPr>
            <w:r>
              <w:t xml:space="preserve">Jeff </w:t>
            </w:r>
            <w:proofErr w:type="spellStart"/>
            <w:r>
              <w:t>Bortner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DC0301" w:rsidRDefault="00C41318" w:rsidP="00B96043">
            <w:pPr>
              <w:tabs>
                <w:tab w:val="left" w:pos="1087"/>
              </w:tabs>
            </w:pPr>
            <w:r>
              <w:t xml:space="preserve">Geography </w:t>
            </w:r>
          </w:p>
        </w:tc>
        <w:tc>
          <w:tcPr>
            <w:tcW w:w="5184" w:type="dxa"/>
          </w:tcPr>
          <w:p w:rsidR="00DC0301" w:rsidRDefault="00C41318" w:rsidP="00C41318">
            <w:pPr>
              <w:pStyle w:val="ListParagraph"/>
              <w:numPr>
                <w:ilvl w:val="0"/>
                <w:numId w:val="23"/>
              </w:numPr>
              <w:tabs>
                <w:tab w:val="left" w:pos="1087"/>
              </w:tabs>
            </w:pPr>
            <w:r>
              <w:t xml:space="preserve">Going to NW Scientific Association Conference in Idaho. </w:t>
            </w:r>
          </w:p>
          <w:p w:rsidR="00C41318" w:rsidRDefault="00C41318" w:rsidP="00C41318">
            <w:pPr>
              <w:pStyle w:val="ListParagraph"/>
              <w:numPr>
                <w:ilvl w:val="0"/>
                <w:numId w:val="23"/>
              </w:numPr>
              <w:tabs>
                <w:tab w:val="left" w:pos="1087"/>
              </w:tabs>
            </w:pPr>
            <w:r>
              <w:lastRenderedPageBreak/>
              <w:t xml:space="preserve">Learning about lichen and brushwood </w:t>
            </w:r>
          </w:p>
          <w:p w:rsidR="00C41318" w:rsidRDefault="00C41318" w:rsidP="00C41318">
            <w:pPr>
              <w:pStyle w:val="ListParagraph"/>
              <w:numPr>
                <w:ilvl w:val="0"/>
                <w:numId w:val="23"/>
              </w:numPr>
              <w:tabs>
                <w:tab w:val="left" w:pos="1087"/>
              </w:tabs>
            </w:pPr>
            <w:r>
              <w:t xml:space="preserve">Asking for $894 for registration fees </w:t>
            </w:r>
          </w:p>
          <w:p w:rsidR="00C41318" w:rsidRDefault="00C41318" w:rsidP="00C41318">
            <w:pPr>
              <w:pStyle w:val="ListParagraph"/>
              <w:numPr>
                <w:ilvl w:val="0"/>
                <w:numId w:val="23"/>
              </w:numPr>
              <w:tabs>
                <w:tab w:val="left" w:pos="1087"/>
              </w:tabs>
            </w:pPr>
            <w:r>
              <w:t xml:space="preserve">Part of money for vans, part for hotel </w:t>
            </w:r>
          </w:p>
        </w:tc>
        <w:tc>
          <w:tcPr>
            <w:tcW w:w="3294" w:type="dxa"/>
          </w:tcPr>
          <w:p w:rsidR="00DC0301" w:rsidRDefault="00C41318" w:rsidP="002D2E61">
            <w:pPr>
              <w:tabs>
                <w:tab w:val="left" w:pos="1087"/>
              </w:tabs>
            </w:pPr>
            <w:r>
              <w:lastRenderedPageBreak/>
              <w:t xml:space="preserve">Biology motions, </w:t>
            </w:r>
            <w:r w:rsidR="00F95865">
              <w:t>Phil</w:t>
            </w:r>
            <w:r w:rsidR="000E0AC9">
              <w:t>osophy and Religious Studies</w:t>
            </w:r>
            <w:r w:rsidR="00F95865">
              <w:t xml:space="preserve"> seconds. All in favor. Geography abstains. </w:t>
            </w:r>
            <w:r w:rsidR="00F95865">
              <w:lastRenderedPageBreak/>
              <w:t xml:space="preserve">Motion PASSED. </w:t>
            </w:r>
          </w:p>
        </w:tc>
      </w:tr>
      <w:tr w:rsidR="00C41318" w:rsidTr="00B225CC">
        <w:trPr>
          <w:trHeight w:val="576"/>
        </w:trPr>
        <w:tc>
          <w:tcPr>
            <w:tcW w:w="2538" w:type="dxa"/>
          </w:tcPr>
          <w:p w:rsidR="00C41318" w:rsidRDefault="00F95865" w:rsidP="002D2E61">
            <w:pPr>
              <w:tabs>
                <w:tab w:val="left" w:pos="2038"/>
              </w:tabs>
            </w:pPr>
            <w:r>
              <w:lastRenderedPageBreak/>
              <w:t xml:space="preserve">Ben </w:t>
            </w:r>
            <w:proofErr w:type="spellStart"/>
            <w:r>
              <w:t>Wagar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C41318" w:rsidRDefault="00F95865" w:rsidP="00B96043">
            <w:pPr>
              <w:tabs>
                <w:tab w:val="left" w:pos="1087"/>
              </w:tabs>
            </w:pPr>
            <w:r>
              <w:t xml:space="preserve">Political Science </w:t>
            </w:r>
          </w:p>
        </w:tc>
        <w:tc>
          <w:tcPr>
            <w:tcW w:w="5184" w:type="dxa"/>
          </w:tcPr>
          <w:p w:rsidR="00C41318" w:rsidRDefault="00F95865" w:rsidP="00F95865">
            <w:pPr>
              <w:pStyle w:val="ListParagraph"/>
              <w:numPr>
                <w:ilvl w:val="0"/>
                <w:numId w:val="24"/>
              </w:numPr>
              <w:tabs>
                <w:tab w:val="left" w:pos="1087"/>
              </w:tabs>
            </w:pPr>
            <w:r>
              <w:t>Wheatl</w:t>
            </w:r>
            <w:r w:rsidR="002F3BC2">
              <w:t>e</w:t>
            </w:r>
            <w:r>
              <w:t xml:space="preserve">y International Association </w:t>
            </w:r>
          </w:p>
          <w:p w:rsidR="00F95865" w:rsidRDefault="00F95865" w:rsidP="00F95865">
            <w:pPr>
              <w:pStyle w:val="ListParagraph"/>
              <w:numPr>
                <w:ilvl w:val="0"/>
                <w:numId w:val="24"/>
              </w:numPr>
              <w:tabs>
                <w:tab w:val="left" w:pos="1087"/>
              </w:tabs>
            </w:pPr>
            <w:r>
              <w:t xml:space="preserve">At BYU </w:t>
            </w:r>
          </w:p>
          <w:p w:rsidR="00F95865" w:rsidRDefault="00F95865" w:rsidP="00F95865">
            <w:pPr>
              <w:pStyle w:val="ListParagraph"/>
              <w:numPr>
                <w:ilvl w:val="0"/>
                <w:numId w:val="24"/>
              </w:numPr>
              <w:tabs>
                <w:tab w:val="left" w:pos="1087"/>
              </w:tabs>
            </w:pPr>
            <w:r>
              <w:t xml:space="preserve">$600 total for registration and hotel </w:t>
            </w:r>
          </w:p>
          <w:p w:rsidR="00F95865" w:rsidRDefault="00F95865" w:rsidP="00F95865">
            <w:pPr>
              <w:pStyle w:val="ListParagraph"/>
              <w:numPr>
                <w:ilvl w:val="0"/>
                <w:numId w:val="24"/>
              </w:numPr>
              <w:tabs>
                <w:tab w:val="left" w:pos="1087"/>
              </w:tabs>
            </w:pPr>
            <w:r>
              <w:t xml:space="preserve">Gets to meet with many Ivy League and US Government representative </w:t>
            </w:r>
          </w:p>
        </w:tc>
        <w:tc>
          <w:tcPr>
            <w:tcW w:w="3294" w:type="dxa"/>
          </w:tcPr>
          <w:p w:rsidR="00C41318" w:rsidRDefault="00F95865" w:rsidP="002D2E61">
            <w:pPr>
              <w:tabs>
                <w:tab w:val="left" w:pos="1087"/>
              </w:tabs>
            </w:pPr>
            <w:r>
              <w:t>Bio</w:t>
            </w:r>
            <w:r w:rsidR="000E0AC9">
              <w:t>logy</w:t>
            </w:r>
            <w:r>
              <w:t xml:space="preserve"> motions, Geography seconds. All in favor. Political Science and Foreign Languages. Motion PASSED. </w:t>
            </w:r>
          </w:p>
        </w:tc>
      </w:tr>
      <w:tr w:rsidR="00C41318" w:rsidTr="00B225CC">
        <w:trPr>
          <w:trHeight w:val="576"/>
        </w:trPr>
        <w:tc>
          <w:tcPr>
            <w:tcW w:w="2538" w:type="dxa"/>
          </w:tcPr>
          <w:p w:rsidR="00C41318" w:rsidRDefault="00F95865" w:rsidP="002D2E61">
            <w:pPr>
              <w:tabs>
                <w:tab w:val="left" w:pos="2038"/>
              </w:tabs>
            </w:pPr>
            <w:r>
              <w:t xml:space="preserve">Aubrey Abbott </w:t>
            </w:r>
          </w:p>
        </w:tc>
        <w:tc>
          <w:tcPr>
            <w:tcW w:w="2160" w:type="dxa"/>
          </w:tcPr>
          <w:p w:rsidR="00C41318" w:rsidRDefault="00F95865" w:rsidP="00B96043">
            <w:pPr>
              <w:tabs>
                <w:tab w:val="left" w:pos="1087"/>
              </w:tabs>
            </w:pPr>
            <w:r>
              <w:t xml:space="preserve">Communications </w:t>
            </w:r>
          </w:p>
        </w:tc>
        <w:tc>
          <w:tcPr>
            <w:tcW w:w="5184" w:type="dxa"/>
          </w:tcPr>
          <w:p w:rsidR="00C41318" w:rsidRDefault="00F95865" w:rsidP="00F95865">
            <w:pPr>
              <w:pStyle w:val="ListParagraph"/>
              <w:numPr>
                <w:ilvl w:val="0"/>
                <w:numId w:val="25"/>
              </w:numPr>
              <w:tabs>
                <w:tab w:val="left" w:pos="1087"/>
              </w:tabs>
            </w:pPr>
            <w:r>
              <w:t>National Assembly for PRSSA</w:t>
            </w:r>
          </w:p>
          <w:p w:rsidR="00F95865" w:rsidRDefault="00F95865" w:rsidP="00F95865">
            <w:pPr>
              <w:pStyle w:val="ListParagraph"/>
              <w:numPr>
                <w:ilvl w:val="0"/>
                <w:numId w:val="25"/>
              </w:numPr>
              <w:tabs>
                <w:tab w:val="left" w:pos="1087"/>
              </w:tabs>
            </w:pPr>
            <w:r>
              <w:t xml:space="preserve">Charlotte, North Carolina </w:t>
            </w:r>
          </w:p>
          <w:p w:rsidR="00F95865" w:rsidRDefault="00F95865" w:rsidP="00F95865">
            <w:pPr>
              <w:pStyle w:val="ListParagraph"/>
              <w:numPr>
                <w:ilvl w:val="0"/>
                <w:numId w:val="25"/>
              </w:numPr>
              <w:tabs>
                <w:tab w:val="left" w:pos="1087"/>
              </w:tabs>
            </w:pPr>
            <w:r>
              <w:t>Electing a new PRSSA board</w:t>
            </w:r>
          </w:p>
          <w:p w:rsidR="00F95865" w:rsidRDefault="00F95865" w:rsidP="00F95865">
            <w:pPr>
              <w:pStyle w:val="ListParagraph"/>
              <w:numPr>
                <w:ilvl w:val="0"/>
                <w:numId w:val="25"/>
              </w:numPr>
              <w:tabs>
                <w:tab w:val="left" w:pos="1087"/>
              </w:tabs>
            </w:pPr>
            <w:r>
              <w:t xml:space="preserve">Networking </w:t>
            </w:r>
          </w:p>
          <w:p w:rsidR="00F95865" w:rsidRDefault="00F95865" w:rsidP="00F95865">
            <w:pPr>
              <w:pStyle w:val="ListParagraph"/>
              <w:numPr>
                <w:ilvl w:val="0"/>
                <w:numId w:val="25"/>
              </w:numPr>
              <w:tabs>
                <w:tab w:val="left" w:pos="1087"/>
              </w:tabs>
            </w:pPr>
            <w:r>
              <w:t xml:space="preserve">Running for a National Position-VP of Member Services </w:t>
            </w:r>
          </w:p>
          <w:p w:rsidR="00F95865" w:rsidRDefault="00F95865" w:rsidP="00F95865">
            <w:pPr>
              <w:pStyle w:val="ListParagraph"/>
              <w:numPr>
                <w:ilvl w:val="0"/>
                <w:numId w:val="25"/>
              </w:numPr>
              <w:tabs>
                <w:tab w:val="left" w:pos="1087"/>
              </w:tabs>
            </w:pPr>
            <w:r>
              <w:t xml:space="preserve">Requesting $300 for flight </w:t>
            </w:r>
          </w:p>
          <w:p w:rsidR="00F95865" w:rsidRDefault="00F95865" w:rsidP="00F95865">
            <w:pPr>
              <w:pStyle w:val="ListParagraph"/>
              <w:numPr>
                <w:ilvl w:val="0"/>
                <w:numId w:val="25"/>
              </w:num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C41318" w:rsidRDefault="00F95865" w:rsidP="000E0AC9">
            <w:pPr>
              <w:tabs>
                <w:tab w:val="left" w:pos="1087"/>
              </w:tabs>
            </w:pPr>
            <w:r>
              <w:t>Biology motions, D</w:t>
            </w:r>
            <w:r w:rsidR="000E0AC9">
              <w:t>ouglas Honors College</w:t>
            </w:r>
            <w:r>
              <w:t xml:space="preserve"> seconds. All in favor. Communications abstains. Motion PASSED. </w:t>
            </w: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612C2E" w:rsidP="002D2E61">
            <w:pPr>
              <w:tabs>
                <w:tab w:val="left" w:pos="2038"/>
              </w:tabs>
            </w:pPr>
            <w:r>
              <w:t xml:space="preserve">Theater Department </w:t>
            </w:r>
          </w:p>
        </w:tc>
        <w:tc>
          <w:tcPr>
            <w:tcW w:w="2160" w:type="dxa"/>
          </w:tcPr>
          <w:p w:rsidR="00BC0A29" w:rsidRDefault="007914E6" w:rsidP="002D2E61">
            <w:pPr>
              <w:tabs>
                <w:tab w:val="left" w:pos="1087"/>
              </w:tabs>
            </w:pPr>
            <w:r>
              <w:t xml:space="preserve">Reinstatement: </w:t>
            </w:r>
          </w:p>
          <w:p w:rsidR="007914E6" w:rsidRDefault="007914E6" w:rsidP="007914E6">
            <w:pPr>
              <w:pStyle w:val="ListParagraph"/>
              <w:numPr>
                <w:ilvl w:val="0"/>
                <w:numId w:val="18"/>
              </w:numPr>
              <w:tabs>
                <w:tab w:val="left" w:pos="1087"/>
              </w:tabs>
            </w:pPr>
            <w:r>
              <w:t>Psychology</w:t>
            </w:r>
          </w:p>
          <w:p w:rsidR="007914E6" w:rsidRDefault="007914E6" w:rsidP="007914E6">
            <w:pPr>
              <w:pStyle w:val="ListParagraph"/>
              <w:numPr>
                <w:ilvl w:val="0"/>
                <w:numId w:val="18"/>
              </w:numPr>
              <w:tabs>
                <w:tab w:val="left" w:pos="1087"/>
              </w:tabs>
            </w:pPr>
            <w:r>
              <w:t>Physics</w:t>
            </w:r>
          </w:p>
          <w:p w:rsidR="007914E6" w:rsidRDefault="007914E6" w:rsidP="007914E6">
            <w:pPr>
              <w:pStyle w:val="ListParagraph"/>
              <w:numPr>
                <w:ilvl w:val="0"/>
                <w:numId w:val="18"/>
              </w:numPr>
              <w:tabs>
                <w:tab w:val="left" w:pos="1087"/>
              </w:tabs>
            </w:pPr>
            <w:r>
              <w:t>Finance</w:t>
            </w:r>
          </w:p>
          <w:p w:rsidR="00DC0301" w:rsidRDefault="00DC0301" w:rsidP="007914E6">
            <w:pPr>
              <w:pStyle w:val="ListParagraph"/>
              <w:numPr>
                <w:ilvl w:val="0"/>
                <w:numId w:val="18"/>
              </w:numPr>
              <w:tabs>
                <w:tab w:val="left" w:pos="1087"/>
              </w:tabs>
            </w:pPr>
            <w:r>
              <w:t>IET</w:t>
            </w:r>
          </w:p>
          <w:p w:rsidR="007914E6" w:rsidRDefault="007914E6" w:rsidP="007914E6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5184" w:type="dxa"/>
          </w:tcPr>
          <w:p w:rsidR="00B96043" w:rsidRDefault="00DC0301" w:rsidP="00DC0301">
            <w:pPr>
              <w:pStyle w:val="ListParagraph"/>
              <w:numPr>
                <w:ilvl w:val="0"/>
                <w:numId w:val="18"/>
              </w:numPr>
              <w:tabs>
                <w:tab w:val="left" w:pos="1087"/>
              </w:tabs>
            </w:pPr>
            <w:r>
              <w:t>Finance is not here, so he cannot be reinstated</w:t>
            </w:r>
          </w:p>
        </w:tc>
        <w:tc>
          <w:tcPr>
            <w:tcW w:w="3294" w:type="dxa"/>
          </w:tcPr>
          <w:p w:rsidR="00BC0A29" w:rsidRDefault="00DC0301" w:rsidP="002D2E61">
            <w:pPr>
              <w:tabs>
                <w:tab w:val="left" w:pos="1087"/>
              </w:tabs>
            </w:pPr>
            <w:r>
              <w:t xml:space="preserve">Biology motions to reinstate all into good standing. Accounting seconds. IET, Psychology, and Physics abstain. Motion PASSED. </w:t>
            </w:r>
            <w:r w:rsidR="00AC1426">
              <w:t xml:space="preserve">The departments in question are now in good standing. </w:t>
            </w: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D2453F" w:rsidP="002D2E61">
            <w:pPr>
              <w:tabs>
                <w:tab w:val="left" w:pos="2038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BC0A29" w:rsidRDefault="007914E6" w:rsidP="002D2E61">
            <w:pPr>
              <w:tabs>
                <w:tab w:val="left" w:pos="1087"/>
              </w:tabs>
            </w:pPr>
            <w:r>
              <w:t xml:space="preserve">Task Force Effectiveness </w:t>
            </w:r>
            <w:r w:rsidR="00A25322">
              <w:t xml:space="preserve"> </w:t>
            </w:r>
          </w:p>
        </w:tc>
        <w:tc>
          <w:tcPr>
            <w:tcW w:w="5184" w:type="dxa"/>
          </w:tcPr>
          <w:p w:rsidR="00865DD2" w:rsidRDefault="004A09BA" w:rsidP="00F95865">
            <w:pPr>
              <w:pStyle w:val="ListParagraph"/>
              <w:numPr>
                <w:ilvl w:val="0"/>
                <w:numId w:val="26"/>
              </w:numPr>
              <w:tabs>
                <w:tab w:val="left" w:pos="1087"/>
              </w:tabs>
            </w:pPr>
            <w:r w:rsidRPr="004A09BA">
              <w:rPr>
                <w:b/>
              </w:rPr>
              <w:t>Task Forces-</w:t>
            </w:r>
            <w:r w:rsidR="00F95865">
              <w:t xml:space="preserve">Senators felt group discussion went well, wish they would not have been interrupted as much </w:t>
            </w:r>
          </w:p>
          <w:p w:rsidR="00AC1426" w:rsidRDefault="00F95865" w:rsidP="00AC1426">
            <w:pPr>
              <w:pStyle w:val="ListParagraph"/>
              <w:numPr>
                <w:ilvl w:val="0"/>
                <w:numId w:val="26"/>
              </w:numPr>
              <w:tabs>
                <w:tab w:val="left" w:pos="1087"/>
              </w:tabs>
            </w:pPr>
            <w:r>
              <w:t xml:space="preserve">Dead day was a huge topic. Many senators went out to their classes to discuss it, and found that many </w:t>
            </w:r>
            <w:r w:rsidR="00AC1426">
              <w:t xml:space="preserve">students are willing to petition about bring back dead day back. </w:t>
            </w:r>
            <w:r w:rsidR="00AC1426">
              <w:lastRenderedPageBreak/>
              <w:t>Obviously a concern that we can address.</w:t>
            </w:r>
          </w:p>
          <w:p w:rsidR="00AC1426" w:rsidRDefault="00AC1426" w:rsidP="00AC1426">
            <w:pPr>
              <w:pStyle w:val="ListParagraph"/>
              <w:numPr>
                <w:ilvl w:val="0"/>
                <w:numId w:val="26"/>
              </w:numPr>
              <w:tabs>
                <w:tab w:val="left" w:pos="1087"/>
              </w:tabs>
            </w:pPr>
            <w:r>
              <w:t xml:space="preserve">Most people like the task forces and hope that senators will choose an idea for a task force that they are passionate for to work towards. </w:t>
            </w:r>
          </w:p>
          <w:p w:rsidR="00AC1426" w:rsidRDefault="00AC1426" w:rsidP="00AC1426">
            <w:pPr>
              <w:pStyle w:val="ListParagraph"/>
              <w:numPr>
                <w:ilvl w:val="0"/>
                <w:numId w:val="26"/>
              </w:numPr>
              <w:tabs>
                <w:tab w:val="left" w:pos="1087"/>
              </w:tabs>
            </w:pPr>
            <w:r>
              <w:t xml:space="preserve">A taskforce for tuition increases will be established </w:t>
            </w:r>
          </w:p>
          <w:p w:rsidR="004A09BA" w:rsidRDefault="00AC1426" w:rsidP="00AC1426">
            <w:pPr>
              <w:pStyle w:val="ListParagraph"/>
              <w:numPr>
                <w:ilvl w:val="0"/>
                <w:numId w:val="26"/>
              </w:numPr>
              <w:tabs>
                <w:tab w:val="left" w:pos="1087"/>
              </w:tabs>
            </w:pPr>
            <w:r>
              <w:t>Also hoping to establish a finance committee</w:t>
            </w:r>
          </w:p>
          <w:p w:rsidR="004A09BA" w:rsidRDefault="004A09BA" w:rsidP="00AC1426">
            <w:pPr>
              <w:pStyle w:val="ListParagraph"/>
              <w:numPr>
                <w:ilvl w:val="0"/>
                <w:numId w:val="26"/>
              </w:numPr>
              <w:tabs>
                <w:tab w:val="left" w:pos="1087"/>
              </w:tabs>
            </w:pPr>
            <w:r>
              <w:t xml:space="preserve">Allyson will send out a list of task forces for senators to sign up for and get going on </w:t>
            </w:r>
          </w:p>
          <w:p w:rsidR="00AC1426" w:rsidRDefault="00AC1426" w:rsidP="004A09BA">
            <w:pPr>
              <w:tabs>
                <w:tab w:val="left" w:pos="1087"/>
              </w:tabs>
            </w:pPr>
            <w:r>
              <w:t xml:space="preserve"> </w:t>
            </w:r>
          </w:p>
          <w:p w:rsidR="00AC1426" w:rsidRDefault="004A09BA" w:rsidP="00AC1426">
            <w:pPr>
              <w:pStyle w:val="ListParagraph"/>
              <w:numPr>
                <w:ilvl w:val="0"/>
                <w:numId w:val="26"/>
              </w:numPr>
              <w:tabs>
                <w:tab w:val="left" w:pos="1087"/>
              </w:tabs>
            </w:pPr>
            <w:r w:rsidRPr="004A09BA">
              <w:rPr>
                <w:b/>
              </w:rPr>
              <w:t>Library-</w:t>
            </w:r>
            <w:r w:rsidR="00AC1426">
              <w:t>Jeremy from Biology has decided to head the Library committee</w:t>
            </w:r>
            <w:r>
              <w:t xml:space="preserve">. Contact him if you are interested in helping him! </w:t>
            </w:r>
          </w:p>
          <w:p w:rsidR="004A09BA" w:rsidRDefault="004A09BA" w:rsidP="00AC1426">
            <w:pPr>
              <w:pStyle w:val="ListParagraph"/>
              <w:numPr>
                <w:ilvl w:val="0"/>
                <w:numId w:val="26"/>
              </w:numPr>
              <w:tabs>
                <w:tab w:val="left" w:pos="1087"/>
              </w:tabs>
            </w:pPr>
            <w:r>
              <w:t xml:space="preserve">Dean </w:t>
            </w:r>
            <w:proofErr w:type="spellStart"/>
            <w:r>
              <w:t>Cutwright</w:t>
            </w:r>
            <w:proofErr w:type="spellEnd"/>
            <w:r>
              <w:t xml:space="preserve"> from the library has already taken Jeremy’s ideas into account. The library will have extended hours, extra rooms for studying, and a possible café in the library. </w:t>
            </w:r>
          </w:p>
          <w:p w:rsidR="004A09BA" w:rsidRDefault="004A09BA" w:rsidP="004A09BA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3294" w:type="dxa"/>
          </w:tcPr>
          <w:p w:rsidR="00BC0A29" w:rsidRDefault="00612C2E" w:rsidP="002D2E61">
            <w:pPr>
              <w:tabs>
                <w:tab w:val="left" w:pos="1087"/>
              </w:tabs>
            </w:pPr>
            <w:r>
              <w:lastRenderedPageBreak/>
              <w:t xml:space="preserve">None </w:t>
            </w:r>
          </w:p>
        </w:tc>
      </w:tr>
      <w:tr w:rsidR="00865DD2" w:rsidTr="00B225CC">
        <w:trPr>
          <w:trHeight w:val="576"/>
        </w:trPr>
        <w:tc>
          <w:tcPr>
            <w:tcW w:w="2538" w:type="dxa"/>
          </w:tcPr>
          <w:p w:rsidR="00865DD2" w:rsidRDefault="00D2453F" w:rsidP="002D2E61">
            <w:pPr>
              <w:tabs>
                <w:tab w:val="left" w:pos="2038"/>
              </w:tabs>
            </w:pPr>
            <w:r>
              <w:lastRenderedPageBreak/>
              <w:t>Allyson Mundy</w:t>
            </w:r>
          </w:p>
        </w:tc>
        <w:tc>
          <w:tcPr>
            <w:tcW w:w="2160" w:type="dxa"/>
          </w:tcPr>
          <w:p w:rsidR="00A25322" w:rsidRDefault="007914E6" w:rsidP="002D2E61">
            <w:pPr>
              <w:tabs>
                <w:tab w:val="left" w:pos="1087"/>
              </w:tabs>
            </w:pPr>
            <w:r>
              <w:t xml:space="preserve">Poster Reprints? </w:t>
            </w:r>
            <w:r w:rsidR="00B96043">
              <w:t xml:space="preserve"> </w:t>
            </w:r>
            <w:r w:rsidR="00A25322">
              <w:t xml:space="preserve"> </w:t>
            </w:r>
          </w:p>
        </w:tc>
        <w:tc>
          <w:tcPr>
            <w:tcW w:w="5184" w:type="dxa"/>
          </w:tcPr>
          <w:p w:rsidR="00367766" w:rsidRDefault="004A09BA" w:rsidP="004A09BA">
            <w:pPr>
              <w:pStyle w:val="ListParagraph"/>
              <w:numPr>
                <w:ilvl w:val="0"/>
                <w:numId w:val="27"/>
              </w:numPr>
              <w:tabs>
                <w:tab w:val="left" w:pos="1087"/>
              </w:tabs>
            </w:pPr>
            <w:r>
              <w:t xml:space="preserve">Some people need additional posters printed for their departments. Contact Allyson ASAP if this needs to be done. </w:t>
            </w:r>
          </w:p>
        </w:tc>
        <w:tc>
          <w:tcPr>
            <w:tcW w:w="3294" w:type="dxa"/>
          </w:tcPr>
          <w:p w:rsidR="00865DD2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E80058" w:rsidTr="00B225CC">
        <w:trPr>
          <w:trHeight w:val="576"/>
        </w:trPr>
        <w:tc>
          <w:tcPr>
            <w:tcW w:w="2538" w:type="dxa"/>
          </w:tcPr>
          <w:p w:rsidR="00E80058" w:rsidRDefault="00E80058" w:rsidP="002D2E61">
            <w:pPr>
              <w:tabs>
                <w:tab w:val="left" w:pos="2038"/>
              </w:tabs>
            </w:pPr>
            <w:r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E80058" w:rsidRDefault="00E80058" w:rsidP="002D2E61">
            <w:pPr>
              <w:tabs>
                <w:tab w:val="left" w:pos="1087"/>
              </w:tabs>
            </w:pPr>
            <w:r>
              <w:t>Faculty Senate</w:t>
            </w:r>
          </w:p>
        </w:tc>
        <w:tc>
          <w:tcPr>
            <w:tcW w:w="5184" w:type="dxa"/>
          </w:tcPr>
          <w:p w:rsidR="00E80058" w:rsidRDefault="00E80058" w:rsidP="004A09BA">
            <w:pPr>
              <w:pStyle w:val="ListParagraph"/>
              <w:numPr>
                <w:ilvl w:val="0"/>
                <w:numId w:val="27"/>
              </w:numPr>
              <w:tabs>
                <w:tab w:val="left" w:pos="1087"/>
              </w:tabs>
            </w:pPr>
            <w:r>
              <w:t xml:space="preserve">SEOI’s </w:t>
            </w:r>
          </w:p>
          <w:p w:rsidR="00E80058" w:rsidRDefault="00E80058" w:rsidP="004A09BA">
            <w:pPr>
              <w:pStyle w:val="ListParagraph"/>
              <w:numPr>
                <w:ilvl w:val="0"/>
                <w:numId w:val="27"/>
              </w:numPr>
              <w:tabs>
                <w:tab w:val="left" w:pos="1087"/>
              </w:tabs>
            </w:pPr>
            <w:r>
              <w:t>Tuition Waivers now for staff’s dependents up to 50%</w:t>
            </w:r>
          </w:p>
          <w:p w:rsidR="00E80058" w:rsidRDefault="00E80058" w:rsidP="00E80058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E80058" w:rsidRDefault="00E80058" w:rsidP="000E0AC9">
            <w:pPr>
              <w:tabs>
                <w:tab w:val="left" w:pos="1087"/>
              </w:tabs>
            </w:pPr>
            <w:r>
              <w:t xml:space="preserve">Motion by </w:t>
            </w:r>
            <w:r w:rsidR="000E0AC9">
              <w:t>Biology</w:t>
            </w:r>
            <w:r>
              <w:t xml:space="preserve"> to limit discussion to two minutes. </w:t>
            </w:r>
            <w:r w:rsidR="000E0AC9">
              <w:t>Philosophy and Religious Studies</w:t>
            </w:r>
            <w:r>
              <w:t xml:space="preserve"> seconds. All in favor. Motion PASSED. </w:t>
            </w:r>
          </w:p>
        </w:tc>
      </w:tr>
      <w:tr w:rsidR="00865DD2" w:rsidTr="00B225CC">
        <w:trPr>
          <w:trHeight w:val="576"/>
        </w:trPr>
        <w:tc>
          <w:tcPr>
            <w:tcW w:w="2538" w:type="dxa"/>
          </w:tcPr>
          <w:p w:rsidR="00865DD2" w:rsidRDefault="00D2453F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865DD2" w:rsidRDefault="00367766" w:rsidP="002D2E61">
            <w:pPr>
              <w:tabs>
                <w:tab w:val="left" w:pos="1087"/>
              </w:tabs>
            </w:pPr>
            <w:r>
              <w:t>Issues and Concerns</w:t>
            </w:r>
          </w:p>
        </w:tc>
        <w:tc>
          <w:tcPr>
            <w:tcW w:w="5184" w:type="dxa"/>
          </w:tcPr>
          <w:p w:rsidR="00367766" w:rsidRDefault="00E80058" w:rsidP="00E80058">
            <w:pPr>
              <w:pStyle w:val="ListParagraph"/>
              <w:numPr>
                <w:ilvl w:val="0"/>
                <w:numId w:val="28"/>
              </w:numPr>
              <w:tabs>
                <w:tab w:val="left" w:pos="1087"/>
              </w:tabs>
            </w:pPr>
            <w:r w:rsidRPr="00E80058">
              <w:rPr>
                <w:b/>
              </w:rPr>
              <w:t>Graduation Cords-</w:t>
            </w:r>
            <w:r>
              <w:t xml:space="preserve">Anthony mentioned having SAS members have a cord at graduation for graduating seniors </w:t>
            </w:r>
          </w:p>
          <w:p w:rsidR="00E80058" w:rsidRDefault="00E80058" w:rsidP="00E80058">
            <w:pPr>
              <w:pStyle w:val="ListParagraph"/>
              <w:numPr>
                <w:ilvl w:val="0"/>
                <w:numId w:val="28"/>
              </w:numPr>
              <w:tabs>
                <w:tab w:val="left" w:pos="1087"/>
              </w:tabs>
            </w:pPr>
            <w:r>
              <w:t>Must be in for one academic year, or reviewed</w:t>
            </w:r>
          </w:p>
          <w:p w:rsidR="00C96ECE" w:rsidRDefault="00C96ECE" w:rsidP="00C96ECE">
            <w:pPr>
              <w:pStyle w:val="ListParagraph"/>
              <w:numPr>
                <w:ilvl w:val="0"/>
                <w:numId w:val="28"/>
              </w:numPr>
              <w:tabs>
                <w:tab w:val="left" w:pos="1087"/>
              </w:tabs>
            </w:pPr>
            <w:r w:rsidRPr="00C96ECE">
              <w:rPr>
                <w:b/>
              </w:rPr>
              <w:lastRenderedPageBreak/>
              <w:t>Center for Excellence and Leadership-</w:t>
            </w:r>
            <w:r>
              <w:t xml:space="preserve"> “Tip of the Spear Award” goes to two students in the student academic senate. SAS would have to cover the cost.</w:t>
            </w:r>
          </w:p>
          <w:p w:rsidR="00C96ECE" w:rsidRDefault="00C96ECE" w:rsidP="00C96ECE">
            <w:pPr>
              <w:pStyle w:val="ListParagraph"/>
              <w:numPr>
                <w:ilvl w:val="0"/>
                <w:numId w:val="28"/>
              </w:numPr>
              <w:tabs>
                <w:tab w:val="left" w:pos="1087"/>
              </w:tabs>
            </w:pPr>
            <w:r>
              <w:rPr>
                <w:b/>
              </w:rPr>
              <w:t>BOD Elections-</w:t>
            </w:r>
            <w:r>
              <w:t xml:space="preserve">Would like to see more people run for positions! </w:t>
            </w:r>
          </w:p>
        </w:tc>
        <w:tc>
          <w:tcPr>
            <w:tcW w:w="3294" w:type="dxa"/>
          </w:tcPr>
          <w:p w:rsidR="00865DD2" w:rsidRDefault="00612C2E" w:rsidP="002D2E61">
            <w:pPr>
              <w:tabs>
                <w:tab w:val="left" w:pos="1087"/>
              </w:tabs>
            </w:pPr>
            <w:r>
              <w:lastRenderedPageBreak/>
              <w:t xml:space="preserve">None </w:t>
            </w:r>
          </w:p>
        </w:tc>
      </w:tr>
      <w:tr w:rsidR="00A25322" w:rsidTr="00B225CC">
        <w:trPr>
          <w:trHeight w:val="576"/>
        </w:trPr>
        <w:tc>
          <w:tcPr>
            <w:tcW w:w="2538" w:type="dxa"/>
          </w:tcPr>
          <w:p w:rsidR="00A25322" w:rsidRDefault="003C6AD3" w:rsidP="002D2E61">
            <w:pPr>
              <w:tabs>
                <w:tab w:val="left" w:pos="2038"/>
              </w:tabs>
            </w:pPr>
            <w:r>
              <w:lastRenderedPageBreak/>
              <w:t>Allyson Mundy</w:t>
            </w:r>
          </w:p>
        </w:tc>
        <w:tc>
          <w:tcPr>
            <w:tcW w:w="2160" w:type="dxa"/>
          </w:tcPr>
          <w:p w:rsidR="00A25322" w:rsidRDefault="003C6AD3" w:rsidP="002D2E61">
            <w:pPr>
              <w:tabs>
                <w:tab w:val="left" w:pos="1087"/>
              </w:tabs>
            </w:pPr>
            <w:r>
              <w:t xml:space="preserve">Announcements </w:t>
            </w:r>
          </w:p>
        </w:tc>
        <w:tc>
          <w:tcPr>
            <w:tcW w:w="5184" w:type="dxa"/>
          </w:tcPr>
          <w:p w:rsidR="003C6AD3" w:rsidRDefault="007914E6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Next executive board meeting is April 2</w:t>
            </w:r>
            <w:r w:rsidRPr="007914E6">
              <w:rPr>
                <w:vertAlign w:val="superscript"/>
              </w:rPr>
              <w:t>nd</w:t>
            </w:r>
            <w:r>
              <w:t xml:space="preserve"> at 5:30PM in the BOD Conference room </w:t>
            </w:r>
          </w:p>
          <w:p w:rsidR="007914E6" w:rsidRDefault="007914E6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Next general senate meeting is April 9</w:t>
            </w:r>
            <w:r w:rsidRPr="007914E6">
              <w:rPr>
                <w:vertAlign w:val="superscript"/>
              </w:rPr>
              <w:t>th</w:t>
            </w:r>
            <w:r>
              <w:t xml:space="preserve"> at 8pm in SURC 301 </w:t>
            </w:r>
          </w:p>
          <w:p w:rsidR="00C96ECE" w:rsidRDefault="00C96ECE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 xml:space="preserve">Steve </w:t>
            </w:r>
            <w:proofErr w:type="spellStart"/>
            <w:r>
              <w:t>Wagar</w:t>
            </w:r>
            <w:proofErr w:type="spellEnd"/>
            <w:r>
              <w:t xml:space="preserve"> and Lewis Clark being contacted to have them come to a meeting in April </w:t>
            </w:r>
          </w:p>
          <w:p w:rsidR="00C96ECE" w:rsidRDefault="00C96ECE" w:rsidP="00C96ECE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April 23</w:t>
            </w:r>
            <w:r w:rsidRPr="00C96ECE">
              <w:rPr>
                <w:vertAlign w:val="superscript"/>
              </w:rPr>
              <w:t>rd</w:t>
            </w:r>
            <w:r>
              <w:t xml:space="preserve"> BOD Election Forum </w:t>
            </w:r>
          </w:p>
          <w:p w:rsidR="00C96ECE" w:rsidRDefault="00C96ECE" w:rsidP="00C96ECE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Wildcat Shop Advisory Board 2pm on March 28</w:t>
            </w:r>
            <w:r w:rsidRPr="00C96ECE">
              <w:rPr>
                <w:vertAlign w:val="superscript"/>
              </w:rPr>
              <w:t>th</w:t>
            </w:r>
            <w:r>
              <w:t>. Please come, students are always welcome!</w:t>
            </w:r>
          </w:p>
          <w:p w:rsidR="00C96ECE" w:rsidRDefault="00C96ECE" w:rsidP="00C96ECE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proofErr w:type="spellStart"/>
            <w:r>
              <w:t>Redbull</w:t>
            </w:r>
            <w:proofErr w:type="spellEnd"/>
            <w:r>
              <w:t xml:space="preserve"> hosting events in </w:t>
            </w:r>
            <w:proofErr w:type="spellStart"/>
            <w:r>
              <w:t>Pavillion</w:t>
            </w:r>
            <w:proofErr w:type="spellEnd"/>
            <w:r>
              <w:t xml:space="preserve"> at 7pm</w:t>
            </w:r>
          </w:p>
        </w:tc>
        <w:tc>
          <w:tcPr>
            <w:tcW w:w="3294" w:type="dxa"/>
          </w:tcPr>
          <w:p w:rsidR="00A25322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A25322" w:rsidTr="00B225CC">
        <w:trPr>
          <w:trHeight w:val="576"/>
        </w:trPr>
        <w:tc>
          <w:tcPr>
            <w:tcW w:w="2538" w:type="dxa"/>
          </w:tcPr>
          <w:p w:rsidR="00A25322" w:rsidRDefault="003C6AD3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A25322" w:rsidRDefault="003C6AD3" w:rsidP="002D2E61">
            <w:pPr>
              <w:tabs>
                <w:tab w:val="left" w:pos="1087"/>
              </w:tabs>
            </w:pPr>
            <w:r>
              <w:t xml:space="preserve">Adjourn </w:t>
            </w:r>
          </w:p>
        </w:tc>
        <w:tc>
          <w:tcPr>
            <w:tcW w:w="5184" w:type="dxa"/>
          </w:tcPr>
          <w:p w:rsidR="00970E13" w:rsidRDefault="00970E13" w:rsidP="00367766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A25322" w:rsidRDefault="00395C05" w:rsidP="002D2E61">
            <w:pPr>
              <w:tabs>
                <w:tab w:val="left" w:pos="1087"/>
              </w:tabs>
            </w:pPr>
            <w:r>
              <w:t xml:space="preserve">Jeremy motions to adjourn, Law and Justice seconds. All in favor. Motion PASSED. </w:t>
            </w:r>
          </w:p>
        </w:tc>
      </w:tr>
    </w:tbl>
    <w:p w:rsidR="007349F4" w:rsidRDefault="007349F4" w:rsidP="002D2E61">
      <w:pPr>
        <w:tabs>
          <w:tab w:val="left" w:pos="1087"/>
        </w:tabs>
      </w:pPr>
    </w:p>
    <w:p w:rsidR="002F043A" w:rsidRPr="002D2E61" w:rsidRDefault="002F043A" w:rsidP="002D2E61">
      <w:pPr>
        <w:tabs>
          <w:tab w:val="left" w:pos="1087"/>
        </w:tabs>
      </w:pPr>
    </w:p>
    <w:sectPr w:rsidR="002F043A" w:rsidRPr="002D2E61" w:rsidSect="00843178">
      <w:headerReference w:type="default" r:id="rId7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148" w:rsidRDefault="003C1148" w:rsidP="00843178">
      <w:pPr>
        <w:spacing w:after="0" w:line="240" w:lineRule="auto"/>
      </w:pPr>
      <w:r>
        <w:separator/>
      </w:r>
    </w:p>
  </w:endnote>
  <w:endnote w:type="continuationSeparator" w:id="0">
    <w:p w:rsidR="003C1148" w:rsidRDefault="003C1148" w:rsidP="0084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148" w:rsidRDefault="003C1148" w:rsidP="00843178">
      <w:pPr>
        <w:spacing w:after="0" w:line="240" w:lineRule="auto"/>
      </w:pPr>
      <w:r>
        <w:separator/>
      </w:r>
    </w:p>
  </w:footnote>
  <w:footnote w:type="continuationSeparator" w:id="0">
    <w:p w:rsidR="003C1148" w:rsidRDefault="003C1148" w:rsidP="0084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78" w:rsidRDefault="008431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-405130</wp:posOffset>
          </wp:positionV>
          <wp:extent cx="4462470" cy="11887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Logo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47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94"/>
    <w:multiLevelType w:val="hybridMultilevel"/>
    <w:tmpl w:val="6430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74016"/>
    <w:multiLevelType w:val="hybridMultilevel"/>
    <w:tmpl w:val="6FE0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47A18"/>
    <w:multiLevelType w:val="hybridMultilevel"/>
    <w:tmpl w:val="ED1E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44392"/>
    <w:multiLevelType w:val="hybridMultilevel"/>
    <w:tmpl w:val="DEA2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76661"/>
    <w:multiLevelType w:val="hybridMultilevel"/>
    <w:tmpl w:val="B09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D3447"/>
    <w:multiLevelType w:val="hybridMultilevel"/>
    <w:tmpl w:val="6414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80A83"/>
    <w:multiLevelType w:val="hybridMultilevel"/>
    <w:tmpl w:val="F1D4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D71A5"/>
    <w:multiLevelType w:val="hybridMultilevel"/>
    <w:tmpl w:val="4E9E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978DE"/>
    <w:multiLevelType w:val="hybridMultilevel"/>
    <w:tmpl w:val="531A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60A62"/>
    <w:multiLevelType w:val="hybridMultilevel"/>
    <w:tmpl w:val="F738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61D7F"/>
    <w:multiLevelType w:val="hybridMultilevel"/>
    <w:tmpl w:val="706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51B92"/>
    <w:multiLevelType w:val="hybridMultilevel"/>
    <w:tmpl w:val="C5B8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12899"/>
    <w:multiLevelType w:val="hybridMultilevel"/>
    <w:tmpl w:val="AE8E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E5AD1"/>
    <w:multiLevelType w:val="hybridMultilevel"/>
    <w:tmpl w:val="9F4E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A5024"/>
    <w:multiLevelType w:val="hybridMultilevel"/>
    <w:tmpl w:val="73F4CA9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4C645BB1"/>
    <w:multiLevelType w:val="hybridMultilevel"/>
    <w:tmpl w:val="5C58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663D6"/>
    <w:multiLevelType w:val="hybridMultilevel"/>
    <w:tmpl w:val="C3AA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277D8"/>
    <w:multiLevelType w:val="hybridMultilevel"/>
    <w:tmpl w:val="DC42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41510"/>
    <w:multiLevelType w:val="hybridMultilevel"/>
    <w:tmpl w:val="8794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41C5A"/>
    <w:multiLevelType w:val="hybridMultilevel"/>
    <w:tmpl w:val="C412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B10D9"/>
    <w:multiLevelType w:val="hybridMultilevel"/>
    <w:tmpl w:val="F0CA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C7079"/>
    <w:multiLevelType w:val="hybridMultilevel"/>
    <w:tmpl w:val="374A856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>
    <w:nsid w:val="67823B76"/>
    <w:multiLevelType w:val="hybridMultilevel"/>
    <w:tmpl w:val="DD18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F20B9"/>
    <w:multiLevelType w:val="hybridMultilevel"/>
    <w:tmpl w:val="040C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B35E1"/>
    <w:multiLevelType w:val="hybridMultilevel"/>
    <w:tmpl w:val="E3FE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47572"/>
    <w:multiLevelType w:val="hybridMultilevel"/>
    <w:tmpl w:val="D70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27409"/>
    <w:multiLevelType w:val="hybridMultilevel"/>
    <w:tmpl w:val="BDB6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544E4"/>
    <w:multiLevelType w:val="hybridMultilevel"/>
    <w:tmpl w:val="2F78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24"/>
  </w:num>
  <w:num w:numId="8">
    <w:abstractNumId w:val="4"/>
  </w:num>
  <w:num w:numId="9">
    <w:abstractNumId w:val="23"/>
  </w:num>
  <w:num w:numId="10">
    <w:abstractNumId w:val="0"/>
  </w:num>
  <w:num w:numId="11">
    <w:abstractNumId w:val="27"/>
  </w:num>
  <w:num w:numId="12">
    <w:abstractNumId w:val="6"/>
  </w:num>
  <w:num w:numId="13">
    <w:abstractNumId w:val="2"/>
  </w:num>
  <w:num w:numId="14">
    <w:abstractNumId w:val="15"/>
  </w:num>
  <w:num w:numId="15">
    <w:abstractNumId w:val="12"/>
  </w:num>
  <w:num w:numId="16">
    <w:abstractNumId w:val="18"/>
  </w:num>
  <w:num w:numId="17">
    <w:abstractNumId w:val="16"/>
  </w:num>
  <w:num w:numId="18">
    <w:abstractNumId w:val="11"/>
  </w:num>
  <w:num w:numId="19">
    <w:abstractNumId w:val="21"/>
  </w:num>
  <w:num w:numId="20">
    <w:abstractNumId w:val="20"/>
  </w:num>
  <w:num w:numId="21">
    <w:abstractNumId w:val="8"/>
  </w:num>
  <w:num w:numId="22">
    <w:abstractNumId w:val="19"/>
  </w:num>
  <w:num w:numId="23">
    <w:abstractNumId w:val="22"/>
  </w:num>
  <w:num w:numId="24">
    <w:abstractNumId w:val="17"/>
  </w:num>
  <w:num w:numId="25">
    <w:abstractNumId w:val="13"/>
  </w:num>
  <w:num w:numId="26">
    <w:abstractNumId w:val="7"/>
  </w:num>
  <w:num w:numId="27">
    <w:abstractNumId w:val="1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C0A29"/>
    <w:rsid w:val="000B1CE2"/>
    <w:rsid w:val="000B50D5"/>
    <w:rsid w:val="000E0AC9"/>
    <w:rsid w:val="000E7708"/>
    <w:rsid w:val="001E54F3"/>
    <w:rsid w:val="00235E19"/>
    <w:rsid w:val="002D2E61"/>
    <w:rsid w:val="002D7A09"/>
    <w:rsid w:val="002F043A"/>
    <w:rsid w:val="002F3BC2"/>
    <w:rsid w:val="00320F49"/>
    <w:rsid w:val="00336F91"/>
    <w:rsid w:val="00367766"/>
    <w:rsid w:val="00395C05"/>
    <w:rsid w:val="003C1148"/>
    <w:rsid w:val="003C6AD3"/>
    <w:rsid w:val="004A09BA"/>
    <w:rsid w:val="004C03DA"/>
    <w:rsid w:val="00517134"/>
    <w:rsid w:val="005654DC"/>
    <w:rsid w:val="005E3E43"/>
    <w:rsid w:val="00612C2E"/>
    <w:rsid w:val="006776FC"/>
    <w:rsid w:val="006E02AC"/>
    <w:rsid w:val="006E52BF"/>
    <w:rsid w:val="006E619D"/>
    <w:rsid w:val="006F14FA"/>
    <w:rsid w:val="00720402"/>
    <w:rsid w:val="007349F4"/>
    <w:rsid w:val="007914E6"/>
    <w:rsid w:val="00843178"/>
    <w:rsid w:val="00865DD2"/>
    <w:rsid w:val="008701A6"/>
    <w:rsid w:val="008C66AB"/>
    <w:rsid w:val="00962C97"/>
    <w:rsid w:val="00970E13"/>
    <w:rsid w:val="00997109"/>
    <w:rsid w:val="009A2E6F"/>
    <w:rsid w:val="00A01F79"/>
    <w:rsid w:val="00A25322"/>
    <w:rsid w:val="00A648A7"/>
    <w:rsid w:val="00A97E52"/>
    <w:rsid w:val="00AC1426"/>
    <w:rsid w:val="00AC727C"/>
    <w:rsid w:val="00B225CC"/>
    <w:rsid w:val="00B73BEC"/>
    <w:rsid w:val="00B907B1"/>
    <w:rsid w:val="00B96043"/>
    <w:rsid w:val="00BA5076"/>
    <w:rsid w:val="00BC0A29"/>
    <w:rsid w:val="00C00F19"/>
    <w:rsid w:val="00C04532"/>
    <w:rsid w:val="00C14D29"/>
    <w:rsid w:val="00C41318"/>
    <w:rsid w:val="00C96ECE"/>
    <w:rsid w:val="00CB604E"/>
    <w:rsid w:val="00D2453F"/>
    <w:rsid w:val="00D26C63"/>
    <w:rsid w:val="00D64B4F"/>
    <w:rsid w:val="00DC0301"/>
    <w:rsid w:val="00E052E4"/>
    <w:rsid w:val="00E664BC"/>
    <w:rsid w:val="00E80058"/>
    <w:rsid w:val="00EA16C3"/>
    <w:rsid w:val="00EB506C"/>
    <w:rsid w:val="00F95865"/>
    <w:rsid w:val="00F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78"/>
  </w:style>
  <w:style w:type="paragraph" w:styleId="Footer">
    <w:name w:val="footer"/>
    <w:basedOn w:val="Normal"/>
    <w:link w:val="Foot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78"/>
  </w:style>
  <w:style w:type="table" w:styleId="TableGrid">
    <w:name w:val="Table Grid"/>
    <w:basedOn w:val="TableNormal"/>
    <w:uiPriority w:val="59"/>
    <w:rsid w:val="002D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rstenK\Local%20Settings\Temporary%20Internet%20Files\Content.IE5\VO9YW2FI\Minutes%2520template%5b1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Minutes%20template[1]</Template>
  <TotalTime>93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FurstenK</dc:creator>
  <cp:lastModifiedBy>FurstenK</cp:lastModifiedBy>
  <cp:revision>7</cp:revision>
  <dcterms:created xsi:type="dcterms:W3CDTF">2012-03-08T20:20:00Z</dcterms:created>
  <dcterms:modified xsi:type="dcterms:W3CDTF">2012-03-09T20:47:00Z</dcterms:modified>
</cp:coreProperties>
</file>