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61" w:rsidRDefault="002D2E61"/>
    <w:p w:rsidR="002D2E61" w:rsidRPr="002D2E61" w:rsidRDefault="002D2E61" w:rsidP="002D2E61"/>
    <w:p w:rsidR="002D2E61" w:rsidRPr="002D2E61" w:rsidRDefault="002D2E61" w:rsidP="002D2E61"/>
    <w:p w:rsidR="002D2E61" w:rsidRDefault="00A17260" w:rsidP="00D2453F">
      <w:pPr>
        <w:jc w:val="center"/>
      </w:pPr>
      <w:r>
        <w:t>General Senate</w:t>
      </w:r>
      <w:r w:rsidR="00D2453F">
        <w:t xml:space="preserve"> Meeting Minutes</w:t>
      </w:r>
    </w:p>
    <w:p w:rsidR="002D2E61" w:rsidRPr="002D2E61" w:rsidRDefault="00831604" w:rsidP="00D2453F">
      <w:pPr>
        <w:jc w:val="center"/>
      </w:pPr>
      <w:r>
        <w:t>April 23</w:t>
      </w:r>
      <w:r w:rsidR="00D2453F">
        <w:t xml:space="preserve">, 2012 </w:t>
      </w:r>
    </w:p>
    <w:tbl>
      <w:tblPr>
        <w:tblStyle w:val="TableGrid"/>
        <w:tblW w:w="0" w:type="auto"/>
        <w:tblLayout w:type="fixed"/>
        <w:tblLook w:val="04A0"/>
      </w:tblPr>
      <w:tblGrid>
        <w:gridCol w:w="2538"/>
        <w:gridCol w:w="2160"/>
        <w:gridCol w:w="5184"/>
        <w:gridCol w:w="3294"/>
      </w:tblGrid>
      <w:tr w:rsidR="002D2E61" w:rsidTr="00B225CC">
        <w:trPr>
          <w:trHeight w:val="576"/>
        </w:trPr>
        <w:tc>
          <w:tcPr>
            <w:tcW w:w="2538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Presenter/Time</w:t>
            </w:r>
          </w:p>
        </w:tc>
        <w:tc>
          <w:tcPr>
            <w:tcW w:w="2160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Agenda Item</w:t>
            </w:r>
          </w:p>
        </w:tc>
        <w:tc>
          <w:tcPr>
            <w:tcW w:w="5184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Discussion</w:t>
            </w:r>
          </w:p>
        </w:tc>
        <w:tc>
          <w:tcPr>
            <w:tcW w:w="3294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Outcome</w:t>
            </w:r>
            <w:r>
              <w:rPr>
                <w:b/>
              </w:rPr>
              <w:t xml:space="preserve"> (motions)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BC0A29" w:rsidP="002D2E61">
            <w:pPr>
              <w:tabs>
                <w:tab w:val="left" w:pos="1087"/>
              </w:tabs>
            </w:pPr>
            <w:r>
              <w:t xml:space="preserve">Allyson Mundy, VP for Academic Affairs 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Call to order</w:t>
            </w:r>
          </w:p>
        </w:tc>
        <w:tc>
          <w:tcPr>
            <w:tcW w:w="5184" w:type="dxa"/>
          </w:tcPr>
          <w:p w:rsidR="002D2E61" w:rsidRDefault="00CD70F4" w:rsidP="00AB3CFD">
            <w:pPr>
              <w:tabs>
                <w:tab w:val="left" w:pos="1087"/>
              </w:tabs>
            </w:pPr>
            <w:r>
              <w:t xml:space="preserve">Meeting called to order at 8:05PM </w:t>
            </w:r>
          </w:p>
        </w:tc>
        <w:tc>
          <w:tcPr>
            <w:tcW w:w="3294" w:type="dxa"/>
          </w:tcPr>
          <w:p w:rsidR="002D2E61" w:rsidRDefault="000214C3" w:rsidP="002D2E61">
            <w:pPr>
              <w:tabs>
                <w:tab w:val="left" w:pos="1087"/>
              </w:tabs>
            </w:pPr>
            <w:r>
              <w:t>None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8B56B4" w:rsidP="002D2E61">
            <w:pPr>
              <w:tabs>
                <w:tab w:val="left" w:pos="1087"/>
              </w:tabs>
            </w:pPr>
            <w:r>
              <w:t xml:space="preserve">Kelsey </w:t>
            </w:r>
            <w:proofErr w:type="spellStart"/>
            <w:r>
              <w:t>Furstenwerth</w:t>
            </w:r>
            <w:proofErr w:type="spellEnd"/>
            <w:r>
              <w:t xml:space="preserve">, Administrative Assistant for Academic Affairs 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Attendance</w:t>
            </w:r>
          </w:p>
        </w:tc>
        <w:tc>
          <w:tcPr>
            <w:tcW w:w="5184" w:type="dxa"/>
          </w:tcPr>
          <w:p w:rsidR="00764ABD" w:rsidRDefault="00764ABD" w:rsidP="00FD1CCA">
            <w:pPr>
              <w:pStyle w:val="ListParagraph"/>
              <w:tabs>
                <w:tab w:val="left" w:pos="1087"/>
              </w:tabs>
            </w:pPr>
          </w:p>
        </w:tc>
        <w:tc>
          <w:tcPr>
            <w:tcW w:w="3294" w:type="dxa"/>
          </w:tcPr>
          <w:p w:rsidR="002D2E61" w:rsidRDefault="000214C3" w:rsidP="002D2E61">
            <w:pPr>
              <w:tabs>
                <w:tab w:val="left" w:pos="1087"/>
              </w:tabs>
            </w:pPr>
            <w:r>
              <w:t>None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A01F79" w:rsidP="002D2E61">
            <w:pPr>
              <w:tabs>
                <w:tab w:val="left" w:pos="1087"/>
              </w:tabs>
            </w:pPr>
            <w:r>
              <w:t xml:space="preserve">Allyson Mundy 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Additions/corrections to agenda</w:t>
            </w:r>
          </w:p>
        </w:tc>
        <w:tc>
          <w:tcPr>
            <w:tcW w:w="5184" w:type="dxa"/>
          </w:tcPr>
          <w:p w:rsidR="002D2E61" w:rsidRDefault="00BC0A29" w:rsidP="00831604">
            <w:pPr>
              <w:tabs>
                <w:tab w:val="left" w:pos="1087"/>
              </w:tabs>
            </w:pPr>
            <w:r>
              <w:t xml:space="preserve"> </w:t>
            </w:r>
          </w:p>
        </w:tc>
        <w:tc>
          <w:tcPr>
            <w:tcW w:w="3294" w:type="dxa"/>
          </w:tcPr>
          <w:p w:rsidR="002D2E61" w:rsidRDefault="00AB6B68" w:rsidP="002D2E61">
            <w:pPr>
              <w:tabs>
                <w:tab w:val="left" w:pos="1087"/>
              </w:tabs>
            </w:pPr>
            <w:r>
              <w:t>Biology</w:t>
            </w:r>
            <w:r w:rsidR="00674EC1">
              <w:t xml:space="preserve"> motions to for all new business to be under 2</w:t>
            </w:r>
            <w:r w:rsidR="00CD70F4">
              <w:t xml:space="preserve"> minute presentations in ne</w:t>
            </w:r>
            <w:r>
              <w:t>w business by Biology, Philosophy and Religious Studies</w:t>
            </w:r>
            <w:r w:rsidR="00CD70F4">
              <w:t xml:space="preserve"> seconds. Fr</w:t>
            </w:r>
            <w:r>
              <w:t>iendly amendment, through D by H</w:t>
            </w:r>
            <w:r w:rsidR="00CD70F4">
              <w:t xml:space="preserve">istory. Biology accepts. All in favor. Motion PASSED.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A01F79" w:rsidP="002D2E61">
            <w:pPr>
              <w:tabs>
                <w:tab w:val="left" w:pos="1087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Approval of agenda</w:t>
            </w:r>
          </w:p>
        </w:tc>
        <w:tc>
          <w:tcPr>
            <w:tcW w:w="5184" w:type="dxa"/>
          </w:tcPr>
          <w:p w:rsidR="002D2E61" w:rsidRDefault="002D2E61" w:rsidP="002D2E61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2D2E61" w:rsidRDefault="001512C1" w:rsidP="001512C1">
            <w:pPr>
              <w:tabs>
                <w:tab w:val="left" w:pos="1087"/>
              </w:tabs>
            </w:pPr>
            <w:r>
              <w:t xml:space="preserve">Philosophy and Religious Studies </w:t>
            </w:r>
            <w:r w:rsidR="00CD70F4">
              <w:t xml:space="preserve">moves, </w:t>
            </w:r>
            <w:r>
              <w:t>Finance</w:t>
            </w:r>
            <w:r w:rsidR="00CD70F4">
              <w:t xml:space="preserve"> seconds. All in favor. Motion PASSED.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A01F79" w:rsidP="002D2E61">
            <w:pPr>
              <w:tabs>
                <w:tab w:val="left" w:pos="1087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8B56B4" w:rsidRDefault="008B56B4" w:rsidP="002D2E61">
            <w:pPr>
              <w:tabs>
                <w:tab w:val="left" w:pos="1087"/>
              </w:tabs>
            </w:pPr>
            <w:r>
              <w:t xml:space="preserve"> </w:t>
            </w:r>
            <w:r w:rsidR="00831604">
              <w:t>Approval of Minutes</w:t>
            </w:r>
          </w:p>
        </w:tc>
        <w:tc>
          <w:tcPr>
            <w:tcW w:w="5184" w:type="dxa"/>
          </w:tcPr>
          <w:p w:rsidR="00AB3CFD" w:rsidRDefault="00AB3CFD" w:rsidP="00FD1CCA">
            <w:pPr>
              <w:pStyle w:val="ListParagraph"/>
              <w:tabs>
                <w:tab w:val="left" w:pos="1087"/>
              </w:tabs>
            </w:pPr>
            <w:r>
              <w:t xml:space="preserve"> </w:t>
            </w:r>
          </w:p>
        </w:tc>
        <w:tc>
          <w:tcPr>
            <w:tcW w:w="3294" w:type="dxa"/>
          </w:tcPr>
          <w:p w:rsidR="002D2E61" w:rsidRDefault="00174F2E" w:rsidP="001512C1">
            <w:pPr>
              <w:tabs>
                <w:tab w:val="left" w:pos="1087"/>
              </w:tabs>
            </w:pPr>
            <w:r>
              <w:t xml:space="preserve"> </w:t>
            </w:r>
            <w:r w:rsidR="001512C1">
              <w:t>Biology</w:t>
            </w:r>
            <w:r w:rsidR="00AB6B68">
              <w:t xml:space="preserve"> motions, Military S</w:t>
            </w:r>
            <w:r w:rsidR="00CD70F4">
              <w:t xml:space="preserve">cience seconds. All in favor. Motion PASSED. </w:t>
            </w:r>
          </w:p>
        </w:tc>
      </w:tr>
      <w:tr w:rsidR="00635A7F" w:rsidTr="00B225CC">
        <w:trPr>
          <w:trHeight w:val="576"/>
        </w:trPr>
        <w:tc>
          <w:tcPr>
            <w:tcW w:w="2538" w:type="dxa"/>
          </w:tcPr>
          <w:p w:rsidR="00635A7F" w:rsidRDefault="00405D38" w:rsidP="002D2E61">
            <w:pPr>
              <w:tabs>
                <w:tab w:val="left" w:pos="1087"/>
              </w:tabs>
            </w:pPr>
            <w:r>
              <w:t xml:space="preserve">Steve Wagner, Wildcat Shop Director </w:t>
            </w:r>
            <w:r w:rsidR="00C63B90">
              <w:t xml:space="preserve"> </w:t>
            </w:r>
          </w:p>
        </w:tc>
        <w:tc>
          <w:tcPr>
            <w:tcW w:w="2160" w:type="dxa"/>
          </w:tcPr>
          <w:p w:rsidR="00635A7F" w:rsidRDefault="00635A7F" w:rsidP="00635A7F">
            <w:pPr>
              <w:tabs>
                <w:tab w:val="left" w:pos="1087"/>
              </w:tabs>
            </w:pPr>
            <w:r>
              <w:t xml:space="preserve"> </w:t>
            </w:r>
            <w:r w:rsidR="00831604">
              <w:t>Guest Speaker: Steve Wagner</w:t>
            </w:r>
          </w:p>
        </w:tc>
        <w:tc>
          <w:tcPr>
            <w:tcW w:w="5184" w:type="dxa"/>
          </w:tcPr>
          <w:p w:rsidR="00AA22B8" w:rsidRDefault="00024518" w:rsidP="002752E5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E books will be the norm within the next 5 years </w:t>
            </w:r>
          </w:p>
          <w:p w:rsidR="00024518" w:rsidRDefault="00024518" w:rsidP="002752E5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Wildcat Shop going through major remodel this summer </w:t>
            </w:r>
          </w:p>
          <w:p w:rsidR="00024518" w:rsidRDefault="00024518" w:rsidP="002752E5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lastRenderedPageBreak/>
              <w:t xml:space="preserve">Book prices lower than other schools in the country </w:t>
            </w:r>
          </w:p>
          <w:p w:rsidR="00024518" w:rsidRDefault="00024518" w:rsidP="002752E5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Lewis Clark goes to faculty asking if they will be keeping the same books or not </w:t>
            </w:r>
          </w:p>
          <w:p w:rsidR="00024518" w:rsidRDefault="00024518" w:rsidP="002752E5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Loose leaf will be able to buyback soon If being used again next quarter </w:t>
            </w:r>
          </w:p>
          <w:p w:rsidR="00024518" w:rsidRDefault="00024518" w:rsidP="002752E5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Wildcat Shop has already ordered merchandise with the new logo </w:t>
            </w:r>
          </w:p>
        </w:tc>
        <w:tc>
          <w:tcPr>
            <w:tcW w:w="3294" w:type="dxa"/>
          </w:tcPr>
          <w:p w:rsidR="00635A7F" w:rsidRDefault="00635A7F" w:rsidP="002D2E61">
            <w:pPr>
              <w:tabs>
                <w:tab w:val="left" w:pos="1087"/>
              </w:tabs>
            </w:pPr>
          </w:p>
        </w:tc>
      </w:tr>
      <w:tr w:rsidR="00135C13" w:rsidTr="00B225CC">
        <w:trPr>
          <w:trHeight w:val="576"/>
        </w:trPr>
        <w:tc>
          <w:tcPr>
            <w:tcW w:w="2538" w:type="dxa"/>
          </w:tcPr>
          <w:p w:rsidR="00135C13" w:rsidRDefault="001512C1" w:rsidP="002D2E61">
            <w:pPr>
              <w:tabs>
                <w:tab w:val="left" w:pos="1087"/>
              </w:tabs>
            </w:pPr>
            <w:r>
              <w:lastRenderedPageBreak/>
              <w:t xml:space="preserve">Heidi </w:t>
            </w:r>
            <w:proofErr w:type="spellStart"/>
            <w:r>
              <w:t>Merz</w:t>
            </w:r>
            <w:proofErr w:type="spellEnd"/>
            <w:r>
              <w:t xml:space="preserve">, ASCWU-BOD Election Director </w:t>
            </w:r>
            <w:r w:rsidR="00135C13">
              <w:t xml:space="preserve"> </w:t>
            </w:r>
          </w:p>
        </w:tc>
        <w:tc>
          <w:tcPr>
            <w:tcW w:w="2160" w:type="dxa"/>
          </w:tcPr>
          <w:p w:rsidR="00135C13" w:rsidRDefault="00135C13" w:rsidP="00635A7F">
            <w:pPr>
              <w:tabs>
                <w:tab w:val="left" w:pos="1087"/>
              </w:tabs>
            </w:pPr>
            <w:r>
              <w:t xml:space="preserve"> </w:t>
            </w:r>
            <w:r w:rsidR="00831604">
              <w:t>ASCWU-BOD ELECTION FORUM</w:t>
            </w:r>
          </w:p>
        </w:tc>
        <w:tc>
          <w:tcPr>
            <w:tcW w:w="5184" w:type="dxa"/>
          </w:tcPr>
          <w:p w:rsidR="00135C13" w:rsidRDefault="001512C1" w:rsidP="001512C1">
            <w:pPr>
              <w:tabs>
                <w:tab w:val="left" w:pos="1087"/>
              </w:tabs>
            </w:pPr>
            <w:r w:rsidRPr="001512C1">
              <w:rPr>
                <w:b/>
              </w:rPr>
              <w:t>President:</w:t>
            </w:r>
            <w:r>
              <w:t xml:space="preserve"> KJ Stilling and Travis Beck </w:t>
            </w:r>
          </w:p>
          <w:p w:rsidR="001512C1" w:rsidRDefault="001512C1" w:rsidP="001512C1">
            <w:pPr>
              <w:tabs>
                <w:tab w:val="left" w:pos="1087"/>
              </w:tabs>
            </w:pPr>
            <w:r w:rsidRPr="001512C1">
              <w:rPr>
                <w:b/>
              </w:rPr>
              <w:t>EVP:</w:t>
            </w:r>
            <w:r>
              <w:t xml:space="preserve"> Dustin Waddle-Ford and Clint Wylie </w:t>
            </w:r>
          </w:p>
          <w:p w:rsidR="001512C1" w:rsidRDefault="001512C1" w:rsidP="001512C1">
            <w:pPr>
              <w:tabs>
                <w:tab w:val="left" w:pos="1087"/>
              </w:tabs>
            </w:pPr>
            <w:r w:rsidRPr="001512C1">
              <w:rPr>
                <w:b/>
              </w:rPr>
              <w:t>VP of Clubs and Orgs:</w:t>
            </w:r>
            <w:r>
              <w:t xml:space="preserve"> Mary </w:t>
            </w:r>
            <w:proofErr w:type="spellStart"/>
            <w:r>
              <w:t>Orthmann</w:t>
            </w:r>
            <w:proofErr w:type="spellEnd"/>
            <w:r>
              <w:t xml:space="preserve"> and Andrew Williams </w:t>
            </w:r>
          </w:p>
          <w:p w:rsidR="001512C1" w:rsidRDefault="001512C1" w:rsidP="001512C1">
            <w:pPr>
              <w:tabs>
                <w:tab w:val="left" w:pos="1087"/>
              </w:tabs>
            </w:pPr>
            <w:r w:rsidRPr="001512C1">
              <w:rPr>
                <w:b/>
              </w:rPr>
              <w:t>VP of Academic Affairs:</w:t>
            </w:r>
            <w:r>
              <w:t xml:space="preserve"> Jennifer </w:t>
            </w:r>
            <w:proofErr w:type="spellStart"/>
            <w:r>
              <w:t>Arledge</w:t>
            </w:r>
            <w:proofErr w:type="spellEnd"/>
            <w:r>
              <w:t xml:space="preserve"> </w:t>
            </w:r>
          </w:p>
          <w:p w:rsidR="001512C1" w:rsidRDefault="001512C1" w:rsidP="001512C1">
            <w:pPr>
              <w:tabs>
                <w:tab w:val="left" w:pos="1087"/>
              </w:tabs>
            </w:pPr>
            <w:r w:rsidRPr="001512C1">
              <w:rPr>
                <w:b/>
              </w:rPr>
              <w:t>VP Equity and Community Affairs:</w:t>
            </w:r>
            <w:r>
              <w:t xml:space="preserve"> Brian Grimmer and </w:t>
            </w:r>
            <w:r w:rsidRPr="001512C1">
              <w:t>Thomas Garza</w:t>
            </w:r>
            <w:r>
              <w:t xml:space="preserve"> (write in) </w:t>
            </w:r>
          </w:p>
          <w:p w:rsidR="001512C1" w:rsidRDefault="001512C1" w:rsidP="001512C1">
            <w:pPr>
              <w:tabs>
                <w:tab w:val="left" w:pos="1087"/>
              </w:tabs>
            </w:pPr>
            <w:r w:rsidRPr="001512C1">
              <w:rPr>
                <w:b/>
              </w:rPr>
              <w:t>VP Student Life and Facilities:</w:t>
            </w:r>
            <w:r>
              <w:t xml:space="preserve"> Kelsey </w:t>
            </w:r>
            <w:proofErr w:type="spellStart"/>
            <w:r>
              <w:t>Furstenwerth</w:t>
            </w:r>
            <w:proofErr w:type="spellEnd"/>
            <w:r>
              <w:t xml:space="preserve"> and Markus </w:t>
            </w:r>
            <w:proofErr w:type="spellStart"/>
            <w:r>
              <w:t>Loftis</w:t>
            </w:r>
            <w:proofErr w:type="spellEnd"/>
            <w:r>
              <w:t xml:space="preserve"> </w:t>
            </w:r>
          </w:p>
          <w:p w:rsidR="001512C1" w:rsidRDefault="001512C1" w:rsidP="001512C1">
            <w:pPr>
              <w:tabs>
                <w:tab w:val="left" w:pos="1087"/>
              </w:tabs>
            </w:pPr>
            <w:r w:rsidRPr="001512C1">
              <w:rPr>
                <w:b/>
              </w:rPr>
              <w:t>VP Legislative Affairs:</w:t>
            </w:r>
            <w:r>
              <w:t xml:space="preserve"> Kristen Moon and Brianne Wood </w:t>
            </w:r>
          </w:p>
        </w:tc>
        <w:tc>
          <w:tcPr>
            <w:tcW w:w="3294" w:type="dxa"/>
          </w:tcPr>
          <w:p w:rsidR="00135C13" w:rsidRDefault="00135C13" w:rsidP="002D2E61">
            <w:pPr>
              <w:tabs>
                <w:tab w:val="left" w:pos="1087"/>
              </w:tabs>
            </w:pPr>
          </w:p>
        </w:tc>
      </w:tr>
      <w:tr w:rsidR="00AB3CFD" w:rsidTr="00B225CC">
        <w:trPr>
          <w:trHeight w:val="576"/>
        </w:trPr>
        <w:tc>
          <w:tcPr>
            <w:tcW w:w="2538" w:type="dxa"/>
          </w:tcPr>
          <w:p w:rsidR="00AB3CFD" w:rsidRDefault="00E926CA" w:rsidP="002D2E61">
            <w:pPr>
              <w:tabs>
                <w:tab w:val="left" w:pos="1087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AB3CFD" w:rsidRDefault="00AB3CFD" w:rsidP="00635A7F">
            <w:pPr>
              <w:tabs>
                <w:tab w:val="left" w:pos="1087"/>
              </w:tabs>
            </w:pPr>
            <w:r>
              <w:t xml:space="preserve"> </w:t>
            </w:r>
            <w:r w:rsidR="00831604">
              <w:t>Old Business</w:t>
            </w:r>
          </w:p>
        </w:tc>
        <w:tc>
          <w:tcPr>
            <w:tcW w:w="5184" w:type="dxa"/>
          </w:tcPr>
          <w:p w:rsidR="00AB3CFD" w:rsidRDefault="00AB3CFD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AB3CFD" w:rsidRDefault="00AB3CFD" w:rsidP="002D2E61">
            <w:pPr>
              <w:tabs>
                <w:tab w:val="left" w:pos="1087"/>
              </w:tabs>
            </w:pPr>
          </w:p>
        </w:tc>
      </w:tr>
      <w:tr w:rsidR="00C63B90" w:rsidTr="00B225CC">
        <w:trPr>
          <w:trHeight w:val="576"/>
        </w:trPr>
        <w:tc>
          <w:tcPr>
            <w:tcW w:w="2538" w:type="dxa"/>
          </w:tcPr>
          <w:p w:rsidR="00C63B90" w:rsidRDefault="00405D38" w:rsidP="002D2E61">
            <w:pPr>
              <w:tabs>
                <w:tab w:val="left" w:pos="2038"/>
              </w:tabs>
            </w:pPr>
            <w:r>
              <w:t xml:space="preserve">Allyson Mundy </w:t>
            </w:r>
          </w:p>
        </w:tc>
        <w:tc>
          <w:tcPr>
            <w:tcW w:w="2160" w:type="dxa"/>
          </w:tcPr>
          <w:p w:rsidR="00C63B90" w:rsidRDefault="00831604" w:rsidP="002D2E61">
            <w:pPr>
              <w:tabs>
                <w:tab w:val="left" w:pos="1087"/>
              </w:tabs>
            </w:pPr>
            <w:r>
              <w:t>New Business: Logo Vote</w:t>
            </w:r>
          </w:p>
        </w:tc>
        <w:tc>
          <w:tcPr>
            <w:tcW w:w="5184" w:type="dxa"/>
          </w:tcPr>
          <w:p w:rsidR="00AB3CFD" w:rsidRDefault="00AB3CFD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 </w:t>
            </w:r>
            <w:r w:rsidR="00674EC1">
              <w:t xml:space="preserve">BOD and Students do not support the logo being changed without student input </w:t>
            </w:r>
          </w:p>
          <w:p w:rsidR="00674EC1" w:rsidRDefault="00674EC1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President Steve Ross has made a memorandum for all clubs to sign in their disapproval of the new logo change. </w:t>
            </w:r>
          </w:p>
          <w:p w:rsidR="00674EC1" w:rsidRDefault="00674EC1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Old logo is student made, and the new logo is not. </w:t>
            </w:r>
          </w:p>
        </w:tc>
        <w:tc>
          <w:tcPr>
            <w:tcW w:w="3294" w:type="dxa"/>
          </w:tcPr>
          <w:p w:rsidR="00C63B90" w:rsidRDefault="00674EC1" w:rsidP="00FD1CCA">
            <w:pPr>
              <w:tabs>
                <w:tab w:val="left" w:pos="1087"/>
              </w:tabs>
            </w:pPr>
            <w:r>
              <w:t xml:space="preserve">All in favor. Unanimously passed by SAS. Allyson Mundy will </w:t>
            </w:r>
            <w:r w:rsidR="00FD1CCA">
              <w:t xml:space="preserve">sign the memorandum on behalf of the Student Academic Senate. </w:t>
            </w:r>
            <w:r>
              <w:t xml:space="preserve"> </w:t>
            </w:r>
          </w:p>
        </w:tc>
      </w:tr>
      <w:tr w:rsidR="00C63B90" w:rsidTr="00B225CC">
        <w:trPr>
          <w:trHeight w:val="576"/>
        </w:trPr>
        <w:tc>
          <w:tcPr>
            <w:tcW w:w="2538" w:type="dxa"/>
          </w:tcPr>
          <w:p w:rsidR="00C63B90" w:rsidRDefault="00831604" w:rsidP="002D2E61">
            <w:pPr>
              <w:tabs>
                <w:tab w:val="left" w:pos="2038"/>
              </w:tabs>
            </w:pPr>
            <w:r>
              <w:t xml:space="preserve">Glee Larsen </w:t>
            </w:r>
          </w:p>
        </w:tc>
        <w:tc>
          <w:tcPr>
            <w:tcW w:w="2160" w:type="dxa"/>
          </w:tcPr>
          <w:p w:rsidR="00C63B90" w:rsidRDefault="008B56B4" w:rsidP="002D2E61">
            <w:pPr>
              <w:tabs>
                <w:tab w:val="left" w:pos="1087"/>
              </w:tabs>
            </w:pPr>
            <w:r>
              <w:t xml:space="preserve"> </w:t>
            </w:r>
            <w:r w:rsidR="00831604">
              <w:t xml:space="preserve">New Business: Report Back-Interdisciplinary </w:t>
            </w:r>
            <w:r w:rsidR="00831604">
              <w:lastRenderedPageBreak/>
              <w:t>Studies</w:t>
            </w:r>
          </w:p>
        </w:tc>
        <w:tc>
          <w:tcPr>
            <w:tcW w:w="5184" w:type="dxa"/>
          </w:tcPr>
          <w:p w:rsidR="00DB0535" w:rsidRDefault="00674EC1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lastRenderedPageBreak/>
              <w:t xml:space="preserve">Went to Rocky Mountain Psychological Association </w:t>
            </w:r>
          </w:p>
          <w:p w:rsidR="00674EC1" w:rsidRDefault="00674EC1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Went to ranch where </w:t>
            </w:r>
            <w:proofErr w:type="spellStart"/>
            <w:r>
              <w:t>Tatu</w:t>
            </w:r>
            <w:proofErr w:type="spellEnd"/>
            <w:r>
              <w:t xml:space="preserve">, Dar, and </w:t>
            </w:r>
            <w:proofErr w:type="spellStart"/>
            <w:r>
              <w:t>Moja</w:t>
            </w:r>
            <w:proofErr w:type="spellEnd"/>
            <w:r>
              <w:t xml:space="preserve"> were </w:t>
            </w:r>
            <w:r>
              <w:lastRenderedPageBreak/>
              <w:t xml:space="preserve">raised and acquired their American Sign Language </w:t>
            </w:r>
          </w:p>
          <w:p w:rsidR="00674EC1" w:rsidRDefault="00674EC1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Presented research </w:t>
            </w:r>
          </w:p>
        </w:tc>
        <w:tc>
          <w:tcPr>
            <w:tcW w:w="3294" w:type="dxa"/>
          </w:tcPr>
          <w:p w:rsidR="00C63B90" w:rsidRDefault="00C63B90" w:rsidP="002D2E61">
            <w:pPr>
              <w:tabs>
                <w:tab w:val="left" w:pos="1087"/>
              </w:tabs>
            </w:pPr>
          </w:p>
        </w:tc>
      </w:tr>
      <w:tr w:rsidR="008B56B4" w:rsidTr="00B225CC">
        <w:trPr>
          <w:trHeight w:val="576"/>
        </w:trPr>
        <w:tc>
          <w:tcPr>
            <w:tcW w:w="2538" w:type="dxa"/>
          </w:tcPr>
          <w:p w:rsidR="008B56B4" w:rsidRDefault="00831604" w:rsidP="002D2E61">
            <w:pPr>
              <w:tabs>
                <w:tab w:val="left" w:pos="2038"/>
              </w:tabs>
            </w:pPr>
            <w:r>
              <w:lastRenderedPageBreak/>
              <w:t>Cynthia Hickey</w:t>
            </w:r>
            <w:r w:rsidR="00DB0535">
              <w:t xml:space="preserve"> </w:t>
            </w:r>
          </w:p>
        </w:tc>
        <w:tc>
          <w:tcPr>
            <w:tcW w:w="2160" w:type="dxa"/>
          </w:tcPr>
          <w:p w:rsidR="008B56B4" w:rsidRDefault="00831604" w:rsidP="002D2E61">
            <w:pPr>
              <w:tabs>
                <w:tab w:val="left" w:pos="1087"/>
              </w:tabs>
            </w:pPr>
            <w:r>
              <w:t>New Business: Report Back-LLSE</w:t>
            </w:r>
          </w:p>
        </w:tc>
        <w:tc>
          <w:tcPr>
            <w:tcW w:w="5184" w:type="dxa"/>
          </w:tcPr>
          <w:p w:rsidR="00DB0535" w:rsidRDefault="00DB0535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 </w:t>
            </w:r>
            <w:r w:rsidR="00674EC1">
              <w:t xml:space="preserve">Went to Convention for Exceptional Children </w:t>
            </w:r>
          </w:p>
        </w:tc>
        <w:tc>
          <w:tcPr>
            <w:tcW w:w="3294" w:type="dxa"/>
          </w:tcPr>
          <w:p w:rsidR="008B56B4" w:rsidRDefault="008B56B4" w:rsidP="002D2E61">
            <w:pPr>
              <w:tabs>
                <w:tab w:val="left" w:pos="1087"/>
              </w:tabs>
            </w:pPr>
          </w:p>
        </w:tc>
      </w:tr>
      <w:tr w:rsidR="008B56B4" w:rsidTr="00B225CC">
        <w:trPr>
          <w:trHeight w:val="576"/>
        </w:trPr>
        <w:tc>
          <w:tcPr>
            <w:tcW w:w="2538" w:type="dxa"/>
          </w:tcPr>
          <w:p w:rsidR="008B56B4" w:rsidRDefault="00831604" w:rsidP="002D2E61">
            <w:pPr>
              <w:tabs>
                <w:tab w:val="left" w:pos="2038"/>
              </w:tabs>
            </w:pPr>
            <w:r>
              <w:t xml:space="preserve">Jennifer Humphreys </w:t>
            </w:r>
            <w:r w:rsidR="00DB0535">
              <w:t xml:space="preserve"> </w:t>
            </w:r>
          </w:p>
        </w:tc>
        <w:tc>
          <w:tcPr>
            <w:tcW w:w="2160" w:type="dxa"/>
          </w:tcPr>
          <w:p w:rsidR="008B56B4" w:rsidRDefault="008B56B4" w:rsidP="002D2E61">
            <w:pPr>
              <w:tabs>
                <w:tab w:val="left" w:pos="1087"/>
              </w:tabs>
            </w:pPr>
            <w:r>
              <w:t xml:space="preserve"> </w:t>
            </w:r>
            <w:r w:rsidR="00831604">
              <w:t>New Business: Report Back-Interdisciplinary Studies</w:t>
            </w:r>
          </w:p>
        </w:tc>
        <w:tc>
          <w:tcPr>
            <w:tcW w:w="5184" w:type="dxa"/>
          </w:tcPr>
          <w:p w:rsidR="00DB0535" w:rsidRDefault="00416B4E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Meeting of Physical Anthropology Association </w:t>
            </w:r>
          </w:p>
          <w:p w:rsidR="00416B4E" w:rsidRDefault="00416B4E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Able to go to South Africa for research this summer </w:t>
            </w:r>
          </w:p>
        </w:tc>
        <w:tc>
          <w:tcPr>
            <w:tcW w:w="3294" w:type="dxa"/>
          </w:tcPr>
          <w:p w:rsidR="008B56B4" w:rsidRDefault="008B56B4" w:rsidP="002D2E61">
            <w:pPr>
              <w:tabs>
                <w:tab w:val="left" w:pos="1087"/>
              </w:tabs>
            </w:pPr>
          </w:p>
        </w:tc>
      </w:tr>
      <w:tr w:rsidR="008B56B4" w:rsidTr="00B225CC">
        <w:trPr>
          <w:trHeight w:val="576"/>
        </w:trPr>
        <w:tc>
          <w:tcPr>
            <w:tcW w:w="2538" w:type="dxa"/>
          </w:tcPr>
          <w:p w:rsidR="008B56B4" w:rsidRDefault="00405D38" w:rsidP="002D2E61">
            <w:pPr>
              <w:tabs>
                <w:tab w:val="left" w:pos="2038"/>
              </w:tabs>
            </w:pPr>
            <w:r>
              <w:t xml:space="preserve">Kelsey </w:t>
            </w:r>
            <w:proofErr w:type="spellStart"/>
            <w:r>
              <w:t>Furstenwerth</w:t>
            </w:r>
            <w:proofErr w:type="spellEnd"/>
            <w:r>
              <w:t xml:space="preserve"> </w:t>
            </w:r>
          </w:p>
        </w:tc>
        <w:tc>
          <w:tcPr>
            <w:tcW w:w="2160" w:type="dxa"/>
          </w:tcPr>
          <w:p w:rsidR="008B56B4" w:rsidRDefault="00831604" w:rsidP="002D2E61">
            <w:pPr>
              <w:tabs>
                <w:tab w:val="left" w:pos="1087"/>
              </w:tabs>
            </w:pPr>
            <w:r>
              <w:t xml:space="preserve">Budget Report (Sent out) </w:t>
            </w:r>
          </w:p>
        </w:tc>
        <w:tc>
          <w:tcPr>
            <w:tcW w:w="5184" w:type="dxa"/>
          </w:tcPr>
          <w:p w:rsidR="00DB0535" w:rsidRDefault="00DB0535" w:rsidP="00DB0535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 </w:t>
            </w:r>
          </w:p>
        </w:tc>
        <w:tc>
          <w:tcPr>
            <w:tcW w:w="3294" w:type="dxa"/>
          </w:tcPr>
          <w:p w:rsidR="008B56B4" w:rsidRDefault="008B56B4" w:rsidP="002D2E61">
            <w:pPr>
              <w:tabs>
                <w:tab w:val="left" w:pos="1087"/>
              </w:tabs>
            </w:pPr>
          </w:p>
        </w:tc>
      </w:tr>
      <w:tr w:rsidR="008B56B4" w:rsidTr="00B225CC">
        <w:trPr>
          <w:trHeight w:val="576"/>
        </w:trPr>
        <w:tc>
          <w:tcPr>
            <w:tcW w:w="2538" w:type="dxa"/>
          </w:tcPr>
          <w:p w:rsidR="008B56B4" w:rsidRDefault="00831604" w:rsidP="002D2E61">
            <w:pPr>
              <w:tabs>
                <w:tab w:val="left" w:pos="2038"/>
              </w:tabs>
            </w:pPr>
            <w:r>
              <w:t xml:space="preserve">Britney </w:t>
            </w:r>
            <w:proofErr w:type="spellStart"/>
            <w:r>
              <w:t>Voight</w:t>
            </w:r>
            <w:proofErr w:type="spellEnd"/>
            <w:r>
              <w:t xml:space="preserve"> </w:t>
            </w:r>
            <w:r w:rsidR="00E05289">
              <w:t xml:space="preserve"> </w:t>
            </w:r>
          </w:p>
        </w:tc>
        <w:tc>
          <w:tcPr>
            <w:tcW w:w="2160" w:type="dxa"/>
          </w:tcPr>
          <w:p w:rsidR="008B56B4" w:rsidRDefault="00831604" w:rsidP="002D2E61">
            <w:pPr>
              <w:tabs>
                <w:tab w:val="left" w:pos="1087"/>
              </w:tabs>
            </w:pPr>
            <w:r>
              <w:t xml:space="preserve">Funding Request: LLSE </w:t>
            </w:r>
          </w:p>
        </w:tc>
        <w:tc>
          <w:tcPr>
            <w:tcW w:w="5184" w:type="dxa"/>
          </w:tcPr>
          <w:p w:rsidR="00E05289" w:rsidRDefault="00E05289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 </w:t>
            </w:r>
            <w:r w:rsidR="00416B4E">
              <w:t xml:space="preserve">Central WORD </w:t>
            </w:r>
          </w:p>
          <w:p w:rsidR="00416B4E" w:rsidRDefault="00416B4E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Sending 9 students to the National Reading Association </w:t>
            </w:r>
          </w:p>
          <w:p w:rsidR="00416B4E" w:rsidRDefault="00416B4E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Two Professors presenting research </w:t>
            </w:r>
          </w:p>
        </w:tc>
        <w:tc>
          <w:tcPr>
            <w:tcW w:w="3294" w:type="dxa"/>
          </w:tcPr>
          <w:p w:rsidR="008B56B4" w:rsidRDefault="00416B4E" w:rsidP="002D2E61">
            <w:pPr>
              <w:tabs>
                <w:tab w:val="left" w:pos="1087"/>
              </w:tabs>
            </w:pPr>
            <w:r>
              <w:t xml:space="preserve">Military Science moves, DHC seconds. All in favor. LLSE abstains, motion PASSED. </w:t>
            </w:r>
          </w:p>
        </w:tc>
      </w:tr>
      <w:tr w:rsidR="008B56B4" w:rsidTr="00B225CC">
        <w:trPr>
          <w:trHeight w:val="576"/>
        </w:trPr>
        <w:tc>
          <w:tcPr>
            <w:tcW w:w="2538" w:type="dxa"/>
          </w:tcPr>
          <w:p w:rsidR="008B56B4" w:rsidRDefault="00831604" w:rsidP="002D2E61">
            <w:pPr>
              <w:tabs>
                <w:tab w:val="left" w:pos="2038"/>
              </w:tabs>
            </w:pPr>
            <w:proofErr w:type="spellStart"/>
            <w:r>
              <w:t>Ashlen</w:t>
            </w:r>
            <w:proofErr w:type="spellEnd"/>
            <w:r>
              <w:t xml:space="preserve"> Hodge </w:t>
            </w:r>
            <w:r w:rsidR="00E05289">
              <w:t xml:space="preserve"> </w:t>
            </w:r>
          </w:p>
        </w:tc>
        <w:tc>
          <w:tcPr>
            <w:tcW w:w="2160" w:type="dxa"/>
          </w:tcPr>
          <w:p w:rsidR="008B56B4" w:rsidRDefault="00831604" w:rsidP="002D2E61">
            <w:pPr>
              <w:tabs>
                <w:tab w:val="left" w:pos="1087"/>
              </w:tabs>
            </w:pPr>
            <w:r>
              <w:t>Funding Request: Theatre Arts</w:t>
            </w:r>
          </w:p>
        </w:tc>
        <w:tc>
          <w:tcPr>
            <w:tcW w:w="5184" w:type="dxa"/>
          </w:tcPr>
          <w:p w:rsidR="00E05289" w:rsidRDefault="00E05289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 </w:t>
            </w:r>
            <w:r w:rsidR="00416B4E">
              <w:t xml:space="preserve">Puppet Guest Workshop </w:t>
            </w:r>
          </w:p>
          <w:p w:rsidR="00416B4E" w:rsidRDefault="00416B4E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Paying for the Workshop, use of his puppets, and cost of tables </w:t>
            </w:r>
          </w:p>
          <w:p w:rsidR="00416B4E" w:rsidRDefault="00416B4E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Paying him for $500, but he only asked for about $250 </w:t>
            </w:r>
          </w:p>
          <w:p w:rsidR="00504DE0" w:rsidRDefault="00504DE0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Speaker is a student at CWU, can still get paid </w:t>
            </w:r>
          </w:p>
        </w:tc>
        <w:tc>
          <w:tcPr>
            <w:tcW w:w="3294" w:type="dxa"/>
          </w:tcPr>
          <w:p w:rsidR="008B56B4" w:rsidRDefault="00416B4E" w:rsidP="00AB6B68">
            <w:pPr>
              <w:tabs>
                <w:tab w:val="left" w:pos="1087"/>
              </w:tabs>
            </w:pPr>
            <w:r>
              <w:t xml:space="preserve">Philosophy and Religious Studies moves, Communications seconds. All in favor. </w:t>
            </w:r>
            <w:r w:rsidR="00504DE0">
              <w:t>Friendly amendment by Music to drop cost to $400. Philosophy</w:t>
            </w:r>
            <w:r w:rsidR="00AB6B68">
              <w:t xml:space="preserve"> and Religious Studies</w:t>
            </w:r>
            <w:r w:rsidR="00504DE0">
              <w:t xml:space="preserve"> accepts. Communication seconds the friendly amendment. DHC and Poli</w:t>
            </w:r>
            <w:r w:rsidR="00AB6B68">
              <w:t>tical Science opposed. Four</w:t>
            </w:r>
            <w:r w:rsidR="00504DE0">
              <w:t xml:space="preserve"> abstain. Motion PASSED. </w:t>
            </w:r>
          </w:p>
        </w:tc>
      </w:tr>
      <w:tr w:rsidR="008B56B4" w:rsidTr="00B225CC">
        <w:trPr>
          <w:trHeight w:val="576"/>
        </w:trPr>
        <w:tc>
          <w:tcPr>
            <w:tcW w:w="2538" w:type="dxa"/>
          </w:tcPr>
          <w:p w:rsidR="008B56B4" w:rsidRDefault="00831604" w:rsidP="002D2E61">
            <w:pPr>
              <w:tabs>
                <w:tab w:val="left" w:pos="2038"/>
              </w:tabs>
            </w:pPr>
            <w:r>
              <w:t xml:space="preserve">Sabrina Enders </w:t>
            </w:r>
          </w:p>
        </w:tc>
        <w:tc>
          <w:tcPr>
            <w:tcW w:w="2160" w:type="dxa"/>
          </w:tcPr>
          <w:p w:rsidR="008B56B4" w:rsidRDefault="008B56B4" w:rsidP="002D2E61">
            <w:pPr>
              <w:tabs>
                <w:tab w:val="left" w:pos="1087"/>
              </w:tabs>
            </w:pPr>
            <w:r>
              <w:t xml:space="preserve"> </w:t>
            </w:r>
            <w:r w:rsidR="00831604">
              <w:t>Funding Request: FCS</w:t>
            </w:r>
          </w:p>
        </w:tc>
        <w:tc>
          <w:tcPr>
            <w:tcW w:w="5184" w:type="dxa"/>
          </w:tcPr>
          <w:p w:rsidR="00E05289" w:rsidRDefault="00E05289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 </w:t>
            </w:r>
            <w:r w:rsidR="00504DE0">
              <w:t xml:space="preserve">Going to the NW Council of Family Relations  in Portland Oregon </w:t>
            </w:r>
          </w:p>
          <w:p w:rsidR="00504DE0" w:rsidRDefault="00504DE0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Many students presenting research </w:t>
            </w:r>
          </w:p>
          <w:p w:rsidR="00504DE0" w:rsidRDefault="00504DE0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72 students demonstrating interest </w:t>
            </w:r>
          </w:p>
        </w:tc>
        <w:tc>
          <w:tcPr>
            <w:tcW w:w="3294" w:type="dxa"/>
          </w:tcPr>
          <w:p w:rsidR="008B56B4" w:rsidRDefault="00504DE0" w:rsidP="002D2E61">
            <w:pPr>
              <w:tabs>
                <w:tab w:val="left" w:pos="1087"/>
              </w:tabs>
            </w:pPr>
            <w:r>
              <w:t>DHC motions, Finance secon</w:t>
            </w:r>
            <w:r w:rsidR="00AB6B68">
              <w:t>ds. All in favor. Family and Consumer Sciences abstain</w:t>
            </w:r>
            <w:r>
              <w:t xml:space="preserve">. Motion PASSED. </w:t>
            </w:r>
          </w:p>
        </w:tc>
      </w:tr>
      <w:tr w:rsidR="007043A9" w:rsidTr="00B225CC">
        <w:trPr>
          <w:trHeight w:val="576"/>
        </w:trPr>
        <w:tc>
          <w:tcPr>
            <w:tcW w:w="2538" w:type="dxa"/>
          </w:tcPr>
          <w:p w:rsidR="007043A9" w:rsidRDefault="00831604" w:rsidP="002D2E61">
            <w:pPr>
              <w:tabs>
                <w:tab w:val="left" w:pos="2038"/>
              </w:tabs>
            </w:pPr>
            <w:r>
              <w:lastRenderedPageBreak/>
              <w:t xml:space="preserve">Amy Erickson </w:t>
            </w:r>
          </w:p>
        </w:tc>
        <w:tc>
          <w:tcPr>
            <w:tcW w:w="2160" w:type="dxa"/>
          </w:tcPr>
          <w:p w:rsidR="007043A9" w:rsidRDefault="00831604" w:rsidP="002D2E61">
            <w:pPr>
              <w:tabs>
                <w:tab w:val="left" w:pos="1087"/>
              </w:tabs>
            </w:pPr>
            <w:r>
              <w:t xml:space="preserve">Funding Request: History </w:t>
            </w:r>
          </w:p>
        </w:tc>
        <w:tc>
          <w:tcPr>
            <w:tcW w:w="5184" w:type="dxa"/>
          </w:tcPr>
          <w:p w:rsidR="007043A9" w:rsidRDefault="00504DE0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Presented in Spokane, WA </w:t>
            </w:r>
          </w:p>
          <w:p w:rsidR="00504DE0" w:rsidRDefault="00504DE0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 w:rsidRPr="00504DE0">
              <w:rPr>
                <w:highlight w:val="yellow"/>
              </w:rPr>
              <w:t>Look in E board notes</w:t>
            </w:r>
            <w:r>
              <w:t xml:space="preserve"> </w:t>
            </w:r>
          </w:p>
          <w:p w:rsidR="00504DE0" w:rsidRDefault="00504DE0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Request in late because the conference doesn’t accept registration until right before and </w:t>
            </w:r>
            <w:r w:rsidR="00600F4C">
              <w:t>had to go right away. Didn’t jive with our spring break</w:t>
            </w:r>
          </w:p>
          <w:p w:rsidR="00600F4C" w:rsidRDefault="00600F4C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Refunding everyone from the 51 cent mileage </w:t>
            </w:r>
          </w:p>
        </w:tc>
        <w:tc>
          <w:tcPr>
            <w:tcW w:w="3294" w:type="dxa"/>
          </w:tcPr>
          <w:p w:rsidR="007043A9" w:rsidRDefault="00AB6B68" w:rsidP="002D2E61">
            <w:pPr>
              <w:tabs>
                <w:tab w:val="left" w:pos="1087"/>
              </w:tabs>
            </w:pPr>
            <w:r>
              <w:t>History motions to s</w:t>
            </w:r>
            <w:r w:rsidR="00504DE0">
              <w:t xml:space="preserve">uspend the by-laws to hear the request. DHC seconds. All in favor. Music opposed, English abstains. Motion PASSED. </w:t>
            </w:r>
          </w:p>
          <w:p w:rsidR="00504DE0" w:rsidRDefault="00504DE0" w:rsidP="002D2E61">
            <w:pPr>
              <w:tabs>
                <w:tab w:val="left" w:pos="1087"/>
              </w:tabs>
            </w:pPr>
          </w:p>
          <w:p w:rsidR="00600F4C" w:rsidRDefault="00600F4C" w:rsidP="002D2E61">
            <w:pPr>
              <w:tabs>
                <w:tab w:val="left" w:pos="1087"/>
              </w:tabs>
            </w:pPr>
            <w:r>
              <w:t xml:space="preserve">Music motions to move to approve the amount of $150. Foreign Language seconds. All in favor. Art and Communication opposes, 5 abstain. Motion PASSED. </w:t>
            </w:r>
          </w:p>
          <w:p w:rsidR="00600F4C" w:rsidRDefault="00600F4C" w:rsidP="002D2E61">
            <w:pPr>
              <w:tabs>
                <w:tab w:val="left" w:pos="1087"/>
              </w:tabs>
            </w:pPr>
          </w:p>
          <w:p w:rsidR="00600F4C" w:rsidRDefault="00600F4C" w:rsidP="002D2E61">
            <w:pPr>
              <w:tabs>
                <w:tab w:val="left" w:pos="1087"/>
              </w:tabs>
            </w:pPr>
            <w:r>
              <w:t>DHC moves to reinstate by-laws, Phil</w:t>
            </w:r>
            <w:r w:rsidR="00AB6B68">
              <w:t>osophy and Religious Studies</w:t>
            </w:r>
            <w:r>
              <w:t xml:space="preserve"> seconds. All in favor. By-Laws and reinstated. </w:t>
            </w:r>
          </w:p>
          <w:p w:rsidR="00504DE0" w:rsidRDefault="00504DE0" w:rsidP="002D2E61">
            <w:pPr>
              <w:tabs>
                <w:tab w:val="left" w:pos="1087"/>
              </w:tabs>
            </w:pPr>
          </w:p>
        </w:tc>
      </w:tr>
      <w:tr w:rsidR="007043A9" w:rsidTr="00B225CC">
        <w:trPr>
          <w:trHeight w:val="576"/>
        </w:trPr>
        <w:tc>
          <w:tcPr>
            <w:tcW w:w="2538" w:type="dxa"/>
          </w:tcPr>
          <w:p w:rsidR="007043A9" w:rsidRDefault="00405D38" w:rsidP="002D2E61">
            <w:pPr>
              <w:tabs>
                <w:tab w:val="left" w:pos="2038"/>
              </w:tabs>
            </w:pPr>
            <w:r>
              <w:t xml:space="preserve">Allyson Mundy </w:t>
            </w:r>
          </w:p>
        </w:tc>
        <w:tc>
          <w:tcPr>
            <w:tcW w:w="2160" w:type="dxa"/>
          </w:tcPr>
          <w:p w:rsidR="007043A9" w:rsidRDefault="00831604" w:rsidP="002D2E61">
            <w:pPr>
              <w:tabs>
                <w:tab w:val="left" w:pos="1087"/>
              </w:tabs>
            </w:pPr>
            <w:r>
              <w:t xml:space="preserve">New Business: Evening of Recognition </w:t>
            </w:r>
          </w:p>
        </w:tc>
        <w:tc>
          <w:tcPr>
            <w:tcW w:w="5184" w:type="dxa"/>
          </w:tcPr>
          <w:p w:rsidR="007043A9" w:rsidRDefault="00600F4C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Executive Board and Allyson have nominated two outstanding members of SAS and the Executive Board to be honored at the Recognition Night. </w:t>
            </w:r>
          </w:p>
          <w:p w:rsidR="00600F4C" w:rsidRDefault="00600F4C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Micah Parker </w:t>
            </w:r>
          </w:p>
          <w:p w:rsidR="00600F4C" w:rsidRDefault="00600F4C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Jennifer </w:t>
            </w:r>
            <w:proofErr w:type="spellStart"/>
            <w:r>
              <w:t>Arledge</w:t>
            </w:r>
            <w:proofErr w:type="spellEnd"/>
            <w:r>
              <w:t xml:space="preserve"> </w:t>
            </w:r>
          </w:p>
        </w:tc>
        <w:tc>
          <w:tcPr>
            <w:tcW w:w="3294" w:type="dxa"/>
          </w:tcPr>
          <w:p w:rsidR="007043A9" w:rsidRDefault="007043A9" w:rsidP="002D2E61">
            <w:pPr>
              <w:tabs>
                <w:tab w:val="left" w:pos="1087"/>
              </w:tabs>
            </w:pPr>
          </w:p>
        </w:tc>
      </w:tr>
      <w:tr w:rsidR="007043A9" w:rsidTr="00B225CC">
        <w:trPr>
          <w:trHeight w:val="576"/>
        </w:trPr>
        <w:tc>
          <w:tcPr>
            <w:tcW w:w="2538" w:type="dxa"/>
          </w:tcPr>
          <w:p w:rsidR="007043A9" w:rsidRDefault="00405D38" w:rsidP="002D2E61">
            <w:pPr>
              <w:tabs>
                <w:tab w:val="left" w:pos="2038"/>
              </w:tabs>
            </w:pPr>
            <w:r>
              <w:t xml:space="preserve">Allyson Mundy </w:t>
            </w:r>
          </w:p>
        </w:tc>
        <w:tc>
          <w:tcPr>
            <w:tcW w:w="2160" w:type="dxa"/>
          </w:tcPr>
          <w:p w:rsidR="007043A9" w:rsidRDefault="00831604" w:rsidP="002D2E61">
            <w:pPr>
              <w:tabs>
                <w:tab w:val="left" w:pos="1087"/>
              </w:tabs>
            </w:pPr>
            <w:r>
              <w:t xml:space="preserve">New Business: Provost Levine Meeting </w:t>
            </w:r>
          </w:p>
        </w:tc>
        <w:tc>
          <w:tcPr>
            <w:tcW w:w="5184" w:type="dxa"/>
          </w:tcPr>
          <w:p w:rsidR="00FE41C0" w:rsidRDefault="00674EC1" w:rsidP="00674EC1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Allyson Mundy met with Provost Levine about the Wildcat head, and she claimed she had never heard of it. </w:t>
            </w:r>
          </w:p>
          <w:p w:rsidR="00674EC1" w:rsidRDefault="00674EC1" w:rsidP="00674EC1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Dead day is a done deal and there is absolutely nothing we can do about it. We can only talk about it after the 2013-2014 school </w:t>
            </w:r>
            <w:proofErr w:type="gramStart"/>
            <w:r>
              <w:t>year</w:t>
            </w:r>
            <w:proofErr w:type="gramEnd"/>
            <w:r>
              <w:t xml:space="preserve">. </w:t>
            </w:r>
          </w:p>
        </w:tc>
        <w:tc>
          <w:tcPr>
            <w:tcW w:w="3294" w:type="dxa"/>
          </w:tcPr>
          <w:p w:rsidR="007043A9" w:rsidRDefault="007043A9" w:rsidP="002D2E61">
            <w:pPr>
              <w:tabs>
                <w:tab w:val="left" w:pos="1087"/>
              </w:tabs>
            </w:pPr>
          </w:p>
        </w:tc>
      </w:tr>
      <w:tr w:rsidR="007043A9" w:rsidTr="00B225CC">
        <w:trPr>
          <w:trHeight w:val="576"/>
        </w:trPr>
        <w:tc>
          <w:tcPr>
            <w:tcW w:w="2538" w:type="dxa"/>
          </w:tcPr>
          <w:p w:rsidR="007043A9" w:rsidRDefault="00405D38" w:rsidP="002D2E61">
            <w:pPr>
              <w:tabs>
                <w:tab w:val="left" w:pos="2038"/>
              </w:tabs>
            </w:pPr>
            <w:r>
              <w:lastRenderedPageBreak/>
              <w:t xml:space="preserve">Allyson Mundy </w:t>
            </w:r>
          </w:p>
        </w:tc>
        <w:tc>
          <w:tcPr>
            <w:tcW w:w="2160" w:type="dxa"/>
          </w:tcPr>
          <w:p w:rsidR="007043A9" w:rsidRDefault="00831604" w:rsidP="002D2E61">
            <w:pPr>
              <w:tabs>
                <w:tab w:val="left" w:pos="1087"/>
              </w:tabs>
            </w:pPr>
            <w:r>
              <w:t xml:space="preserve">New Business: Senator Reports </w:t>
            </w:r>
          </w:p>
        </w:tc>
        <w:tc>
          <w:tcPr>
            <w:tcW w:w="5184" w:type="dxa"/>
          </w:tcPr>
          <w:p w:rsidR="00600F4C" w:rsidRDefault="00600F4C" w:rsidP="00E926CA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>Micah-Met with Dean of Arts and Humanities</w:t>
            </w:r>
          </w:p>
          <w:p w:rsidR="00600F4C" w:rsidRDefault="00600F4C" w:rsidP="00E926CA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Jeremy-Met with dept. chair, dropped a specialization and met with Dean </w:t>
            </w:r>
            <w:proofErr w:type="spellStart"/>
            <w:r>
              <w:t>Darta</w:t>
            </w:r>
            <w:proofErr w:type="spellEnd"/>
            <w:r>
              <w:t xml:space="preserve"> </w:t>
            </w:r>
          </w:p>
          <w:p w:rsidR="00600F4C" w:rsidRDefault="00600F4C" w:rsidP="00E926CA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Rolf-Moving writing requirements to major specific writing requirements </w:t>
            </w:r>
          </w:p>
          <w:p w:rsidR="00600F4C" w:rsidRDefault="00600F4C" w:rsidP="00E926CA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Sarah-Faculty Senators and enrollment caps </w:t>
            </w:r>
          </w:p>
          <w:p w:rsidR="00600F4C" w:rsidRDefault="00600F4C" w:rsidP="00E926CA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Danielle-Many supplies in the art department not being able to be used. Lab isn’t monitored anymore, printing off a ton of things </w:t>
            </w:r>
          </w:p>
          <w:p w:rsidR="003371B9" w:rsidRDefault="003371B9" w:rsidP="00E926CA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Jeff-Geography classes have the highest </w:t>
            </w:r>
            <w:proofErr w:type="spellStart"/>
            <w:r>
              <w:t>drop out</w:t>
            </w:r>
            <w:proofErr w:type="spellEnd"/>
            <w:r>
              <w:t xml:space="preserve"> and failure rates</w:t>
            </w:r>
          </w:p>
          <w:p w:rsidR="003371B9" w:rsidRDefault="003371B9" w:rsidP="00E926CA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Ben-German major switched to a minor </w:t>
            </w:r>
          </w:p>
          <w:p w:rsidR="003371B9" w:rsidRDefault="003371B9" w:rsidP="00E926CA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>Brian-History worry about SEOIs going online 40-92% effectiveness</w:t>
            </w:r>
          </w:p>
          <w:p w:rsidR="003371B9" w:rsidRDefault="003371B9" w:rsidP="00E926CA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Political Science-chaired at wildcat day, losing about half of their professors </w:t>
            </w:r>
          </w:p>
          <w:p w:rsidR="003371B9" w:rsidRDefault="003371B9" w:rsidP="00E926CA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>Geology-hiring a new professor</w:t>
            </w:r>
          </w:p>
          <w:p w:rsidR="00E926CA" w:rsidRDefault="003371B9" w:rsidP="00E926CA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>LLSE-</w:t>
            </w:r>
            <w:r w:rsidR="00E926CA">
              <w:t xml:space="preserve"> </w:t>
            </w:r>
            <w:r>
              <w:t xml:space="preserve">Hiring new professors </w:t>
            </w:r>
          </w:p>
          <w:p w:rsidR="003371B9" w:rsidRDefault="003371B9" w:rsidP="00E926CA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Anthony-Communication Dept has a new chair </w:t>
            </w:r>
          </w:p>
          <w:p w:rsidR="003371B9" w:rsidRDefault="003371B9" w:rsidP="00E926CA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Jennifer-Philosophy and Religious Studies not going to get cut, many new students have been enrolled </w:t>
            </w:r>
          </w:p>
          <w:p w:rsidR="003371B9" w:rsidRDefault="003371B9" w:rsidP="00E926CA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>Brock-LLC is moving to the new residence hall next fall</w:t>
            </w:r>
          </w:p>
        </w:tc>
        <w:tc>
          <w:tcPr>
            <w:tcW w:w="3294" w:type="dxa"/>
          </w:tcPr>
          <w:p w:rsidR="007043A9" w:rsidRDefault="007043A9" w:rsidP="002D2E61">
            <w:pPr>
              <w:tabs>
                <w:tab w:val="left" w:pos="1087"/>
              </w:tabs>
            </w:pPr>
          </w:p>
        </w:tc>
      </w:tr>
      <w:tr w:rsidR="007043A9" w:rsidTr="00B225CC">
        <w:trPr>
          <w:trHeight w:val="576"/>
        </w:trPr>
        <w:tc>
          <w:tcPr>
            <w:tcW w:w="2538" w:type="dxa"/>
          </w:tcPr>
          <w:p w:rsidR="007043A9" w:rsidRDefault="00405D38" w:rsidP="002D2E61">
            <w:pPr>
              <w:tabs>
                <w:tab w:val="left" w:pos="2038"/>
              </w:tabs>
            </w:pPr>
            <w:r>
              <w:t xml:space="preserve">Allyson Mundy </w:t>
            </w:r>
          </w:p>
        </w:tc>
        <w:tc>
          <w:tcPr>
            <w:tcW w:w="2160" w:type="dxa"/>
          </w:tcPr>
          <w:p w:rsidR="007043A9" w:rsidRDefault="007043A9" w:rsidP="002D2E61">
            <w:pPr>
              <w:tabs>
                <w:tab w:val="left" w:pos="1087"/>
              </w:tabs>
            </w:pPr>
            <w:r>
              <w:t xml:space="preserve"> </w:t>
            </w:r>
            <w:r w:rsidR="00831604">
              <w:t xml:space="preserve">Issues and Concerns </w:t>
            </w:r>
          </w:p>
        </w:tc>
        <w:tc>
          <w:tcPr>
            <w:tcW w:w="5184" w:type="dxa"/>
          </w:tcPr>
          <w:p w:rsidR="00E926CA" w:rsidRDefault="00E926CA" w:rsidP="00135C13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 </w:t>
            </w:r>
            <w:r w:rsidR="007069B5">
              <w:t xml:space="preserve">SAS cords will be black and silver </w:t>
            </w:r>
          </w:p>
        </w:tc>
        <w:tc>
          <w:tcPr>
            <w:tcW w:w="3294" w:type="dxa"/>
          </w:tcPr>
          <w:p w:rsidR="007043A9" w:rsidRDefault="007043A9" w:rsidP="002D2E61">
            <w:pPr>
              <w:tabs>
                <w:tab w:val="left" w:pos="1087"/>
              </w:tabs>
            </w:pP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405D38" w:rsidP="002D2E61">
            <w:pPr>
              <w:tabs>
                <w:tab w:val="left" w:pos="2038"/>
              </w:tabs>
            </w:pPr>
            <w:r>
              <w:t xml:space="preserve">Allyson Mundy </w:t>
            </w:r>
          </w:p>
        </w:tc>
        <w:tc>
          <w:tcPr>
            <w:tcW w:w="2160" w:type="dxa"/>
          </w:tcPr>
          <w:p w:rsidR="002D2E61" w:rsidRDefault="00405D38" w:rsidP="002D2E61">
            <w:pPr>
              <w:tabs>
                <w:tab w:val="left" w:pos="1087"/>
              </w:tabs>
            </w:pPr>
            <w:r>
              <w:t xml:space="preserve">Announcements: New SAS Members </w:t>
            </w:r>
          </w:p>
        </w:tc>
        <w:tc>
          <w:tcPr>
            <w:tcW w:w="5184" w:type="dxa"/>
          </w:tcPr>
          <w:p w:rsidR="00764ABD" w:rsidRDefault="00764ABD" w:rsidP="00764ABD">
            <w:pPr>
              <w:pStyle w:val="ListParagraph"/>
              <w:numPr>
                <w:ilvl w:val="0"/>
                <w:numId w:val="46"/>
              </w:numPr>
              <w:tabs>
                <w:tab w:val="left" w:pos="1087"/>
              </w:tabs>
            </w:pPr>
            <w:r>
              <w:t xml:space="preserve"> </w:t>
            </w:r>
            <w:proofErr w:type="spellStart"/>
            <w:r w:rsidR="007069B5">
              <w:t>Brandyn</w:t>
            </w:r>
            <w:proofErr w:type="spellEnd"/>
            <w:r w:rsidR="007069B5">
              <w:t xml:space="preserve"> Kaufman-Aviation </w:t>
            </w:r>
          </w:p>
          <w:p w:rsidR="007069B5" w:rsidRDefault="007069B5" w:rsidP="00764ABD">
            <w:pPr>
              <w:pStyle w:val="ListParagraph"/>
              <w:numPr>
                <w:ilvl w:val="0"/>
                <w:numId w:val="46"/>
              </w:numPr>
              <w:tabs>
                <w:tab w:val="left" w:pos="1087"/>
              </w:tabs>
            </w:pPr>
            <w:r>
              <w:t xml:space="preserve">Happy </w:t>
            </w:r>
            <w:proofErr w:type="spellStart"/>
            <w:r>
              <w:t>Isreal</w:t>
            </w:r>
            <w:proofErr w:type="spellEnd"/>
            <w:r>
              <w:t xml:space="preserve">-NEHS replacing Sarah </w:t>
            </w:r>
            <w:proofErr w:type="spellStart"/>
            <w:r>
              <w:t>Opdahl</w:t>
            </w:r>
            <w:proofErr w:type="spellEnd"/>
            <w:r>
              <w:t xml:space="preserve"> </w:t>
            </w:r>
          </w:p>
          <w:p w:rsidR="007069B5" w:rsidRDefault="007069B5" w:rsidP="00764ABD">
            <w:pPr>
              <w:pStyle w:val="ListParagraph"/>
              <w:numPr>
                <w:ilvl w:val="0"/>
                <w:numId w:val="46"/>
              </w:numPr>
              <w:tabs>
                <w:tab w:val="left" w:pos="1087"/>
              </w:tabs>
            </w:pPr>
            <w:r>
              <w:t xml:space="preserve">Nichole Davis-Science Education </w:t>
            </w:r>
          </w:p>
          <w:p w:rsidR="007069B5" w:rsidRDefault="007069B5" w:rsidP="00764ABD">
            <w:pPr>
              <w:pStyle w:val="ListParagraph"/>
              <w:numPr>
                <w:ilvl w:val="0"/>
                <w:numId w:val="46"/>
              </w:numPr>
              <w:tabs>
                <w:tab w:val="left" w:pos="1087"/>
              </w:tabs>
            </w:pPr>
            <w:r>
              <w:lastRenderedPageBreak/>
              <w:t xml:space="preserve">Bryan Elliott-Military Science </w:t>
            </w:r>
          </w:p>
        </w:tc>
        <w:tc>
          <w:tcPr>
            <w:tcW w:w="3294" w:type="dxa"/>
          </w:tcPr>
          <w:p w:rsidR="00324E80" w:rsidRDefault="00324E80" w:rsidP="002D2E61">
            <w:pPr>
              <w:tabs>
                <w:tab w:val="left" w:pos="1087"/>
              </w:tabs>
            </w:pPr>
          </w:p>
        </w:tc>
      </w:tr>
      <w:tr w:rsidR="007043A9" w:rsidTr="00B225CC">
        <w:trPr>
          <w:trHeight w:val="576"/>
        </w:trPr>
        <w:tc>
          <w:tcPr>
            <w:tcW w:w="2538" w:type="dxa"/>
          </w:tcPr>
          <w:p w:rsidR="007043A9" w:rsidRDefault="00405D38" w:rsidP="002D2E61">
            <w:pPr>
              <w:tabs>
                <w:tab w:val="left" w:pos="2038"/>
              </w:tabs>
            </w:pPr>
            <w:r>
              <w:lastRenderedPageBreak/>
              <w:t xml:space="preserve">Allyson Mundy </w:t>
            </w:r>
          </w:p>
        </w:tc>
        <w:tc>
          <w:tcPr>
            <w:tcW w:w="2160" w:type="dxa"/>
          </w:tcPr>
          <w:p w:rsidR="007043A9" w:rsidRDefault="00E05289" w:rsidP="002D2E61">
            <w:pPr>
              <w:tabs>
                <w:tab w:val="left" w:pos="1087"/>
              </w:tabs>
            </w:pPr>
            <w:r>
              <w:t xml:space="preserve"> </w:t>
            </w:r>
            <w:r w:rsidR="00405D38">
              <w:t xml:space="preserve">Announcements: T-shirts available </w:t>
            </w:r>
          </w:p>
        </w:tc>
        <w:tc>
          <w:tcPr>
            <w:tcW w:w="5184" w:type="dxa"/>
          </w:tcPr>
          <w:p w:rsidR="00FE41C0" w:rsidRDefault="00FE41C0" w:rsidP="00FE41C0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 </w:t>
            </w:r>
            <w:r w:rsidR="007069B5">
              <w:t xml:space="preserve">Come get </w:t>
            </w:r>
            <w:proofErr w:type="spellStart"/>
            <w:r w:rsidR="007069B5">
              <w:t>yo</w:t>
            </w:r>
            <w:proofErr w:type="spellEnd"/>
            <w:r w:rsidR="007069B5">
              <w:t xml:space="preserve"> shirt! SURC 236 </w:t>
            </w:r>
          </w:p>
        </w:tc>
        <w:tc>
          <w:tcPr>
            <w:tcW w:w="3294" w:type="dxa"/>
          </w:tcPr>
          <w:p w:rsidR="007043A9" w:rsidRDefault="007043A9" w:rsidP="002D2E61">
            <w:pPr>
              <w:tabs>
                <w:tab w:val="left" w:pos="1087"/>
              </w:tabs>
            </w:pPr>
          </w:p>
        </w:tc>
      </w:tr>
      <w:tr w:rsidR="00AD1102" w:rsidTr="00B225CC">
        <w:trPr>
          <w:trHeight w:val="576"/>
        </w:trPr>
        <w:tc>
          <w:tcPr>
            <w:tcW w:w="2538" w:type="dxa"/>
          </w:tcPr>
          <w:p w:rsidR="00AD1102" w:rsidRDefault="00C4504F" w:rsidP="002D2E61">
            <w:pPr>
              <w:tabs>
                <w:tab w:val="left" w:pos="2038"/>
              </w:tabs>
            </w:pPr>
            <w:r>
              <w:t xml:space="preserve">Allyson Mundy </w:t>
            </w:r>
            <w:r w:rsidR="00C76C7E">
              <w:t xml:space="preserve"> </w:t>
            </w:r>
          </w:p>
        </w:tc>
        <w:tc>
          <w:tcPr>
            <w:tcW w:w="2160" w:type="dxa"/>
          </w:tcPr>
          <w:p w:rsidR="00AD1102" w:rsidRDefault="00405D38" w:rsidP="002D2E61">
            <w:pPr>
              <w:tabs>
                <w:tab w:val="left" w:pos="1087"/>
              </w:tabs>
            </w:pPr>
            <w:r>
              <w:t xml:space="preserve">Public Comments </w:t>
            </w:r>
          </w:p>
        </w:tc>
        <w:tc>
          <w:tcPr>
            <w:tcW w:w="5184" w:type="dxa"/>
          </w:tcPr>
          <w:p w:rsidR="00877913" w:rsidRDefault="007069B5" w:rsidP="007069B5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 xml:space="preserve">Textbook Committee meeting after the meeting. </w:t>
            </w:r>
          </w:p>
          <w:p w:rsidR="00FD6AC4" w:rsidRDefault="00FD6AC4" w:rsidP="007069B5">
            <w:pPr>
              <w:pStyle w:val="ListParagraph"/>
              <w:numPr>
                <w:ilvl w:val="0"/>
                <w:numId w:val="40"/>
              </w:numPr>
              <w:tabs>
                <w:tab w:val="left" w:pos="1087"/>
              </w:tabs>
            </w:pPr>
            <w:r>
              <w:t>SOURCE coming up!</w:t>
            </w:r>
          </w:p>
          <w:p w:rsidR="00FD6AC4" w:rsidRDefault="00FD6AC4" w:rsidP="00FD6AC4">
            <w:pPr>
              <w:tabs>
                <w:tab w:val="left" w:pos="1087"/>
              </w:tabs>
              <w:ind w:left="360"/>
            </w:pPr>
          </w:p>
        </w:tc>
        <w:tc>
          <w:tcPr>
            <w:tcW w:w="3294" w:type="dxa"/>
          </w:tcPr>
          <w:p w:rsidR="00AD1102" w:rsidRDefault="00AD1102" w:rsidP="002D2E61">
            <w:pPr>
              <w:tabs>
                <w:tab w:val="left" w:pos="1087"/>
              </w:tabs>
            </w:pPr>
          </w:p>
        </w:tc>
      </w:tr>
      <w:tr w:rsidR="00517532" w:rsidTr="00B225CC">
        <w:trPr>
          <w:trHeight w:val="576"/>
        </w:trPr>
        <w:tc>
          <w:tcPr>
            <w:tcW w:w="2538" w:type="dxa"/>
          </w:tcPr>
          <w:p w:rsidR="00517532" w:rsidRDefault="00405D38" w:rsidP="002D2E61">
            <w:pPr>
              <w:tabs>
                <w:tab w:val="left" w:pos="2038"/>
              </w:tabs>
            </w:pPr>
            <w:r>
              <w:t xml:space="preserve">Allyson Mundy </w:t>
            </w:r>
          </w:p>
        </w:tc>
        <w:tc>
          <w:tcPr>
            <w:tcW w:w="2160" w:type="dxa"/>
          </w:tcPr>
          <w:p w:rsidR="00517532" w:rsidRDefault="00405D38" w:rsidP="002D2E61">
            <w:pPr>
              <w:tabs>
                <w:tab w:val="left" w:pos="1087"/>
              </w:tabs>
            </w:pPr>
            <w:r>
              <w:t xml:space="preserve">Adjourn </w:t>
            </w:r>
          </w:p>
        </w:tc>
        <w:tc>
          <w:tcPr>
            <w:tcW w:w="5184" w:type="dxa"/>
          </w:tcPr>
          <w:p w:rsidR="00E37D9A" w:rsidRDefault="00E37D9A" w:rsidP="00E37D9A">
            <w:pPr>
              <w:pStyle w:val="ListParagraph"/>
              <w:numPr>
                <w:ilvl w:val="0"/>
                <w:numId w:val="47"/>
              </w:numPr>
              <w:tabs>
                <w:tab w:val="left" w:pos="1087"/>
              </w:tabs>
            </w:pPr>
            <w:r>
              <w:t xml:space="preserve"> </w:t>
            </w:r>
          </w:p>
        </w:tc>
        <w:tc>
          <w:tcPr>
            <w:tcW w:w="3294" w:type="dxa"/>
          </w:tcPr>
          <w:p w:rsidR="00517532" w:rsidRDefault="00FD6AC4" w:rsidP="002D2E61">
            <w:pPr>
              <w:tabs>
                <w:tab w:val="left" w:pos="1087"/>
              </w:tabs>
            </w:pPr>
            <w:r>
              <w:t xml:space="preserve">DHC Motions, LLSE seconds. All in favor motion </w:t>
            </w:r>
          </w:p>
        </w:tc>
      </w:tr>
    </w:tbl>
    <w:p w:rsidR="007349F4" w:rsidRPr="002D2E61" w:rsidRDefault="007349F4" w:rsidP="002D2E61">
      <w:pPr>
        <w:tabs>
          <w:tab w:val="left" w:pos="1087"/>
        </w:tabs>
      </w:pPr>
    </w:p>
    <w:sectPr w:rsidR="007349F4" w:rsidRPr="002D2E61" w:rsidSect="00843178">
      <w:headerReference w:type="default" r:id="rId7"/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57C" w:rsidRDefault="00D9657C" w:rsidP="00843178">
      <w:pPr>
        <w:spacing w:after="0" w:line="240" w:lineRule="auto"/>
      </w:pPr>
      <w:r>
        <w:separator/>
      </w:r>
    </w:p>
  </w:endnote>
  <w:endnote w:type="continuationSeparator" w:id="0">
    <w:p w:rsidR="00D9657C" w:rsidRDefault="00D9657C" w:rsidP="0084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57C" w:rsidRDefault="00D9657C" w:rsidP="00843178">
      <w:pPr>
        <w:spacing w:after="0" w:line="240" w:lineRule="auto"/>
      </w:pPr>
      <w:r>
        <w:separator/>
      </w:r>
    </w:p>
  </w:footnote>
  <w:footnote w:type="continuationSeparator" w:id="0">
    <w:p w:rsidR="00D9657C" w:rsidRDefault="00D9657C" w:rsidP="0084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178" w:rsidRDefault="0084317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1780540</wp:posOffset>
          </wp:positionH>
          <wp:positionV relativeFrom="margin">
            <wp:posOffset>-405130</wp:posOffset>
          </wp:positionV>
          <wp:extent cx="4462470" cy="11887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SLogoHeader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2470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385"/>
    <w:multiLevelType w:val="hybridMultilevel"/>
    <w:tmpl w:val="5E30AE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B3207"/>
    <w:multiLevelType w:val="hybridMultilevel"/>
    <w:tmpl w:val="001A5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74016"/>
    <w:multiLevelType w:val="hybridMultilevel"/>
    <w:tmpl w:val="7B0A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60FC2"/>
    <w:multiLevelType w:val="hybridMultilevel"/>
    <w:tmpl w:val="9650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6478A"/>
    <w:multiLevelType w:val="hybridMultilevel"/>
    <w:tmpl w:val="6B7033DA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>
    <w:nsid w:val="15B44392"/>
    <w:multiLevelType w:val="hybridMultilevel"/>
    <w:tmpl w:val="DEA27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B706A"/>
    <w:multiLevelType w:val="hybridMultilevel"/>
    <w:tmpl w:val="A202C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01D2A"/>
    <w:multiLevelType w:val="hybridMultilevel"/>
    <w:tmpl w:val="12F6E7DE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>
    <w:nsid w:val="19CB4144"/>
    <w:multiLevelType w:val="hybridMultilevel"/>
    <w:tmpl w:val="3CDC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01331"/>
    <w:multiLevelType w:val="hybridMultilevel"/>
    <w:tmpl w:val="CD469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92206E"/>
    <w:multiLevelType w:val="hybridMultilevel"/>
    <w:tmpl w:val="59B4E2BA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>
    <w:nsid w:val="1FA94891"/>
    <w:multiLevelType w:val="hybridMultilevel"/>
    <w:tmpl w:val="3A10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D51A1"/>
    <w:multiLevelType w:val="hybridMultilevel"/>
    <w:tmpl w:val="C646E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49F250D"/>
    <w:multiLevelType w:val="hybridMultilevel"/>
    <w:tmpl w:val="587CF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9F7423"/>
    <w:multiLevelType w:val="hybridMultilevel"/>
    <w:tmpl w:val="67442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409BA"/>
    <w:multiLevelType w:val="hybridMultilevel"/>
    <w:tmpl w:val="A6E8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60A62"/>
    <w:multiLevelType w:val="hybridMultilevel"/>
    <w:tmpl w:val="F738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38279D"/>
    <w:multiLevelType w:val="hybridMultilevel"/>
    <w:tmpl w:val="F71A5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92C50"/>
    <w:multiLevelType w:val="hybridMultilevel"/>
    <w:tmpl w:val="8ED2B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61D7F"/>
    <w:multiLevelType w:val="hybridMultilevel"/>
    <w:tmpl w:val="706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0E4A7F"/>
    <w:multiLevelType w:val="hybridMultilevel"/>
    <w:tmpl w:val="4238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C17E6A"/>
    <w:multiLevelType w:val="hybridMultilevel"/>
    <w:tmpl w:val="0388B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AE790A"/>
    <w:multiLevelType w:val="hybridMultilevel"/>
    <w:tmpl w:val="6BD2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724A46"/>
    <w:multiLevelType w:val="hybridMultilevel"/>
    <w:tmpl w:val="367E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FD2A66"/>
    <w:multiLevelType w:val="hybridMultilevel"/>
    <w:tmpl w:val="7770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4876F9"/>
    <w:multiLevelType w:val="hybridMultilevel"/>
    <w:tmpl w:val="1FC88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D0AD5"/>
    <w:multiLevelType w:val="hybridMultilevel"/>
    <w:tmpl w:val="7C9A8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2D17177"/>
    <w:multiLevelType w:val="hybridMultilevel"/>
    <w:tmpl w:val="789A0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8C32D8"/>
    <w:multiLevelType w:val="hybridMultilevel"/>
    <w:tmpl w:val="A8FEC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C84928"/>
    <w:multiLevelType w:val="hybridMultilevel"/>
    <w:tmpl w:val="7550F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F95AAE"/>
    <w:multiLevelType w:val="hybridMultilevel"/>
    <w:tmpl w:val="2960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EC0D6D"/>
    <w:multiLevelType w:val="hybridMultilevel"/>
    <w:tmpl w:val="96A02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6642CE"/>
    <w:multiLevelType w:val="hybridMultilevel"/>
    <w:tmpl w:val="5558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B86BFE"/>
    <w:multiLevelType w:val="hybridMultilevel"/>
    <w:tmpl w:val="62E6A22A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4">
    <w:nsid w:val="65F416E7"/>
    <w:multiLevelType w:val="hybridMultilevel"/>
    <w:tmpl w:val="93EAD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3B35E1"/>
    <w:multiLevelType w:val="hybridMultilevel"/>
    <w:tmpl w:val="E3FE1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807AA8"/>
    <w:multiLevelType w:val="hybridMultilevel"/>
    <w:tmpl w:val="A87C270C"/>
    <w:lvl w:ilvl="0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7">
    <w:nsid w:val="6B461E4A"/>
    <w:multiLevelType w:val="hybridMultilevel"/>
    <w:tmpl w:val="4E9C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E47572"/>
    <w:multiLevelType w:val="hybridMultilevel"/>
    <w:tmpl w:val="D70E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E457E2"/>
    <w:multiLevelType w:val="hybridMultilevel"/>
    <w:tmpl w:val="A0C05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546E2C"/>
    <w:multiLevelType w:val="hybridMultilevel"/>
    <w:tmpl w:val="DD300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A75AC8"/>
    <w:multiLevelType w:val="hybridMultilevel"/>
    <w:tmpl w:val="CDB0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2003AB"/>
    <w:multiLevelType w:val="hybridMultilevel"/>
    <w:tmpl w:val="D104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327409"/>
    <w:multiLevelType w:val="hybridMultilevel"/>
    <w:tmpl w:val="BDB6A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A533BE"/>
    <w:multiLevelType w:val="hybridMultilevel"/>
    <w:tmpl w:val="6298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3951AD"/>
    <w:multiLevelType w:val="hybridMultilevel"/>
    <w:tmpl w:val="23BAE0F2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6">
    <w:nsid w:val="78AE0F29"/>
    <w:multiLevelType w:val="hybridMultilevel"/>
    <w:tmpl w:val="6FD0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3"/>
  </w:num>
  <w:num w:numId="3">
    <w:abstractNumId w:val="16"/>
  </w:num>
  <w:num w:numId="4">
    <w:abstractNumId w:val="19"/>
  </w:num>
  <w:num w:numId="5">
    <w:abstractNumId w:val="2"/>
  </w:num>
  <w:num w:numId="6">
    <w:abstractNumId w:val="5"/>
  </w:num>
  <w:num w:numId="7">
    <w:abstractNumId w:val="35"/>
  </w:num>
  <w:num w:numId="8">
    <w:abstractNumId w:val="36"/>
  </w:num>
  <w:num w:numId="9">
    <w:abstractNumId w:val="32"/>
  </w:num>
  <w:num w:numId="10">
    <w:abstractNumId w:val="45"/>
  </w:num>
  <w:num w:numId="11">
    <w:abstractNumId w:val="44"/>
  </w:num>
  <w:num w:numId="12">
    <w:abstractNumId w:val="15"/>
  </w:num>
  <w:num w:numId="13">
    <w:abstractNumId w:val="30"/>
  </w:num>
  <w:num w:numId="14">
    <w:abstractNumId w:val="28"/>
  </w:num>
  <w:num w:numId="15">
    <w:abstractNumId w:val="33"/>
  </w:num>
  <w:num w:numId="16">
    <w:abstractNumId w:val="3"/>
  </w:num>
  <w:num w:numId="17">
    <w:abstractNumId w:val="13"/>
  </w:num>
  <w:num w:numId="18">
    <w:abstractNumId w:val="25"/>
  </w:num>
  <w:num w:numId="19">
    <w:abstractNumId w:val="42"/>
  </w:num>
  <w:num w:numId="20">
    <w:abstractNumId w:val="20"/>
  </w:num>
  <w:num w:numId="21">
    <w:abstractNumId w:val="46"/>
  </w:num>
  <w:num w:numId="22">
    <w:abstractNumId w:val="29"/>
  </w:num>
  <w:num w:numId="23">
    <w:abstractNumId w:val="39"/>
  </w:num>
  <w:num w:numId="24">
    <w:abstractNumId w:val="40"/>
  </w:num>
  <w:num w:numId="25">
    <w:abstractNumId w:val="7"/>
  </w:num>
  <w:num w:numId="26">
    <w:abstractNumId w:val="10"/>
  </w:num>
  <w:num w:numId="27">
    <w:abstractNumId w:val="18"/>
  </w:num>
  <w:num w:numId="28">
    <w:abstractNumId w:val="8"/>
  </w:num>
  <w:num w:numId="29">
    <w:abstractNumId w:val="22"/>
  </w:num>
  <w:num w:numId="30">
    <w:abstractNumId w:val="41"/>
  </w:num>
  <w:num w:numId="31">
    <w:abstractNumId w:val="4"/>
  </w:num>
  <w:num w:numId="32">
    <w:abstractNumId w:val="14"/>
  </w:num>
  <w:num w:numId="33">
    <w:abstractNumId w:val="26"/>
  </w:num>
  <w:num w:numId="34">
    <w:abstractNumId w:val="37"/>
  </w:num>
  <w:num w:numId="35">
    <w:abstractNumId w:val="12"/>
  </w:num>
  <w:num w:numId="36">
    <w:abstractNumId w:val="0"/>
  </w:num>
  <w:num w:numId="37">
    <w:abstractNumId w:val="21"/>
  </w:num>
  <w:num w:numId="38">
    <w:abstractNumId w:val="6"/>
  </w:num>
  <w:num w:numId="39">
    <w:abstractNumId w:val="31"/>
  </w:num>
  <w:num w:numId="40">
    <w:abstractNumId w:val="17"/>
  </w:num>
  <w:num w:numId="41">
    <w:abstractNumId w:val="11"/>
  </w:num>
  <w:num w:numId="42">
    <w:abstractNumId w:val="9"/>
  </w:num>
  <w:num w:numId="43">
    <w:abstractNumId w:val="27"/>
  </w:num>
  <w:num w:numId="44">
    <w:abstractNumId w:val="34"/>
  </w:num>
  <w:num w:numId="45">
    <w:abstractNumId w:val="1"/>
  </w:num>
  <w:num w:numId="46">
    <w:abstractNumId w:val="23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20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BC0A29"/>
    <w:rsid w:val="000214C3"/>
    <w:rsid w:val="00024518"/>
    <w:rsid w:val="00040FCF"/>
    <w:rsid w:val="00081500"/>
    <w:rsid w:val="000922E6"/>
    <w:rsid w:val="001058CD"/>
    <w:rsid w:val="00135C13"/>
    <w:rsid w:val="001512C1"/>
    <w:rsid w:val="00173543"/>
    <w:rsid w:val="00174F2E"/>
    <w:rsid w:val="00175679"/>
    <w:rsid w:val="001766A9"/>
    <w:rsid w:val="00193E74"/>
    <w:rsid w:val="001B0CF6"/>
    <w:rsid w:val="001D2FBF"/>
    <w:rsid w:val="00226E64"/>
    <w:rsid w:val="00227BF5"/>
    <w:rsid w:val="00247A2B"/>
    <w:rsid w:val="002752E5"/>
    <w:rsid w:val="002C06A3"/>
    <w:rsid w:val="002D2E61"/>
    <w:rsid w:val="002D5304"/>
    <w:rsid w:val="002D7A09"/>
    <w:rsid w:val="003118E1"/>
    <w:rsid w:val="00314598"/>
    <w:rsid w:val="00316ADE"/>
    <w:rsid w:val="00320F49"/>
    <w:rsid w:val="00324E80"/>
    <w:rsid w:val="003371B9"/>
    <w:rsid w:val="00343047"/>
    <w:rsid w:val="00345959"/>
    <w:rsid w:val="003A130E"/>
    <w:rsid w:val="003C6E5A"/>
    <w:rsid w:val="003D76F4"/>
    <w:rsid w:val="003F7679"/>
    <w:rsid w:val="003F7DB0"/>
    <w:rsid w:val="00405D38"/>
    <w:rsid w:val="00416B4E"/>
    <w:rsid w:val="00421CCB"/>
    <w:rsid w:val="00440924"/>
    <w:rsid w:val="00475BDD"/>
    <w:rsid w:val="0048655E"/>
    <w:rsid w:val="004B5C8C"/>
    <w:rsid w:val="004F2493"/>
    <w:rsid w:val="004F4BF7"/>
    <w:rsid w:val="00504DE0"/>
    <w:rsid w:val="00517532"/>
    <w:rsid w:val="005248B7"/>
    <w:rsid w:val="00536375"/>
    <w:rsid w:val="00542885"/>
    <w:rsid w:val="0054471F"/>
    <w:rsid w:val="005654DC"/>
    <w:rsid w:val="00600F4C"/>
    <w:rsid w:val="00601F36"/>
    <w:rsid w:val="00635A7F"/>
    <w:rsid w:val="00641C86"/>
    <w:rsid w:val="00674EC1"/>
    <w:rsid w:val="006F14FA"/>
    <w:rsid w:val="007043A9"/>
    <w:rsid w:val="00706267"/>
    <w:rsid w:val="007069B5"/>
    <w:rsid w:val="007349F4"/>
    <w:rsid w:val="00752206"/>
    <w:rsid w:val="00764ABD"/>
    <w:rsid w:val="00765E64"/>
    <w:rsid w:val="0078384C"/>
    <w:rsid w:val="007C209C"/>
    <w:rsid w:val="007F61AF"/>
    <w:rsid w:val="0082786B"/>
    <w:rsid w:val="00831604"/>
    <w:rsid w:val="00841D4C"/>
    <w:rsid w:val="00843178"/>
    <w:rsid w:val="00860F47"/>
    <w:rsid w:val="00863FA3"/>
    <w:rsid w:val="00865DD2"/>
    <w:rsid w:val="008701A6"/>
    <w:rsid w:val="00872439"/>
    <w:rsid w:val="00873612"/>
    <w:rsid w:val="00877913"/>
    <w:rsid w:val="008832B8"/>
    <w:rsid w:val="00896C36"/>
    <w:rsid w:val="008B48BF"/>
    <w:rsid w:val="008B56B4"/>
    <w:rsid w:val="00926F43"/>
    <w:rsid w:val="00936347"/>
    <w:rsid w:val="00962C97"/>
    <w:rsid w:val="00981635"/>
    <w:rsid w:val="00A01F79"/>
    <w:rsid w:val="00A113BB"/>
    <w:rsid w:val="00A15A7E"/>
    <w:rsid w:val="00A17260"/>
    <w:rsid w:val="00A435A0"/>
    <w:rsid w:val="00AA22B8"/>
    <w:rsid w:val="00AB3CFD"/>
    <w:rsid w:val="00AB6B68"/>
    <w:rsid w:val="00AC743F"/>
    <w:rsid w:val="00AD1102"/>
    <w:rsid w:val="00B225CC"/>
    <w:rsid w:val="00B676C0"/>
    <w:rsid w:val="00BC0A29"/>
    <w:rsid w:val="00BC3171"/>
    <w:rsid w:val="00C14D29"/>
    <w:rsid w:val="00C4504F"/>
    <w:rsid w:val="00C453DA"/>
    <w:rsid w:val="00C54892"/>
    <w:rsid w:val="00C63B90"/>
    <w:rsid w:val="00C65CA0"/>
    <w:rsid w:val="00C70661"/>
    <w:rsid w:val="00C76C7E"/>
    <w:rsid w:val="00CD30AF"/>
    <w:rsid w:val="00CD70F4"/>
    <w:rsid w:val="00D2453F"/>
    <w:rsid w:val="00D61A78"/>
    <w:rsid w:val="00D70763"/>
    <w:rsid w:val="00D85FAD"/>
    <w:rsid w:val="00D9657C"/>
    <w:rsid w:val="00D970D3"/>
    <w:rsid w:val="00DB0535"/>
    <w:rsid w:val="00DE428C"/>
    <w:rsid w:val="00DF311C"/>
    <w:rsid w:val="00DF437A"/>
    <w:rsid w:val="00E05289"/>
    <w:rsid w:val="00E37D9A"/>
    <w:rsid w:val="00E41B56"/>
    <w:rsid w:val="00E50DA7"/>
    <w:rsid w:val="00E664BC"/>
    <w:rsid w:val="00E90093"/>
    <w:rsid w:val="00E926CA"/>
    <w:rsid w:val="00EB506C"/>
    <w:rsid w:val="00ED78F4"/>
    <w:rsid w:val="00F16B2A"/>
    <w:rsid w:val="00F247F8"/>
    <w:rsid w:val="00F40B91"/>
    <w:rsid w:val="00FD1CCA"/>
    <w:rsid w:val="00FD6AC4"/>
    <w:rsid w:val="00FE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178"/>
  </w:style>
  <w:style w:type="paragraph" w:styleId="Footer">
    <w:name w:val="footer"/>
    <w:basedOn w:val="Normal"/>
    <w:link w:val="FooterChar"/>
    <w:uiPriority w:val="99"/>
    <w:unhideWhenUsed/>
    <w:rsid w:val="0084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178"/>
  </w:style>
  <w:style w:type="table" w:styleId="TableGrid">
    <w:name w:val="Table Grid"/>
    <w:basedOn w:val="TableNormal"/>
    <w:uiPriority w:val="59"/>
    <w:rsid w:val="002D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2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urstenK\Local%20Settings\Temporary%20Internet%20Files\Content.IE5\VO9YW2FI\Minutes%2520template%5b1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Minutes%20template[1]</Template>
  <TotalTime>162</TotalTime>
  <Pages>6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FurstenK</dc:creator>
  <cp:lastModifiedBy>FurstenK</cp:lastModifiedBy>
  <cp:revision>6</cp:revision>
  <dcterms:created xsi:type="dcterms:W3CDTF">2012-04-20T19:53:00Z</dcterms:created>
  <dcterms:modified xsi:type="dcterms:W3CDTF">2012-04-24T18:58:00Z</dcterms:modified>
</cp:coreProperties>
</file>