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63" w:rsidRDefault="004D4263" w:rsidP="004D4263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1029970</wp:posOffset>
            </wp:positionH>
            <wp:positionV relativeFrom="margin">
              <wp:posOffset>-247650</wp:posOffset>
            </wp:positionV>
            <wp:extent cx="4661952" cy="1554480"/>
            <wp:effectExtent l="0" t="0" r="5715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SLogoHeader 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1952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263" w:rsidRDefault="004D4263" w:rsidP="004D4263">
      <w:pPr>
        <w:pStyle w:val="ListParagraph"/>
        <w:spacing w:line="360" w:lineRule="auto"/>
        <w:ind w:left="1080"/>
        <w:jc w:val="center"/>
      </w:pPr>
    </w:p>
    <w:p w:rsidR="004D4263" w:rsidRDefault="004D4263" w:rsidP="004D4263">
      <w:pPr>
        <w:pStyle w:val="ListParagraph"/>
        <w:spacing w:line="360" w:lineRule="auto"/>
        <w:ind w:left="1080"/>
        <w:jc w:val="center"/>
      </w:pPr>
    </w:p>
    <w:p w:rsidR="004D4263" w:rsidRDefault="004D4263" w:rsidP="004D4263">
      <w:pPr>
        <w:pStyle w:val="ListParagraph"/>
        <w:spacing w:line="360" w:lineRule="auto"/>
        <w:ind w:left="1080"/>
        <w:jc w:val="center"/>
      </w:pPr>
    </w:p>
    <w:p w:rsidR="004D4263" w:rsidRDefault="004D4263" w:rsidP="0004307B">
      <w:pPr>
        <w:spacing w:line="360" w:lineRule="auto"/>
      </w:pPr>
    </w:p>
    <w:p w:rsidR="00602583" w:rsidRPr="00716259" w:rsidRDefault="00602583" w:rsidP="00602583">
      <w:pPr>
        <w:pStyle w:val="ListParagraph"/>
        <w:numPr>
          <w:ilvl w:val="0"/>
          <w:numId w:val="1"/>
        </w:numPr>
        <w:spacing w:line="360" w:lineRule="auto"/>
      </w:pPr>
      <w:r w:rsidRPr="00716259">
        <w:t>Call to order</w:t>
      </w:r>
    </w:p>
    <w:p w:rsidR="00000295" w:rsidRPr="00716259" w:rsidRDefault="00000295" w:rsidP="00000295">
      <w:pPr>
        <w:pStyle w:val="ListParagraph"/>
        <w:numPr>
          <w:ilvl w:val="1"/>
          <w:numId w:val="1"/>
        </w:numPr>
        <w:spacing w:line="360" w:lineRule="auto"/>
      </w:pPr>
      <w:r w:rsidRPr="00716259">
        <w:t>Meeting called to order at 8:03</w:t>
      </w:r>
    </w:p>
    <w:p w:rsidR="00602583" w:rsidRPr="00716259" w:rsidRDefault="00602583" w:rsidP="00602583">
      <w:pPr>
        <w:pStyle w:val="ListParagraph"/>
        <w:numPr>
          <w:ilvl w:val="0"/>
          <w:numId w:val="1"/>
        </w:numPr>
        <w:spacing w:line="360" w:lineRule="auto"/>
      </w:pPr>
      <w:r w:rsidRPr="00716259">
        <w:t xml:space="preserve">Attendance </w:t>
      </w:r>
    </w:p>
    <w:p w:rsidR="00602583" w:rsidRPr="00716259" w:rsidRDefault="00602583" w:rsidP="00602583">
      <w:pPr>
        <w:pStyle w:val="ListParagraph"/>
        <w:numPr>
          <w:ilvl w:val="0"/>
          <w:numId w:val="1"/>
        </w:numPr>
        <w:spacing w:line="360" w:lineRule="auto"/>
      </w:pPr>
      <w:r w:rsidRPr="00716259">
        <w:t>Additions/corrections to agenda</w:t>
      </w:r>
    </w:p>
    <w:p w:rsidR="00602583" w:rsidRPr="00716259" w:rsidRDefault="00602583" w:rsidP="00602583">
      <w:pPr>
        <w:pStyle w:val="ListParagraph"/>
        <w:numPr>
          <w:ilvl w:val="0"/>
          <w:numId w:val="1"/>
        </w:numPr>
        <w:spacing w:line="360" w:lineRule="auto"/>
      </w:pPr>
      <w:r w:rsidRPr="00716259">
        <w:t>Approval of agenda</w:t>
      </w:r>
    </w:p>
    <w:p w:rsidR="00000295" w:rsidRPr="00716259" w:rsidRDefault="00000295" w:rsidP="00000295">
      <w:pPr>
        <w:pStyle w:val="ListParagraph"/>
        <w:numPr>
          <w:ilvl w:val="1"/>
          <w:numId w:val="1"/>
        </w:numPr>
        <w:spacing w:line="360" w:lineRule="auto"/>
      </w:pPr>
      <w:r w:rsidRPr="00716259">
        <w:t xml:space="preserve">Philosophy and Religious Studies moves to </w:t>
      </w:r>
      <w:proofErr w:type="gramStart"/>
      <w:r w:rsidRPr="00716259">
        <w:t>approve,</w:t>
      </w:r>
      <w:proofErr w:type="gramEnd"/>
      <w:r w:rsidRPr="00716259">
        <w:t xml:space="preserve"> Finance seconds. All in favor. Motion PASSED. </w:t>
      </w:r>
    </w:p>
    <w:p w:rsidR="00602583" w:rsidRPr="00716259" w:rsidRDefault="00602583" w:rsidP="00602583">
      <w:pPr>
        <w:pStyle w:val="ListParagraph"/>
        <w:numPr>
          <w:ilvl w:val="0"/>
          <w:numId w:val="1"/>
        </w:numPr>
        <w:spacing w:line="360" w:lineRule="auto"/>
      </w:pPr>
      <w:r w:rsidRPr="00716259">
        <w:t>Approval of minutes</w:t>
      </w:r>
    </w:p>
    <w:p w:rsidR="00000295" w:rsidRPr="00716259" w:rsidRDefault="00000295" w:rsidP="00000295">
      <w:pPr>
        <w:pStyle w:val="ListParagraph"/>
        <w:numPr>
          <w:ilvl w:val="1"/>
          <w:numId w:val="1"/>
        </w:numPr>
        <w:spacing w:line="360" w:lineRule="auto"/>
      </w:pPr>
      <w:r w:rsidRPr="00716259">
        <w:t xml:space="preserve">Biology moves to approve, Geography seconds. All in favor. Motion PASSED. </w:t>
      </w:r>
    </w:p>
    <w:p w:rsidR="0056119C" w:rsidRPr="00716259" w:rsidRDefault="00602583" w:rsidP="00602583">
      <w:pPr>
        <w:pStyle w:val="ListParagraph"/>
        <w:numPr>
          <w:ilvl w:val="0"/>
          <w:numId w:val="1"/>
        </w:numPr>
        <w:spacing w:line="360" w:lineRule="auto"/>
      </w:pPr>
      <w:r w:rsidRPr="00716259">
        <w:t>Guest speaker</w:t>
      </w:r>
      <w:r w:rsidR="0004307B" w:rsidRPr="00716259">
        <w:t xml:space="preserve"> [10</w:t>
      </w:r>
      <w:r w:rsidR="0056119C" w:rsidRPr="00716259">
        <w:t>]</w:t>
      </w:r>
      <w:r w:rsidR="0004307B" w:rsidRPr="00716259">
        <w:t>[10]</w:t>
      </w:r>
    </w:p>
    <w:p w:rsidR="00602583" w:rsidRPr="00716259" w:rsidRDefault="0056119C" w:rsidP="0004307B">
      <w:pPr>
        <w:pStyle w:val="ListParagraph"/>
        <w:numPr>
          <w:ilvl w:val="1"/>
          <w:numId w:val="1"/>
        </w:numPr>
        <w:spacing w:line="360" w:lineRule="auto"/>
      </w:pPr>
      <w:r w:rsidRPr="00716259">
        <w:t>Dr. Tom Henderson-</w:t>
      </w:r>
      <w:r w:rsidRPr="00716259">
        <w:rPr>
          <w:rFonts w:cs="Tahoma"/>
          <w:sz w:val="20"/>
          <w:szCs w:val="20"/>
        </w:rPr>
        <w:t>Director of Institutional Assessment (SEOIs)</w:t>
      </w:r>
    </w:p>
    <w:p w:rsidR="00000295" w:rsidRPr="00716259" w:rsidRDefault="00000295" w:rsidP="00000295">
      <w:pPr>
        <w:pStyle w:val="ListParagraph"/>
        <w:numPr>
          <w:ilvl w:val="2"/>
          <w:numId w:val="1"/>
        </w:numPr>
        <w:spacing w:line="360" w:lineRule="auto"/>
      </w:pPr>
      <w:r w:rsidRPr="00716259">
        <w:rPr>
          <w:rFonts w:cs="Tahoma"/>
          <w:sz w:val="20"/>
          <w:szCs w:val="20"/>
        </w:rPr>
        <w:t xml:space="preserve">Student Evaluations of Instructions </w:t>
      </w:r>
    </w:p>
    <w:p w:rsidR="00000295" w:rsidRPr="00716259" w:rsidRDefault="00000295" w:rsidP="00000295">
      <w:pPr>
        <w:pStyle w:val="ListParagraph"/>
        <w:numPr>
          <w:ilvl w:val="2"/>
          <w:numId w:val="1"/>
        </w:numPr>
        <w:spacing w:line="360" w:lineRule="auto"/>
      </w:pPr>
      <w:r w:rsidRPr="00716259">
        <w:rPr>
          <w:rFonts w:cs="Tahoma"/>
          <w:sz w:val="20"/>
          <w:szCs w:val="20"/>
        </w:rPr>
        <w:t>Some departments on campus will not renew contracts until they evaluate the SEOIs</w:t>
      </w:r>
    </w:p>
    <w:p w:rsidR="00000295" w:rsidRPr="00716259" w:rsidRDefault="00000295" w:rsidP="00000295">
      <w:pPr>
        <w:pStyle w:val="ListParagraph"/>
        <w:numPr>
          <w:ilvl w:val="2"/>
          <w:numId w:val="1"/>
        </w:numPr>
        <w:spacing w:line="360" w:lineRule="auto"/>
      </w:pPr>
      <w:r w:rsidRPr="00716259">
        <w:rPr>
          <w:rFonts w:cs="Tahoma"/>
          <w:sz w:val="20"/>
          <w:szCs w:val="20"/>
        </w:rPr>
        <w:t>All SEIOs will be online starting this quarter</w:t>
      </w:r>
    </w:p>
    <w:p w:rsidR="00000295" w:rsidRPr="00716259" w:rsidRDefault="00000295" w:rsidP="00000295">
      <w:pPr>
        <w:pStyle w:val="ListParagraph"/>
        <w:numPr>
          <w:ilvl w:val="3"/>
          <w:numId w:val="1"/>
        </w:numPr>
        <w:spacing w:line="360" w:lineRule="auto"/>
      </w:pPr>
      <w:r w:rsidRPr="00716259">
        <w:rPr>
          <w:rFonts w:cs="Tahoma"/>
          <w:sz w:val="20"/>
          <w:szCs w:val="20"/>
        </w:rPr>
        <w:t>Cheaper</w:t>
      </w:r>
    </w:p>
    <w:p w:rsidR="00000295" w:rsidRPr="00716259" w:rsidRDefault="00000295" w:rsidP="00000295">
      <w:pPr>
        <w:pStyle w:val="ListParagraph"/>
        <w:numPr>
          <w:ilvl w:val="3"/>
          <w:numId w:val="1"/>
        </w:numPr>
        <w:spacing w:line="360" w:lineRule="auto"/>
      </w:pPr>
      <w:r w:rsidRPr="00716259">
        <w:rPr>
          <w:rFonts w:cs="Tahoma"/>
          <w:sz w:val="20"/>
          <w:szCs w:val="20"/>
        </w:rPr>
        <w:t xml:space="preserve">Quicker results </w:t>
      </w:r>
    </w:p>
    <w:p w:rsidR="00000295" w:rsidRPr="00716259" w:rsidRDefault="00000295" w:rsidP="00000295">
      <w:pPr>
        <w:pStyle w:val="ListParagraph"/>
        <w:numPr>
          <w:ilvl w:val="2"/>
          <w:numId w:val="1"/>
        </w:numPr>
        <w:spacing w:line="360" w:lineRule="auto"/>
      </w:pPr>
      <w:r w:rsidRPr="00716259">
        <w:rPr>
          <w:rFonts w:cs="Tahoma"/>
          <w:sz w:val="20"/>
          <w:szCs w:val="20"/>
        </w:rPr>
        <w:t xml:space="preserve">Doing all that they can to protect student’s identity </w:t>
      </w:r>
    </w:p>
    <w:p w:rsidR="00000295" w:rsidRPr="00716259" w:rsidRDefault="00000295" w:rsidP="00000295">
      <w:pPr>
        <w:pStyle w:val="ListParagraph"/>
        <w:numPr>
          <w:ilvl w:val="2"/>
          <w:numId w:val="1"/>
        </w:numPr>
        <w:spacing w:line="360" w:lineRule="auto"/>
      </w:pPr>
      <w:r w:rsidRPr="00716259">
        <w:rPr>
          <w:rFonts w:cs="Tahoma"/>
          <w:sz w:val="20"/>
          <w:szCs w:val="20"/>
        </w:rPr>
        <w:t>Students will do their SEIO’s through Blackboard</w:t>
      </w:r>
      <w:r w:rsidR="00DD0DF7" w:rsidRPr="00716259">
        <w:rPr>
          <w:rFonts w:cs="Tahoma"/>
          <w:sz w:val="20"/>
          <w:szCs w:val="20"/>
        </w:rPr>
        <w:t xml:space="preserve">, if your class doesn’t have blackboard them they will send you an email to your CWU email. </w:t>
      </w:r>
    </w:p>
    <w:p w:rsidR="00BF3BDF" w:rsidRPr="00716259" w:rsidRDefault="00BF3BDF" w:rsidP="00BF3BDF">
      <w:pPr>
        <w:pStyle w:val="ListParagraph"/>
        <w:numPr>
          <w:ilvl w:val="0"/>
          <w:numId w:val="1"/>
        </w:numPr>
        <w:spacing w:line="360" w:lineRule="auto"/>
      </w:pPr>
      <w:r w:rsidRPr="00716259">
        <w:t>New business</w:t>
      </w:r>
    </w:p>
    <w:p w:rsidR="0004307B" w:rsidRDefault="0004307B" w:rsidP="00BF3BDF">
      <w:pPr>
        <w:pStyle w:val="ListParagraph"/>
        <w:numPr>
          <w:ilvl w:val="1"/>
          <w:numId w:val="1"/>
        </w:numPr>
        <w:spacing w:line="360" w:lineRule="auto"/>
      </w:pPr>
      <w:r w:rsidRPr="00716259">
        <w:t xml:space="preserve">Faculty Senate report </w:t>
      </w:r>
    </w:p>
    <w:p w:rsidR="00716259" w:rsidRDefault="00716259" w:rsidP="00716259">
      <w:pPr>
        <w:pStyle w:val="ListParagraph"/>
        <w:numPr>
          <w:ilvl w:val="2"/>
          <w:numId w:val="1"/>
        </w:numPr>
        <w:spacing w:line="360" w:lineRule="auto"/>
      </w:pPr>
      <w:r>
        <w:t>Faculty have voted and decided to create a committee to research switching to semesters</w:t>
      </w:r>
    </w:p>
    <w:p w:rsidR="00716259" w:rsidRDefault="00716259" w:rsidP="00716259">
      <w:pPr>
        <w:pStyle w:val="ListParagraph"/>
        <w:numPr>
          <w:ilvl w:val="2"/>
          <w:numId w:val="1"/>
        </w:numPr>
        <w:spacing w:line="360" w:lineRule="auto"/>
      </w:pPr>
      <w:r>
        <w:t>President Report-Budgets being produced. Have about 6 million dollars not accounted for</w:t>
      </w:r>
    </w:p>
    <w:p w:rsidR="00716259" w:rsidRDefault="00716259" w:rsidP="00716259">
      <w:pPr>
        <w:pStyle w:val="ListParagraph"/>
        <w:numPr>
          <w:ilvl w:val="2"/>
          <w:numId w:val="1"/>
        </w:numPr>
        <w:spacing w:line="360" w:lineRule="auto"/>
      </w:pPr>
      <w:r>
        <w:t>Tuition still going up</w:t>
      </w:r>
    </w:p>
    <w:p w:rsidR="00716259" w:rsidRDefault="00716259" w:rsidP="00716259">
      <w:pPr>
        <w:pStyle w:val="ListParagraph"/>
        <w:numPr>
          <w:ilvl w:val="2"/>
          <w:numId w:val="1"/>
        </w:numPr>
        <w:spacing w:line="360" w:lineRule="auto"/>
      </w:pPr>
      <w:proofErr w:type="spellStart"/>
      <w:r>
        <w:t>Gaudino</w:t>
      </w:r>
      <w:proofErr w:type="spellEnd"/>
      <w:r>
        <w:t xml:space="preserve"> wanted to clarify that faculty were misinterpreting that the new academic success plan was for students to be “passed along,” really wanted student success </w:t>
      </w:r>
    </w:p>
    <w:p w:rsidR="00716259" w:rsidRDefault="00716259" w:rsidP="00716259">
      <w:pPr>
        <w:pStyle w:val="ListParagraph"/>
        <w:numPr>
          <w:ilvl w:val="2"/>
          <w:numId w:val="1"/>
        </w:numPr>
        <w:spacing w:line="360" w:lineRule="auto"/>
      </w:pPr>
      <w:r>
        <w:t xml:space="preserve">Provost-New reorganization happening under “Associate Provost Programs” under Tracey Pallet </w:t>
      </w:r>
    </w:p>
    <w:p w:rsidR="00716259" w:rsidRDefault="00716259" w:rsidP="00716259">
      <w:pPr>
        <w:pStyle w:val="ListParagraph"/>
        <w:numPr>
          <w:ilvl w:val="2"/>
          <w:numId w:val="1"/>
        </w:numPr>
        <w:spacing w:line="360" w:lineRule="auto"/>
      </w:pPr>
      <w:r>
        <w:t xml:space="preserve">Director of </w:t>
      </w:r>
      <w:proofErr w:type="spellStart"/>
      <w:r>
        <w:t>MultiModel</w:t>
      </w:r>
      <w:proofErr w:type="spellEnd"/>
      <w:r>
        <w:t xml:space="preserve"> –new part time job</w:t>
      </w:r>
    </w:p>
    <w:p w:rsidR="00716259" w:rsidRDefault="00716259" w:rsidP="00716259">
      <w:pPr>
        <w:pStyle w:val="ListParagraph"/>
        <w:numPr>
          <w:ilvl w:val="2"/>
          <w:numId w:val="1"/>
        </w:numPr>
        <w:spacing w:line="360" w:lineRule="auto"/>
      </w:pPr>
      <w:r>
        <w:t>Program Assessment Coordinator-new quarter time job</w:t>
      </w:r>
    </w:p>
    <w:p w:rsidR="00716259" w:rsidRDefault="00716259" w:rsidP="00716259">
      <w:pPr>
        <w:pStyle w:val="ListParagraph"/>
        <w:numPr>
          <w:ilvl w:val="2"/>
          <w:numId w:val="1"/>
        </w:numPr>
        <w:spacing w:line="360" w:lineRule="auto"/>
      </w:pPr>
      <w:r>
        <w:lastRenderedPageBreak/>
        <w:t xml:space="preserve">Kirk Johnson-Academic Planning Task Force- 197 programs, 41 under revision, 41 up for elimination </w:t>
      </w:r>
    </w:p>
    <w:p w:rsidR="00716259" w:rsidRDefault="00716259" w:rsidP="00716259">
      <w:pPr>
        <w:pStyle w:val="ListParagraph"/>
        <w:numPr>
          <w:ilvl w:val="3"/>
          <w:numId w:val="1"/>
        </w:numPr>
        <w:spacing w:line="360" w:lineRule="auto"/>
      </w:pPr>
      <w:r>
        <w:t>28 are continuing with stipulations</w:t>
      </w:r>
    </w:p>
    <w:p w:rsidR="00716259" w:rsidRDefault="00716259" w:rsidP="00716259">
      <w:pPr>
        <w:pStyle w:val="ListParagraph"/>
        <w:numPr>
          <w:ilvl w:val="3"/>
          <w:numId w:val="1"/>
        </w:numPr>
        <w:spacing w:line="360" w:lineRule="auto"/>
      </w:pPr>
      <w:r>
        <w:t xml:space="preserve">20 will be eliminated-does not create revenue by eliminating </w:t>
      </w:r>
    </w:p>
    <w:p w:rsidR="00716259" w:rsidRPr="00716259" w:rsidRDefault="00716259" w:rsidP="00716259">
      <w:pPr>
        <w:pStyle w:val="ListParagraph"/>
        <w:numPr>
          <w:ilvl w:val="2"/>
          <w:numId w:val="1"/>
        </w:numPr>
        <w:spacing w:line="360" w:lineRule="auto"/>
      </w:pPr>
      <w:r>
        <w:t xml:space="preserve">Allyson read the letter about the logo by President Steve Ross </w:t>
      </w:r>
    </w:p>
    <w:p w:rsidR="00BF3BDF" w:rsidRPr="00716259" w:rsidRDefault="00BF3BDF" w:rsidP="00BF3BDF">
      <w:pPr>
        <w:pStyle w:val="ListParagraph"/>
        <w:numPr>
          <w:ilvl w:val="1"/>
          <w:numId w:val="1"/>
        </w:numPr>
        <w:spacing w:line="360" w:lineRule="auto"/>
      </w:pPr>
      <w:r w:rsidRPr="00716259">
        <w:t>Report back</w:t>
      </w:r>
      <w:r w:rsidR="0056119C" w:rsidRPr="00716259">
        <w:t xml:space="preserve"> [2 each]</w:t>
      </w:r>
    </w:p>
    <w:p w:rsidR="00BF3BDF" w:rsidRDefault="00BF3BDF" w:rsidP="00BF3BDF">
      <w:pPr>
        <w:pStyle w:val="ListParagraph"/>
        <w:numPr>
          <w:ilvl w:val="2"/>
          <w:numId w:val="1"/>
        </w:numPr>
        <w:spacing w:line="360" w:lineRule="auto"/>
      </w:pPr>
      <w:r w:rsidRPr="00716259">
        <w:t>Theatre Arts (</w:t>
      </w:r>
      <w:proofErr w:type="spellStart"/>
      <w:r w:rsidRPr="00716259">
        <w:t>Ashlen</w:t>
      </w:r>
      <w:proofErr w:type="spellEnd"/>
      <w:r w:rsidRPr="00716259">
        <w:t xml:space="preserve"> Hodge)</w:t>
      </w:r>
      <w:r w:rsidR="0056119C" w:rsidRPr="00716259">
        <w:t xml:space="preserve"> </w:t>
      </w:r>
    </w:p>
    <w:p w:rsidR="005928CC" w:rsidRDefault="005928CC" w:rsidP="005928CC">
      <w:pPr>
        <w:pStyle w:val="ListParagraph"/>
        <w:numPr>
          <w:ilvl w:val="3"/>
          <w:numId w:val="1"/>
        </w:numPr>
        <w:spacing w:line="360" w:lineRule="auto"/>
      </w:pPr>
      <w:r>
        <w:t>Puppet show</w:t>
      </w:r>
    </w:p>
    <w:p w:rsidR="002C2BE6" w:rsidRPr="00716259" w:rsidRDefault="005928CC" w:rsidP="002C2BE6">
      <w:pPr>
        <w:pStyle w:val="ListParagraph"/>
        <w:numPr>
          <w:ilvl w:val="3"/>
          <w:numId w:val="1"/>
        </w:numPr>
        <w:spacing w:line="360" w:lineRule="auto"/>
      </w:pPr>
      <w:r>
        <w:t xml:space="preserve">Good participation, 2 international students </w:t>
      </w:r>
    </w:p>
    <w:p w:rsidR="00BF3BDF" w:rsidRDefault="00BF3BDF" w:rsidP="00BF3BDF">
      <w:pPr>
        <w:pStyle w:val="ListParagraph"/>
        <w:numPr>
          <w:ilvl w:val="2"/>
          <w:numId w:val="1"/>
        </w:numPr>
        <w:spacing w:line="360" w:lineRule="auto"/>
      </w:pPr>
      <w:r w:rsidRPr="00716259">
        <w:t xml:space="preserve">Education- Language, Literacy, Special Education (Britney </w:t>
      </w:r>
      <w:proofErr w:type="spellStart"/>
      <w:r w:rsidRPr="00716259">
        <w:t>Voight</w:t>
      </w:r>
      <w:proofErr w:type="spellEnd"/>
      <w:r w:rsidRPr="00716259">
        <w:t>)</w:t>
      </w:r>
    </w:p>
    <w:p w:rsidR="002C2BE6" w:rsidRDefault="002C2BE6" w:rsidP="002C2BE6">
      <w:pPr>
        <w:pStyle w:val="ListParagraph"/>
        <w:numPr>
          <w:ilvl w:val="3"/>
          <w:numId w:val="1"/>
        </w:numPr>
        <w:spacing w:line="360" w:lineRule="auto"/>
      </w:pPr>
      <w:r>
        <w:t xml:space="preserve">Chicago for Literacy Convention </w:t>
      </w:r>
    </w:p>
    <w:p w:rsidR="002C2BE6" w:rsidRPr="00716259" w:rsidRDefault="002C2BE6" w:rsidP="002C2BE6">
      <w:pPr>
        <w:pStyle w:val="ListParagraph"/>
        <w:numPr>
          <w:ilvl w:val="3"/>
          <w:numId w:val="1"/>
        </w:numPr>
        <w:spacing w:line="360" w:lineRule="auto"/>
      </w:pPr>
      <w:r>
        <w:t xml:space="preserve">Met people from all over the world </w:t>
      </w:r>
    </w:p>
    <w:p w:rsidR="00BF3BDF" w:rsidRDefault="00BF3BDF" w:rsidP="00BF3BDF">
      <w:pPr>
        <w:pStyle w:val="ListParagraph"/>
        <w:numPr>
          <w:ilvl w:val="1"/>
          <w:numId w:val="1"/>
        </w:numPr>
        <w:spacing w:line="360" w:lineRule="auto"/>
      </w:pPr>
      <w:r w:rsidRPr="00716259">
        <w:t>Budget report</w:t>
      </w:r>
      <w:r w:rsidR="0056119C" w:rsidRPr="00716259">
        <w:t xml:space="preserve"> [5]</w:t>
      </w:r>
    </w:p>
    <w:p w:rsidR="002C2BE6" w:rsidRDefault="002C2BE6" w:rsidP="002C2BE6">
      <w:pPr>
        <w:pStyle w:val="ListParagraph"/>
        <w:numPr>
          <w:ilvl w:val="2"/>
          <w:numId w:val="1"/>
        </w:numPr>
        <w:spacing w:line="360" w:lineRule="auto"/>
      </w:pPr>
      <w:r>
        <w:t xml:space="preserve">Budget will be discussed with Sharon </w:t>
      </w:r>
      <w:proofErr w:type="spellStart"/>
      <w:r>
        <w:t>Johnasson</w:t>
      </w:r>
      <w:proofErr w:type="spellEnd"/>
      <w:r>
        <w:t xml:space="preserve"> in campus accounting</w:t>
      </w:r>
    </w:p>
    <w:p w:rsidR="00065CA3" w:rsidRPr="00716259" w:rsidRDefault="00065CA3" w:rsidP="00065CA3">
      <w:pPr>
        <w:pStyle w:val="ListParagraph"/>
        <w:numPr>
          <w:ilvl w:val="2"/>
          <w:numId w:val="1"/>
        </w:numPr>
        <w:spacing w:line="360" w:lineRule="auto"/>
      </w:pPr>
      <w:r>
        <w:t xml:space="preserve">Approve the funds tonight on contingency that we have funds present </w:t>
      </w:r>
    </w:p>
    <w:p w:rsidR="00BF3BDF" w:rsidRPr="00716259" w:rsidRDefault="00BF3BDF" w:rsidP="00BF3BDF">
      <w:pPr>
        <w:pStyle w:val="ListParagraph"/>
        <w:numPr>
          <w:ilvl w:val="1"/>
          <w:numId w:val="1"/>
        </w:numPr>
        <w:spacing w:line="360" w:lineRule="auto"/>
      </w:pPr>
      <w:r w:rsidRPr="00716259">
        <w:t>Funding request(s)</w:t>
      </w:r>
      <w:r w:rsidR="0056119C" w:rsidRPr="00716259">
        <w:t xml:space="preserve"> [3 each]</w:t>
      </w:r>
    </w:p>
    <w:p w:rsidR="003A4A79" w:rsidRDefault="003A4A79" w:rsidP="00BF3BDF">
      <w:pPr>
        <w:pStyle w:val="ListParagraph"/>
        <w:numPr>
          <w:ilvl w:val="2"/>
          <w:numId w:val="1"/>
        </w:numPr>
        <w:spacing w:line="360" w:lineRule="auto"/>
      </w:pPr>
      <w:r w:rsidRPr="00716259">
        <w:t>Biology ($400 recommended:$400)</w:t>
      </w:r>
    </w:p>
    <w:p w:rsidR="00065CA3" w:rsidRDefault="00065CA3" w:rsidP="00065CA3">
      <w:pPr>
        <w:pStyle w:val="ListParagraph"/>
        <w:numPr>
          <w:ilvl w:val="3"/>
          <w:numId w:val="1"/>
        </w:numPr>
        <w:spacing w:line="360" w:lineRule="auto"/>
      </w:pPr>
      <w:r>
        <w:t xml:space="preserve">Sarah </w:t>
      </w:r>
      <w:proofErr w:type="spellStart"/>
      <w:r>
        <w:t>Healas</w:t>
      </w:r>
      <w:proofErr w:type="spellEnd"/>
      <w:r>
        <w:t xml:space="preserve"> – Biology Graduate Student</w:t>
      </w:r>
    </w:p>
    <w:p w:rsidR="00065CA3" w:rsidRDefault="00065CA3" w:rsidP="00065CA3">
      <w:pPr>
        <w:pStyle w:val="ListParagraph"/>
        <w:numPr>
          <w:ilvl w:val="3"/>
          <w:numId w:val="1"/>
        </w:numPr>
        <w:spacing w:line="360" w:lineRule="auto"/>
      </w:pPr>
      <w:r>
        <w:t>Going to north Canada to study frogs Williams lake, British Colombia</w:t>
      </w:r>
    </w:p>
    <w:p w:rsidR="00065CA3" w:rsidRDefault="00065CA3" w:rsidP="00065CA3">
      <w:pPr>
        <w:pStyle w:val="ListParagraph"/>
        <w:numPr>
          <w:ilvl w:val="3"/>
          <w:numId w:val="1"/>
        </w:numPr>
        <w:spacing w:line="360" w:lineRule="auto"/>
      </w:pPr>
      <w:r>
        <w:t xml:space="preserve">11 hour drive from Ellensburg </w:t>
      </w:r>
    </w:p>
    <w:p w:rsidR="00065CA3" w:rsidRDefault="00065CA3" w:rsidP="00065CA3">
      <w:pPr>
        <w:pStyle w:val="ListParagraph"/>
        <w:numPr>
          <w:ilvl w:val="3"/>
          <w:numId w:val="1"/>
        </w:numPr>
        <w:spacing w:line="360" w:lineRule="auto"/>
      </w:pPr>
      <w:r>
        <w:t xml:space="preserve">Permits to collect 60-75 frogs </w:t>
      </w:r>
    </w:p>
    <w:p w:rsidR="00065CA3" w:rsidRDefault="00065CA3" w:rsidP="00065CA3">
      <w:pPr>
        <w:pStyle w:val="ListParagraph"/>
        <w:numPr>
          <w:ilvl w:val="3"/>
          <w:numId w:val="1"/>
        </w:numPr>
        <w:spacing w:line="360" w:lineRule="auto"/>
      </w:pPr>
      <w:r>
        <w:t xml:space="preserve">$400 for transportation </w:t>
      </w:r>
    </w:p>
    <w:p w:rsidR="00065CA3" w:rsidRPr="00716259" w:rsidRDefault="00065CA3" w:rsidP="00065CA3">
      <w:pPr>
        <w:pStyle w:val="ListParagraph"/>
        <w:numPr>
          <w:ilvl w:val="3"/>
          <w:numId w:val="1"/>
        </w:numPr>
        <w:spacing w:line="360" w:lineRule="auto"/>
      </w:pPr>
      <w:r>
        <w:t xml:space="preserve">Foreign Language motions to approve, Philosophy and Religious </w:t>
      </w:r>
      <w:r w:rsidR="00A63C01">
        <w:t xml:space="preserve">Studies. DHC and History abstain. All in favor. Motion PASSED. </w:t>
      </w:r>
    </w:p>
    <w:p w:rsidR="003A4A79" w:rsidRDefault="003A4A79" w:rsidP="00BF3BDF">
      <w:pPr>
        <w:pStyle w:val="ListParagraph"/>
        <w:numPr>
          <w:ilvl w:val="2"/>
          <w:numId w:val="1"/>
        </w:numPr>
        <w:spacing w:line="360" w:lineRule="auto"/>
      </w:pPr>
      <w:r w:rsidRPr="00716259">
        <w:t>Music ($500 recommended: $500)</w:t>
      </w:r>
    </w:p>
    <w:p w:rsidR="00A63C01" w:rsidRDefault="00A63C01" w:rsidP="00A63C01">
      <w:pPr>
        <w:pStyle w:val="ListParagraph"/>
        <w:numPr>
          <w:ilvl w:val="3"/>
          <w:numId w:val="1"/>
        </w:numPr>
        <w:spacing w:line="360" w:lineRule="auto"/>
      </w:pPr>
      <w:r>
        <w:t xml:space="preserve">Nick </w:t>
      </w:r>
      <w:proofErr w:type="spellStart"/>
      <w:r>
        <w:t>Maupoux</w:t>
      </w:r>
      <w:proofErr w:type="spellEnd"/>
      <w:r>
        <w:t>, CWU Trombone Club</w:t>
      </w:r>
    </w:p>
    <w:p w:rsidR="00A63C01" w:rsidRDefault="00A63C01" w:rsidP="00A63C01">
      <w:pPr>
        <w:pStyle w:val="ListParagraph"/>
        <w:numPr>
          <w:ilvl w:val="3"/>
          <w:numId w:val="1"/>
        </w:numPr>
        <w:spacing w:line="360" w:lineRule="auto"/>
      </w:pPr>
      <w:r>
        <w:t>Boston Symphony trombonist coming to do a concert and workshop</w:t>
      </w:r>
    </w:p>
    <w:p w:rsidR="00A63C01" w:rsidRDefault="00A63C01" w:rsidP="00A63C01">
      <w:pPr>
        <w:pStyle w:val="ListParagraph"/>
        <w:numPr>
          <w:ilvl w:val="3"/>
          <w:numId w:val="1"/>
        </w:numPr>
        <w:spacing w:line="360" w:lineRule="auto"/>
      </w:pPr>
      <w:r>
        <w:t xml:space="preserve">Asking for $500 to help with his lodging and travel expenses </w:t>
      </w:r>
    </w:p>
    <w:p w:rsidR="00A63C01" w:rsidRPr="00716259" w:rsidRDefault="00A63C01" w:rsidP="00A63C01">
      <w:pPr>
        <w:pStyle w:val="ListParagraph"/>
        <w:numPr>
          <w:ilvl w:val="3"/>
          <w:numId w:val="1"/>
        </w:numPr>
        <w:spacing w:line="360" w:lineRule="auto"/>
      </w:pPr>
      <w:r>
        <w:t>Biology moves to approve, Philosophy and Religious Studies seconds. Interdis</w:t>
      </w:r>
      <w:r w:rsidR="0054113B">
        <w:t>ciplinary Studies, History, Douglas Honor’s College</w:t>
      </w:r>
      <w:r>
        <w:t xml:space="preserve">, Political Science, Law and Justice abstain. All in favor. Motion PASSED. </w:t>
      </w:r>
    </w:p>
    <w:p w:rsidR="003A4A79" w:rsidRDefault="003A4A79" w:rsidP="00BF3BDF">
      <w:pPr>
        <w:pStyle w:val="ListParagraph"/>
        <w:numPr>
          <w:ilvl w:val="2"/>
          <w:numId w:val="1"/>
        </w:numPr>
        <w:spacing w:line="360" w:lineRule="auto"/>
      </w:pPr>
      <w:r w:rsidRPr="00716259">
        <w:t>Physics ($200 recommended: $200)</w:t>
      </w:r>
    </w:p>
    <w:p w:rsidR="00A63C01" w:rsidRDefault="00A63C01" w:rsidP="00A63C01">
      <w:pPr>
        <w:pStyle w:val="ListParagraph"/>
        <w:numPr>
          <w:ilvl w:val="3"/>
          <w:numId w:val="1"/>
        </w:numPr>
        <w:spacing w:line="360" w:lineRule="auto"/>
      </w:pPr>
      <w:r>
        <w:t xml:space="preserve">Rolf Minton </w:t>
      </w:r>
    </w:p>
    <w:p w:rsidR="00A63C01" w:rsidRDefault="00A63C01" w:rsidP="00A63C01">
      <w:pPr>
        <w:pStyle w:val="ListParagraph"/>
        <w:numPr>
          <w:ilvl w:val="3"/>
          <w:numId w:val="1"/>
        </w:numPr>
        <w:spacing w:line="360" w:lineRule="auto"/>
      </w:pPr>
      <w:r>
        <w:t xml:space="preserve">Guest Speaker, PhD student from WSU doing studies in Acoustics and Shock Waves </w:t>
      </w:r>
    </w:p>
    <w:p w:rsidR="00A63C01" w:rsidRDefault="00A63C01" w:rsidP="00A63C01">
      <w:pPr>
        <w:pStyle w:val="ListParagraph"/>
        <w:numPr>
          <w:ilvl w:val="3"/>
          <w:numId w:val="1"/>
        </w:numPr>
        <w:spacing w:line="360" w:lineRule="auto"/>
      </w:pPr>
      <w:r>
        <w:t>Coming for $200, to cover travel costs</w:t>
      </w:r>
    </w:p>
    <w:p w:rsidR="00A63C01" w:rsidRDefault="00A63C01" w:rsidP="00A63C01">
      <w:pPr>
        <w:pStyle w:val="ListParagraph"/>
        <w:numPr>
          <w:ilvl w:val="3"/>
          <w:numId w:val="1"/>
        </w:numPr>
        <w:spacing w:line="360" w:lineRule="auto"/>
      </w:pPr>
      <w:r>
        <w:t xml:space="preserve">About 15 people in attendance </w:t>
      </w:r>
    </w:p>
    <w:p w:rsidR="00A63C01" w:rsidRDefault="00A63C01" w:rsidP="00A63C01">
      <w:pPr>
        <w:pStyle w:val="ListParagraph"/>
        <w:numPr>
          <w:ilvl w:val="3"/>
          <w:numId w:val="1"/>
        </w:numPr>
        <w:spacing w:line="360" w:lineRule="auto"/>
      </w:pPr>
      <w:r>
        <w:lastRenderedPageBreak/>
        <w:t xml:space="preserve">Advertising internally, not externally </w:t>
      </w:r>
    </w:p>
    <w:p w:rsidR="00A63C01" w:rsidRPr="00716259" w:rsidRDefault="00A63C01" w:rsidP="00A63C01">
      <w:pPr>
        <w:pStyle w:val="ListParagraph"/>
        <w:numPr>
          <w:ilvl w:val="3"/>
          <w:numId w:val="1"/>
        </w:numPr>
        <w:spacing w:line="360" w:lineRule="auto"/>
      </w:pPr>
      <w:r>
        <w:t>Biology moves to allot full amount, Philo</w:t>
      </w:r>
      <w:r w:rsidR="0054113B">
        <w:t>sophy and Religious Studies</w:t>
      </w:r>
      <w:r>
        <w:t xml:space="preserve"> seconds. English, Physics, and DHC abstain. All in favor. Motion PASSED. </w:t>
      </w:r>
    </w:p>
    <w:p w:rsidR="003A4A79" w:rsidRDefault="003A4A79" w:rsidP="00BF3BDF">
      <w:pPr>
        <w:pStyle w:val="ListParagraph"/>
        <w:numPr>
          <w:ilvl w:val="2"/>
          <w:numId w:val="1"/>
        </w:numPr>
        <w:spacing w:line="360" w:lineRule="auto"/>
      </w:pPr>
      <w:r w:rsidRPr="00716259">
        <w:t>Interdisciplinary Programs ($900 recommended: $900)</w:t>
      </w:r>
    </w:p>
    <w:p w:rsidR="00A63C01" w:rsidRDefault="00A63C01" w:rsidP="00A63C01">
      <w:pPr>
        <w:pStyle w:val="ListParagraph"/>
        <w:numPr>
          <w:ilvl w:val="3"/>
          <w:numId w:val="1"/>
        </w:numPr>
        <w:spacing w:line="360" w:lineRule="auto"/>
      </w:pPr>
      <w:r>
        <w:t>Alex Duvall-Lash, 1</w:t>
      </w:r>
      <w:r w:rsidRPr="00A63C01">
        <w:rPr>
          <w:vertAlign w:val="superscript"/>
        </w:rPr>
        <w:t>st</w:t>
      </w:r>
      <w:r>
        <w:t xml:space="preserve"> year grad student in Primate Behavior </w:t>
      </w:r>
    </w:p>
    <w:p w:rsidR="00A63C01" w:rsidRDefault="00A63C01" w:rsidP="00A63C01">
      <w:pPr>
        <w:pStyle w:val="ListParagraph"/>
        <w:numPr>
          <w:ilvl w:val="3"/>
          <w:numId w:val="1"/>
        </w:numPr>
        <w:spacing w:line="360" w:lineRule="auto"/>
      </w:pPr>
      <w:r>
        <w:t xml:space="preserve">American Society of Primatologists </w:t>
      </w:r>
    </w:p>
    <w:p w:rsidR="00A63C01" w:rsidRDefault="00A63C01" w:rsidP="00A63C01">
      <w:pPr>
        <w:pStyle w:val="ListParagraph"/>
        <w:numPr>
          <w:ilvl w:val="3"/>
          <w:numId w:val="1"/>
        </w:numPr>
        <w:spacing w:line="360" w:lineRule="auto"/>
      </w:pPr>
      <w:r>
        <w:t>Sacramento, CA</w:t>
      </w:r>
    </w:p>
    <w:p w:rsidR="00A63C01" w:rsidRDefault="00A63C01" w:rsidP="00A63C01">
      <w:pPr>
        <w:pStyle w:val="ListParagraph"/>
        <w:numPr>
          <w:ilvl w:val="3"/>
          <w:numId w:val="1"/>
        </w:numPr>
        <w:spacing w:line="360" w:lineRule="auto"/>
      </w:pPr>
      <w:r>
        <w:t xml:space="preserve">Primatologists present their research and the student learn how to present their own research for their master’s thesis </w:t>
      </w:r>
    </w:p>
    <w:p w:rsidR="00814FBF" w:rsidRPr="00716259" w:rsidRDefault="00814FBF" w:rsidP="00A63C01">
      <w:pPr>
        <w:pStyle w:val="ListParagraph"/>
        <w:numPr>
          <w:ilvl w:val="3"/>
          <w:numId w:val="1"/>
        </w:numPr>
        <w:spacing w:line="360" w:lineRule="auto"/>
      </w:pPr>
      <w:r>
        <w:t xml:space="preserve">Foreign Languages moves to approve full amount, Finance seconds. All in favor. Motion PASSED. Political Science opposes, </w:t>
      </w:r>
      <w:r w:rsidR="0054113B">
        <w:t>Philosophy and Religious Studies, Aerospace, Geo</w:t>
      </w:r>
      <w:r>
        <w:t>graphy</w:t>
      </w:r>
      <w:r w:rsidR="0054113B">
        <w:t>, music, Law and Justice, Interdisciplinary Studies</w:t>
      </w:r>
      <w:r>
        <w:t xml:space="preserve"> All in favor. Motion PASSED. </w:t>
      </w:r>
    </w:p>
    <w:p w:rsidR="003A4A79" w:rsidRDefault="003A4A79" w:rsidP="00BF3BDF">
      <w:pPr>
        <w:pStyle w:val="ListParagraph"/>
        <w:numPr>
          <w:ilvl w:val="2"/>
          <w:numId w:val="1"/>
        </w:numPr>
        <w:spacing w:line="360" w:lineRule="auto"/>
      </w:pPr>
      <w:r w:rsidRPr="00716259">
        <w:t>Law &amp; Justice ($507.36 recommended: $520)</w:t>
      </w:r>
    </w:p>
    <w:p w:rsidR="00814FBF" w:rsidRDefault="00814FBF" w:rsidP="00814FBF">
      <w:pPr>
        <w:pStyle w:val="ListParagraph"/>
        <w:numPr>
          <w:ilvl w:val="3"/>
          <w:numId w:val="1"/>
        </w:numPr>
        <w:spacing w:line="360" w:lineRule="auto"/>
      </w:pPr>
      <w:r>
        <w:t>Stafford Creek Prison in Aberdeen, WA</w:t>
      </w:r>
    </w:p>
    <w:p w:rsidR="00814FBF" w:rsidRDefault="00814FBF" w:rsidP="00814FBF">
      <w:pPr>
        <w:pStyle w:val="ListParagraph"/>
        <w:numPr>
          <w:ilvl w:val="3"/>
          <w:numId w:val="1"/>
        </w:numPr>
        <w:spacing w:line="360" w:lineRule="auto"/>
      </w:pPr>
      <w:r>
        <w:t xml:space="preserve">Funds used for transportation </w:t>
      </w:r>
    </w:p>
    <w:p w:rsidR="00814FBF" w:rsidRPr="00716259" w:rsidRDefault="00814FBF" w:rsidP="00814FBF">
      <w:pPr>
        <w:pStyle w:val="ListParagraph"/>
        <w:numPr>
          <w:ilvl w:val="3"/>
          <w:numId w:val="1"/>
        </w:numPr>
        <w:spacing w:line="360" w:lineRule="auto"/>
      </w:pPr>
      <w:r>
        <w:t xml:space="preserve">Military Sciences, Political science seconds. All in favor, IET and Law and Justice abstain. All in favor. Motion PASSED. </w:t>
      </w:r>
    </w:p>
    <w:p w:rsidR="003A4A79" w:rsidRDefault="003A4A79" w:rsidP="00BF3BDF">
      <w:pPr>
        <w:pStyle w:val="ListParagraph"/>
        <w:numPr>
          <w:ilvl w:val="2"/>
          <w:numId w:val="1"/>
        </w:numPr>
        <w:spacing w:line="360" w:lineRule="auto"/>
      </w:pPr>
      <w:r w:rsidRPr="00716259">
        <w:t>Theatre Arts ($900 recommended: $900 pending S&amp;A)</w:t>
      </w:r>
    </w:p>
    <w:p w:rsidR="00814FBF" w:rsidRDefault="00814FBF" w:rsidP="00814FBF">
      <w:pPr>
        <w:pStyle w:val="ListParagraph"/>
        <w:numPr>
          <w:ilvl w:val="3"/>
          <w:numId w:val="1"/>
        </w:numPr>
        <w:spacing w:line="360" w:lineRule="auto"/>
      </w:pPr>
      <w:r>
        <w:t xml:space="preserve">Theatre doing all technical elements for the fashion show </w:t>
      </w:r>
    </w:p>
    <w:p w:rsidR="00814FBF" w:rsidRDefault="00814FBF" w:rsidP="00814FBF">
      <w:pPr>
        <w:pStyle w:val="ListParagraph"/>
        <w:numPr>
          <w:ilvl w:val="3"/>
          <w:numId w:val="1"/>
        </w:numPr>
        <w:spacing w:line="360" w:lineRule="auto"/>
      </w:pPr>
      <w:r>
        <w:t xml:space="preserve">Need to rent equipment </w:t>
      </w:r>
    </w:p>
    <w:p w:rsidR="00814FBF" w:rsidRDefault="00814FBF" w:rsidP="00814FBF">
      <w:pPr>
        <w:pStyle w:val="ListParagraph"/>
        <w:numPr>
          <w:ilvl w:val="3"/>
          <w:numId w:val="1"/>
        </w:numPr>
        <w:spacing w:line="360" w:lineRule="auto"/>
      </w:pPr>
      <w:r>
        <w:t xml:space="preserve">Was suppose to ask S&amp;A for funds first </w:t>
      </w:r>
    </w:p>
    <w:p w:rsidR="00814FBF" w:rsidRDefault="00814FBF" w:rsidP="00814FBF">
      <w:pPr>
        <w:pStyle w:val="ListParagraph"/>
        <w:numPr>
          <w:ilvl w:val="3"/>
          <w:numId w:val="1"/>
        </w:numPr>
        <w:spacing w:line="360" w:lineRule="auto"/>
      </w:pPr>
      <w:r>
        <w:t xml:space="preserve">History motions to table this, DHC seconds. Biology suggests that we give them the $900 contingent upon the S&amp;A funds. History retracts his motion. </w:t>
      </w:r>
    </w:p>
    <w:p w:rsidR="00014715" w:rsidRPr="00716259" w:rsidRDefault="00014715" w:rsidP="00814FBF">
      <w:pPr>
        <w:pStyle w:val="ListParagraph"/>
        <w:numPr>
          <w:ilvl w:val="3"/>
          <w:numId w:val="1"/>
        </w:numPr>
        <w:spacing w:line="360" w:lineRule="auto"/>
      </w:pPr>
      <w:r>
        <w:t>Biology moves to allot the full funds contingent upon S&amp;A’s decision. Phil</w:t>
      </w:r>
      <w:r w:rsidR="0054113B">
        <w:t>osophy and Religious Studies</w:t>
      </w:r>
      <w:r>
        <w:t xml:space="preserve"> seconds. All in favor. Military Science Military Sciences oppose. Geology, Geography and Art </w:t>
      </w:r>
      <w:r w:rsidR="00D34411">
        <w:t>abstain</w:t>
      </w:r>
      <w:r>
        <w:t xml:space="preserve">. All in favor. Motion PASS. </w:t>
      </w:r>
    </w:p>
    <w:p w:rsidR="003A4A79" w:rsidRDefault="00BF3BDF" w:rsidP="0056119C">
      <w:pPr>
        <w:pStyle w:val="ListParagraph"/>
        <w:numPr>
          <w:ilvl w:val="2"/>
          <w:numId w:val="1"/>
        </w:numPr>
        <w:spacing w:line="360" w:lineRule="auto"/>
      </w:pPr>
      <w:r w:rsidRPr="00716259">
        <w:t>Psychology ($</w:t>
      </w:r>
      <w:r w:rsidR="003A4A79" w:rsidRPr="00716259">
        <w:t>324 recommended: $0)</w:t>
      </w:r>
    </w:p>
    <w:p w:rsidR="00014715" w:rsidRDefault="00014715" w:rsidP="00014715">
      <w:pPr>
        <w:pStyle w:val="ListParagraph"/>
        <w:numPr>
          <w:ilvl w:val="3"/>
          <w:numId w:val="1"/>
        </w:numPr>
        <w:spacing w:line="360" w:lineRule="auto"/>
      </w:pPr>
      <w:r>
        <w:t>Psychology motions to suspend the by-laws, Political Sciences seconds. All in favor. DHC, Geograp</w:t>
      </w:r>
      <w:r w:rsidR="0054113B">
        <w:t>h</w:t>
      </w:r>
      <w:r>
        <w:t>y, Psych</w:t>
      </w:r>
      <w:r w:rsidR="0054113B">
        <w:t>ology</w:t>
      </w:r>
      <w:r>
        <w:t xml:space="preserve">, Law and Justice, English abstain. </w:t>
      </w:r>
    </w:p>
    <w:p w:rsidR="00014715" w:rsidRDefault="00014715" w:rsidP="00014715">
      <w:pPr>
        <w:pStyle w:val="ListParagraph"/>
        <w:numPr>
          <w:ilvl w:val="3"/>
          <w:numId w:val="1"/>
        </w:numPr>
        <w:spacing w:line="360" w:lineRule="auto"/>
      </w:pPr>
      <w:r>
        <w:t xml:space="preserve">Late because they had trouble finding the receipts </w:t>
      </w:r>
    </w:p>
    <w:p w:rsidR="00014715" w:rsidRDefault="00014715" w:rsidP="00014715">
      <w:pPr>
        <w:pStyle w:val="ListParagraph"/>
        <w:numPr>
          <w:ilvl w:val="3"/>
          <w:numId w:val="1"/>
        </w:numPr>
        <w:spacing w:line="360" w:lineRule="auto"/>
      </w:pPr>
      <w:r>
        <w:t>Did not follow protocol because they did not have funding requests all complete on time</w:t>
      </w:r>
    </w:p>
    <w:p w:rsidR="00014715" w:rsidRDefault="00014715" w:rsidP="00014715">
      <w:pPr>
        <w:pStyle w:val="ListParagraph"/>
        <w:numPr>
          <w:ilvl w:val="3"/>
          <w:numId w:val="1"/>
        </w:numPr>
        <w:spacing w:line="360" w:lineRule="auto"/>
      </w:pPr>
      <w:r>
        <w:lastRenderedPageBreak/>
        <w:t>Foreign Language motions to allot $324, Military Science seconds.</w:t>
      </w:r>
      <w:r w:rsidR="00D60ABF">
        <w:t xml:space="preserve"> Biology makes a friendly amendment to a</w:t>
      </w:r>
      <w:r w:rsidR="00301229">
        <w:t xml:space="preserve">llot $162 (half of the original). 9 for, 12 against. Motion FAILED. </w:t>
      </w:r>
    </w:p>
    <w:p w:rsidR="00014715" w:rsidRDefault="00014715" w:rsidP="00014715">
      <w:pPr>
        <w:pStyle w:val="ListParagraph"/>
        <w:numPr>
          <w:ilvl w:val="3"/>
          <w:numId w:val="1"/>
        </w:numPr>
        <w:spacing w:line="360" w:lineRule="auto"/>
      </w:pPr>
      <w:r>
        <w:t xml:space="preserve">SAS has given funds to late packets before, but circumstances change all the time  </w:t>
      </w:r>
    </w:p>
    <w:p w:rsidR="00301229" w:rsidRDefault="00301229" w:rsidP="00014715">
      <w:pPr>
        <w:pStyle w:val="ListParagraph"/>
        <w:numPr>
          <w:ilvl w:val="3"/>
          <w:numId w:val="1"/>
        </w:numPr>
        <w:spacing w:line="360" w:lineRule="auto"/>
      </w:pPr>
      <w:r>
        <w:t xml:space="preserve">Political Science motions full amount, Military Sciences seconds. 12 for, 10 opposed. 2 abstain, motion PASSED. </w:t>
      </w:r>
    </w:p>
    <w:p w:rsidR="00301229" w:rsidRDefault="00301229" w:rsidP="00014715">
      <w:pPr>
        <w:pStyle w:val="ListParagraph"/>
        <w:numPr>
          <w:ilvl w:val="3"/>
          <w:numId w:val="1"/>
        </w:numPr>
        <w:spacing w:line="360" w:lineRule="auto"/>
      </w:pPr>
      <w:r>
        <w:t xml:space="preserve">Political Sciences moves to reinstate the by-laws. Biology seconds. All in favor. Motion PASSED. </w:t>
      </w:r>
    </w:p>
    <w:p w:rsidR="00D60ABF" w:rsidRPr="00716259" w:rsidRDefault="00D60ABF" w:rsidP="00D60ABF">
      <w:pPr>
        <w:pStyle w:val="ListParagraph"/>
        <w:spacing w:line="360" w:lineRule="auto"/>
        <w:ind w:left="2880"/>
      </w:pPr>
    </w:p>
    <w:p w:rsidR="00602583" w:rsidRPr="00716259" w:rsidRDefault="00602583" w:rsidP="00602583">
      <w:pPr>
        <w:pStyle w:val="ListParagraph"/>
        <w:numPr>
          <w:ilvl w:val="0"/>
          <w:numId w:val="1"/>
        </w:numPr>
        <w:spacing w:line="360" w:lineRule="auto"/>
      </w:pPr>
      <w:r w:rsidRPr="00716259">
        <w:t>Old business</w:t>
      </w:r>
    </w:p>
    <w:p w:rsidR="0056119C" w:rsidRPr="00716259" w:rsidRDefault="0056119C" w:rsidP="0056119C">
      <w:pPr>
        <w:pStyle w:val="ListParagraph"/>
        <w:numPr>
          <w:ilvl w:val="1"/>
          <w:numId w:val="1"/>
        </w:numPr>
        <w:spacing w:line="360" w:lineRule="auto"/>
      </w:pPr>
      <w:r w:rsidRPr="00716259">
        <w:t xml:space="preserve">T-shirts </w:t>
      </w:r>
    </w:p>
    <w:p w:rsidR="0004307B" w:rsidRPr="00716259" w:rsidRDefault="0004307B" w:rsidP="0056119C">
      <w:pPr>
        <w:pStyle w:val="ListParagraph"/>
        <w:numPr>
          <w:ilvl w:val="1"/>
          <w:numId w:val="1"/>
        </w:numPr>
        <w:spacing w:line="360" w:lineRule="auto"/>
      </w:pPr>
      <w:r w:rsidRPr="00716259">
        <w:t xml:space="preserve">Business cards </w:t>
      </w:r>
    </w:p>
    <w:p w:rsidR="00602583" w:rsidRPr="00716259" w:rsidRDefault="00602583" w:rsidP="00602583">
      <w:pPr>
        <w:pStyle w:val="ListParagraph"/>
        <w:numPr>
          <w:ilvl w:val="0"/>
          <w:numId w:val="1"/>
        </w:numPr>
        <w:spacing w:line="360" w:lineRule="auto"/>
      </w:pPr>
      <w:r w:rsidRPr="00716259">
        <w:t>Issues &amp; concerns</w:t>
      </w:r>
    </w:p>
    <w:p w:rsidR="00602583" w:rsidRPr="00716259" w:rsidRDefault="00602583" w:rsidP="00602583">
      <w:pPr>
        <w:pStyle w:val="ListParagraph"/>
        <w:numPr>
          <w:ilvl w:val="0"/>
          <w:numId w:val="1"/>
        </w:numPr>
        <w:spacing w:line="360" w:lineRule="auto"/>
      </w:pPr>
      <w:r w:rsidRPr="00716259">
        <w:t xml:space="preserve">Announcements </w:t>
      </w:r>
    </w:p>
    <w:p w:rsidR="0056119C" w:rsidRPr="00716259" w:rsidRDefault="0056119C" w:rsidP="00602583">
      <w:pPr>
        <w:pStyle w:val="ListParagraph"/>
        <w:numPr>
          <w:ilvl w:val="1"/>
          <w:numId w:val="1"/>
        </w:numPr>
        <w:spacing w:line="360" w:lineRule="auto"/>
      </w:pPr>
      <w:r w:rsidRPr="00716259">
        <w:t>Next year SAS senators</w:t>
      </w:r>
      <w:r w:rsidR="0004307B" w:rsidRPr="00716259">
        <w:t>!</w:t>
      </w:r>
    </w:p>
    <w:p w:rsidR="00602583" w:rsidRPr="00716259" w:rsidRDefault="00602583" w:rsidP="00602583">
      <w:pPr>
        <w:pStyle w:val="ListParagraph"/>
        <w:numPr>
          <w:ilvl w:val="1"/>
          <w:numId w:val="1"/>
        </w:numPr>
        <w:spacing w:line="360" w:lineRule="auto"/>
      </w:pPr>
      <w:r w:rsidRPr="00716259">
        <w:t xml:space="preserve">Next general senate meeting is </w:t>
      </w:r>
      <w:r w:rsidR="0056119C" w:rsidRPr="00716259">
        <w:t>May 21</w:t>
      </w:r>
      <w:r w:rsidR="0056119C" w:rsidRPr="00716259">
        <w:rPr>
          <w:vertAlign w:val="superscript"/>
        </w:rPr>
        <w:t>st</w:t>
      </w:r>
      <w:r w:rsidR="0056119C" w:rsidRPr="00716259">
        <w:t xml:space="preserve"> at 8pm SURC 301</w:t>
      </w:r>
    </w:p>
    <w:p w:rsidR="0004307B" w:rsidRPr="00716259" w:rsidRDefault="0004307B" w:rsidP="00602583">
      <w:pPr>
        <w:pStyle w:val="ListParagraph"/>
        <w:numPr>
          <w:ilvl w:val="1"/>
          <w:numId w:val="1"/>
        </w:numPr>
        <w:spacing w:line="360" w:lineRule="auto"/>
      </w:pPr>
      <w:r w:rsidRPr="00716259">
        <w:t>Task forces- report May 21</w:t>
      </w:r>
      <w:r w:rsidRPr="00716259">
        <w:rPr>
          <w:vertAlign w:val="superscript"/>
        </w:rPr>
        <w:t>st</w:t>
      </w:r>
      <w:r w:rsidRPr="00716259">
        <w:t xml:space="preserve"> </w:t>
      </w:r>
      <w:proofErr w:type="gramStart"/>
      <w:r w:rsidRPr="00716259">
        <w:t>be</w:t>
      </w:r>
      <w:proofErr w:type="gramEnd"/>
      <w:r w:rsidRPr="00716259">
        <w:t xml:space="preserve"> prepared!</w:t>
      </w:r>
    </w:p>
    <w:p w:rsidR="00602583" w:rsidRPr="00716259" w:rsidRDefault="00602583" w:rsidP="00602583">
      <w:pPr>
        <w:pStyle w:val="ListParagraph"/>
        <w:numPr>
          <w:ilvl w:val="0"/>
          <w:numId w:val="1"/>
        </w:numPr>
        <w:spacing w:line="360" w:lineRule="auto"/>
      </w:pPr>
      <w:r w:rsidRPr="00716259">
        <w:t>Public comments</w:t>
      </w:r>
    </w:p>
    <w:p w:rsidR="00602583" w:rsidRDefault="00602583" w:rsidP="00602583">
      <w:pPr>
        <w:pStyle w:val="ListParagraph"/>
        <w:numPr>
          <w:ilvl w:val="0"/>
          <w:numId w:val="1"/>
        </w:numPr>
        <w:spacing w:line="360" w:lineRule="auto"/>
      </w:pPr>
      <w:r w:rsidRPr="00716259">
        <w:t>Adjourn</w:t>
      </w:r>
    </w:p>
    <w:p w:rsidR="00301229" w:rsidRPr="00716259" w:rsidRDefault="00301229" w:rsidP="00301229">
      <w:pPr>
        <w:pStyle w:val="ListParagraph"/>
        <w:numPr>
          <w:ilvl w:val="1"/>
          <w:numId w:val="1"/>
        </w:numPr>
        <w:spacing w:line="360" w:lineRule="auto"/>
      </w:pPr>
      <w:r>
        <w:t xml:space="preserve">Motion to adjourn by </w:t>
      </w:r>
      <w:r w:rsidR="00D34411">
        <w:t xml:space="preserve">Philosophy and Religious Studies, </w:t>
      </w:r>
      <w:r>
        <w:t xml:space="preserve">DHC seconds. All in favor. Motion PASSED. </w:t>
      </w:r>
    </w:p>
    <w:sectPr w:rsidR="00301229" w:rsidRPr="00716259" w:rsidSect="0004307B">
      <w:foot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CAC" w:rsidRDefault="004E0CAC" w:rsidP="00602583">
      <w:pPr>
        <w:spacing w:after="0" w:line="240" w:lineRule="auto"/>
      </w:pPr>
      <w:r>
        <w:separator/>
      </w:r>
    </w:p>
  </w:endnote>
  <w:endnote w:type="continuationSeparator" w:id="0">
    <w:p w:rsidR="004E0CAC" w:rsidRDefault="004E0CAC" w:rsidP="0060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263" w:rsidRDefault="00BF3BDF" w:rsidP="004D4263">
    <w:pPr>
      <w:pStyle w:val="Footer"/>
      <w:jc w:val="center"/>
    </w:pPr>
    <w:r>
      <w:t>May 7,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CAC" w:rsidRDefault="004E0CAC" w:rsidP="00602583">
      <w:pPr>
        <w:spacing w:after="0" w:line="240" w:lineRule="auto"/>
      </w:pPr>
      <w:r>
        <w:separator/>
      </w:r>
    </w:p>
  </w:footnote>
  <w:footnote w:type="continuationSeparator" w:id="0">
    <w:p w:rsidR="004E0CAC" w:rsidRDefault="004E0CAC" w:rsidP="00602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A6DDD"/>
    <w:multiLevelType w:val="hybridMultilevel"/>
    <w:tmpl w:val="4B7AF194"/>
    <w:lvl w:ilvl="0" w:tplc="1E342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F3BDF"/>
    <w:rsid w:val="00000295"/>
    <w:rsid w:val="00014715"/>
    <w:rsid w:val="0004307B"/>
    <w:rsid w:val="00065CA3"/>
    <w:rsid w:val="002C2BE6"/>
    <w:rsid w:val="00301229"/>
    <w:rsid w:val="00315E3C"/>
    <w:rsid w:val="00380AE9"/>
    <w:rsid w:val="003A4A79"/>
    <w:rsid w:val="003E7984"/>
    <w:rsid w:val="004D4263"/>
    <w:rsid w:val="004E0CAC"/>
    <w:rsid w:val="0054113B"/>
    <w:rsid w:val="0056119C"/>
    <w:rsid w:val="005928CC"/>
    <w:rsid w:val="005F2730"/>
    <w:rsid w:val="00602583"/>
    <w:rsid w:val="00645D9C"/>
    <w:rsid w:val="006C6E80"/>
    <w:rsid w:val="00716259"/>
    <w:rsid w:val="007349F4"/>
    <w:rsid w:val="007C24B0"/>
    <w:rsid w:val="007F4890"/>
    <w:rsid w:val="00814FBF"/>
    <w:rsid w:val="00941491"/>
    <w:rsid w:val="00A63C01"/>
    <w:rsid w:val="00B31102"/>
    <w:rsid w:val="00B8017F"/>
    <w:rsid w:val="00BF3BDF"/>
    <w:rsid w:val="00CA2DA3"/>
    <w:rsid w:val="00D34411"/>
    <w:rsid w:val="00D60ABF"/>
    <w:rsid w:val="00DA63AD"/>
    <w:rsid w:val="00DD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5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583"/>
  </w:style>
  <w:style w:type="paragraph" w:styleId="Footer">
    <w:name w:val="footer"/>
    <w:basedOn w:val="Normal"/>
    <w:link w:val="FooterChar"/>
    <w:uiPriority w:val="99"/>
    <w:unhideWhenUsed/>
    <w:rsid w:val="00602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583"/>
  </w:style>
  <w:style w:type="paragraph" w:styleId="BalloonText">
    <w:name w:val="Balloon Text"/>
    <w:basedOn w:val="Normal"/>
    <w:link w:val="BalloonTextChar"/>
    <w:uiPriority w:val="99"/>
    <w:semiHidden/>
    <w:unhideWhenUsed/>
    <w:rsid w:val="0060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5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583"/>
  </w:style>
  <w:style w:type="paragraph" w:styleId="Footer">
    <w:name w:val="footer"/>
    <w:basedOn w:val="Normal"/>
    <w:link w:val="FooterChar"/>
    <w:uiPriority w:val="99"/>
    <w:unhideWhenUsed/>
    <w:rsid w:val="00602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583"/>
  </w:style>
  <w:style w:type="paragraph" w:styleId="BalloonText">
    <w:name w:val="Balloon Text"/>
    <w:basedOn w:val="Normal"/>
    <w:link w:val="BalloonTextChar"/>
    <w:uiPriority w:val="99"/>
    <w:semiHidden/>
    <w:unhideWhenUsed/>
    <w:rsid w:val="0060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ndyA\Desktop\Agenda%20new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new template</Template>
  <TotalTime>125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MundyA</dc:creator>
  <cp:lastModifiedBy>FurstenK</cp:lastModifiedBy>
  <cp:revision>5</cp:revision>
  <cp:lastPrinted>2012-05-04T19:33:00Z</cp:lastPrinted>
  <dcterms:created xsi:type="dcterms:W3CDTF">2012-05-08T02:52:00Z</dcterms:created>
  <dcterms:modified xsi:type="dcterms:W3CDTF">2012-05-10T17:12:00Z</dcterms:modified>
</cp:coreProperties>
</file>