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61" w:rsidRDefault="002D2E61"/>
    <w:p w:rsidR="002D2E61" w:rsidRPr="002D2E61" w:rsidRDefault="002D2E61" w:rsidP="002D2E61"/>
    <w:p w:rsidR="002D2E61" w:rsidRPr="002D2E61" w:rsidRDefault="002D2E61" w:rsidP="002D2E61"/>
    <w:p w:rsidR="002D2E61" w:rsidRDefault="00A17260" w:rsidP="00D2453F">
      <w:pPr>
        <w:jc w:val="center"/>
      </w:pPr>
      <w:r>
        <w:t>General Senate</w:t>
      </w:r>
      <w:r w:rsidR="00D2453F">
        <w:t xml:space="preserve"> Meeting Minutes</w:t>
      </w:r>
    </w:p>
    <w:p w:rsidR="002D2E61" w:rsidRPr="002D2E61" w:rsidRDefault="00193DB7" w:rsidP="00D2453F">
      <w:pPr>
        <w:jc w:val="center"/>
      </w:pPr>
      <w:r>
        <w:t>June 4</w:t>
      </w:r>
      <w:r w:rsidR="00D2453F">
        <w:t xml:space="preserve">, 2012 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2160"/>
        <w:gridCol w:w="5184"/>
        <w:gridCol w:w="3294"/>
      </w:tblGrid>
      <w:tr w:rsidR="002D2E61" w:rsidTr="00B225CC">
        <w:trPr>
          <w:trHeight w:val="576"/>
        </w:trPr>
        <w:tc>
          <w:tcPr>
            <w:tcW w:w="2538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Presenter/Time</w:t>
            </w:r>
          </w:p>
        </w:tc>
        <w:tc>
          <w:tcPr>
            <w:tcW w:w="2160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Agenda Item</w:t>
            </w:r>
          </w:p>
        </w:tc>
        <w:tc>
          <w:tcPr>
            <w:tcW w:w="518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Discussion</w:t>
            </w:r>
          </w:p>
        </w:tc>
        <w:tc>
          <w:tcPr>
            <w:tcW w:w="329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Outcome</w:t>
            </w:r>
            <w:r>
              <w:rPr>
                <w:b/>
              </w:rPr>
              <w:t xml:space="preserve"> (motions)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Allyson Mundy, VP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Call to order</w:t>
            </w:r>
          </w:p>
        </w:tc>
        <w:tc>
          <w:tcPr>
            <w:tcW w:w="5184" w:type="dxa"/>
          </w:tcPr>
          <w:p w:rsidR="002D2E61" w:rsidRDefault="00FB38C2" w:rsidP="00AB3CFD">
            <w:pPr>
              <w:tabs>
                <w:tab w:val="left" w:pos="1087"/>
              </w:tabs>
            </w:pPr>
            <w:r>
              <w:t xml:space="preserve">8:13pm </w:t>
            </w:r>
          </w:p>
        </w:tc>
        <w:tc>
          <w:tcPr>
            <w:tcW w:w="3294" w:type="dxa"/>
          </w:tcPr>
          <w:p w:rsidR="002D2E61" w:rsidRDefault="000214C3" w:rsidP="002D2E61">
            <w:pPr>
              <w:tabs>
                <w:tab w:val="left" w:pos="1087"/>
              </w:tabs>
            </w:pPr>
            <w:r>
              <w:t>None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8B56B4" w:rsidP="002D2E61">
            <w:pPr>
              <w:tabs>
                <w:tab w:val="left" w:pos="1087"/>
              </w:tabs>
            </w:pPr>
            <w:r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, Administrative Assistant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Attendance</w:t>
            </w:r>
          </w:p>
        </w:tc>
        <w:tc>
          <w:tcPr>
            <w:tcW w:w="5184" w:type="dxa"/>
          </w:tcPr>
          <w:p w:rsidR="00764ABD" w:rsidRDefault="00764ABD" w:rsidP="00FD1CCA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0214C3" w:rsidP="002D2E61">
            <w:pPr>
              <w:tabs>
                <w:tab w:val="left" w:pos="1087"/>
              </w:tabs>
            </w:pPr>
            <w:r>
              <w:t>None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Additions/corrections to agenda</w:t>
            </w:r>
          </w:p>
        </w:tc>
        <w:tc>
          <w:tcPr>
            <w:tcW w:w="5184" w:type="dxa"/>
          </w:tcPr>
          <w:p w:rsidR="002D2E61" w:rsidRDefault="00BC0A29" w:rsidP="00831604">
            <w:pPr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2D2E61" w:rsidRDefault="00FB38C2" w:rsidP="002D2E61">
            <w:pPr>
              <w:tabs>
                <w:tab w:val="left" w:pos="1087"/>
              </w:tabs>
            </w:pPr>
            <w:r>
              <w:t>Mathematics moves to add “placard” u</w:t>
            </w:r>
            <w:r w:rsidR="00DC0FED">
              <w:t>nder New Business. Phil and Religious Studies</w:t>
            </w:r>
            <w:r>
              <w:t xml:space="preserve"> seconds. All in favor. Motion PASSED.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agenda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FB38C2" w:rsidP="001512C1">
            <w:pPr>
              <w:tabs>
                <w:tab w:val="left" w:pos="1087"/>
              </w:tabs>
            </w:pPr>
            <w:r>
              <w:t xml:space="preserve">DHC moves to approve agenda. Finance seconds. All in favor. Motion PASSED.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8B56B4" w:rsidRDefault="008B56B4" w:rsidP="002D2E61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>Approval of Minutes</w:t>
            </w:r>
          </w:p>
        </w:tc>
        <w:tc>
          <w:tcPr>
            <w:tcW w:w="5184" w:type="dxa"/>
          </w:tcPr>
          <w:p w:rsidR="00AB3CFD" w:rsidRDefault="00AB3CFD" w:rsidP="00FD1CCA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2D2E61" w:rsidRDefault="00174F2E" w:rsidP="00193DB7">
            <w:pPr>
              <w:tabs>
                <w:tab w:val="left" w:pos="1087"/>
              </w:tabs>
            </w:pPr>
            <w:r>
              <w:t xml:space="preserve"> </w:t>
            </w:r>
            <w:r w:rsidR="00FB38C2">
              <w:t xml:space="preserve">Biology moves to approve, DHC seconds. All in favor. Motion PASSED. </w:t>
            </w:r>
          </w:p>
        </w:tc>
      </w:tr>
      <w:tr w:rsidR="00635A7F" w:rsidTr="00B225CC">
        <w:trPr>
          <w:trHeight w:val="576"/>
        </w:trPr>
        <w:tc>
          <w:tcPr>
            <w:tcW w:w="2538" w:type="dxa"/>
          </w:tcPr>
          <w:p w:rsidR="00635A7F" w:rsidRDefault="00193DB7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635A7F" w:rsidRDefault="00635A7F" w:rsidP="00193DB7">
            <w:pPr>
              <w:tabs>
                <w:tab w:val="left" w:pos="1087"/>
              </w:tabs>
            </w:pPr>
            <w:r>
              <w:t xml:space="preserve"> </w:t>
            </w:r>
            <w:r w:rsidR="00193DB7">
              <w:t xml:space="preserve">Old Business </w:t>
            </w:r>
          </w:p>
        </w:tc>
        <w:tc>
          <w:tcPr>
            <w:tcW w:w="5184" w:type="dxa"/>
          </w:tcPr>
          <w:p w:rsidR="00024518" w:rsidRDefault="00FB38C2" w:rsidP="00FB38C2">
            <w:pPr>
              <w:pStyle w:val="ListParagraph"/>
              <w:numPr>
                <w:ilvl w:val="0"/>
                <w:numId w:val="48"/>
              </w:numPr>
              <w:tabs>
                <w:tab w:val="left" w:pos="1087"/>
              </w:tabs>
            </w:pPr>
            <w:r>
              <w:t>Law and Justice funds request did not use full funds on their trip to Stafford Correctional Facility</w:t>
            </w:r>
          </w:p>
        </w:tc>
        <w:tc>
          <w:tcPr>
            <w:tcW w:w="3294" w:type="dxa"/>
          </w:tcPr>
          <w:p w:rsidR="00635A7F" w:rsidRDefault="00635A7F" w:rsidP="002D2E61">
            <w:pPr>
              <w:tabs>
                <w:tab w:val="left" w:pos="1087"/>
              </w:tabs>
            </w:pPr>
          </w:p>
        </w:tc>
      </w:tr>
      <w:tr w:rsidR="00135C13" w:rsidTr="00B225CC">
        <w:trPr>
          <w:trHeight w:val="576"/>
        </w:trPr>
        <w:tc>
          <w:tcPr>
            <w:tcW w:w="2538" w:type="dxa"/>
          </w:tcPr>
          <w:p w:rsidR="00135C13" w:rsidRDefault="00193DB7" w:rsidP="002D2E61">
            <w:pPr>
              <w:tabs>
                <w:tab w:val="left" w:pos="1087"/>
              </w:tabs>
            </w:pPr>
            <w:proofErr w:type="spellStart"/>
            <w:r>
              <w:t>Sefakor</w:t>
            </w:r>
            <w:proofErr w:type="spellEnd"/>
            <w:r>
              <w:t xml:space="preserve"> </w:t>
            </w:r>
            <w:proofErr w:type="spellStart"/>
            <w:r>
              <w:t>Adzanku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135C13" w:rsidRDefault="00135C13" w:rsidP="00193DB7">
            <w:pPr>
              <w:tabs>
                <w:tab w:val="left" w:pos="1087"/>
              </w:tabs>
            </w:pPr>
            <w:r>
              <w:t xml:space="preserve"> </w:t>
            </w:r>
            <w:r w:rsidR="00193DB7">
              <w:t xml:space="preserve">New Business: </w:t>
            </w:r>
          </w:p>
          <w:p w:rsidR="00193DB7" w:rsidRDefault="00193DB7" w:rsidP="00193DB7">
            <w:pPr>
              <w:tabs>
                <w:tab w:val="left" w:pos="1087"/>
              </w:tabs>
            </w:pPr>
            <w:r>
              <w:t>Report Back</w:t>
            </w:r>
          </w:p>
          <w:p w:rsidR="00193DB7" w:rsidRDefault="00193DB7" w:rsidP="00193DB7">
            <w:pPr>
              <w:tabs>
                <w:tab w:val="left" w:pos="1087"/>
              </w:tabs>
            </w:pPr>
            <w:r>
              <w:t>Psychology</w:t>
            </w:r>
          </w:p>
        </w:tc>
        <w:tc>
          <w:tcPr>
            <w:tcW w:w="5184" w:type="dxa"/>
          </w:tcPr>
          <w:p w:rsidR="001512C1" w:rsidRDefault="00FB38C2" w:rsidP="00FB38C2">
            <w:pPr>
              <w:pStyle w:val="ListParagraph"/>
              <w:numPr>
                <w:ilvl w:val="0"/>
                <w:numId w:val="48"/>
              </w:numPr>
              <w:tabs>
                <w:tab w:val="left" w:pos="1087"/>
              </w:tabs>
            </w:pPr>
            <w:r>
              <w:t xml:space="preserve">Applied Behavioral Analysis Conference </w:t>
            </w:r>
          </w:p>
          <w:p w:rsidR="00FB38C2" w:rsidRDefault="00FB38C2" w:rsidP="00FB38C2">
            <w:pPr>
              <w:pStyle w:val="ListParagraph"/>
              <w:numPr>
                <w:ilvl w:val="0"/>
                <w:numId w:val="48"/>
              </w:numPr>
              <w:tabs>
                <w:tab w:val="left" w:pos="1087"/>
              </w:tabs>
            </w:pPr>
            <w:r>
              <w:t xml:space="preserve">Able to connect with possible mentors for PhD programs </w:t>
            </w:r>
          </w:p>
          <w:p w:rsidR="00FB38C2" w:rsidRDefault="00DC0FED" w:rsidP="00FB38C2">
            <w:pPr>
              <w:pStyle w:val="ListParagraph"/>
              <w:numPr>
                <w:ilvl w:val="0"/>
                <w:numId w:val="48"/>
              </w:numPr>
              <w:tabs>
                <w:tab w:val="left" w:pos="1087"/>
              </w:tabs>
            </w:pPr>
            <w:r>
              <w:t xml:space="preserve">Used full amount of funds allocated </w:t>
            </w:r>
          </w:p>
        </w:tc>
        <w:tc>
          <w:tcPr>
            <w:tcW w:w="3294" w:type="dxa"/>
          </w:tcPr>
          <w:p w:rsidR="00135C13" w:rsidRDefault="00135C13" w:rsidP="002D2E61">
            <w:pPr>
              <w:tabs>
                <w:tab w:val="left" w:pos="1087"/>
              </w:tabs>
            </w:pPr>
          </w:p>
        </w:tc>
      </w:tr>
      <w:tr w:rsidR="00AB3CFD" w:rsidTr="00B225CC">
        <w:trPr>
          <w:trHeight w:val="576"/>
        </w:trPr>
        <w:tc>
          <w:tcPr>
            <w:tcW w:w="2538" w:type="dxa"/>
          </w:tcPr>
          <w:p w:rsidR="00AB3CFD" w:rsidRDefault="00193DB7" w:rsidP="002D2E61">
            <w:pPr>
              <w:tabs>
                <w:tab w:val="left" w:pos="1087"/>
              </w:tabs>
            </w:pPr>
            <w:r>
              <w:lastRenderedPageBreak/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AB3CFD" w:rsidRDefault="00AB3CFD" w:rsidP="00193DB7">
            <w:pPr>
              <w:tabs>
                <w:tab w:val="left" w:pos="1087"/>
              </w:tabs>
            </w:pPr>
            <w:r>
              <w:t xml:space="preserve"> </w:t>
            </w:r>
            <w:r w:rsidR="00193DB7">
              <w:t xml:space="preserve">Budget Report </w:t>
            </w:r>
          </w:p>
        </w:tc>
        <w:tc>
          <w:tcPr>
            <w:tcW w:w="5184" w:type="dxa"/>
          </w:tcPr>
          <w:p w:rsidR="00AB3CFD" w:rsidRDefault="00AB3CFD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AB3CFD" w:rsidRDefault="00AB3CFD" w:rsidP="002D2E61">
            <w:pPr>
              <w:tabs>
                <w:tab w:val="left" w:pos="1087"/>
              </w:tabs>
            </w:pPr>
          </w:p>
        </w:tc>
      </w:tr>
      <w:tr w:rsidR="00C63B90" w:rsidTr="00B225CC">
        <w:trPr>
          <w:trHeight w:val="576"/>
        </w:trPr>
        <w:tc>
          <w:tcPr>
            <w:tcW w:w="2538" w:type="dxa"/>
          </w:tcPr>
          <w:p w:rsidR="00C63B90" w:rsidRDefault="00193DB7" w:rsidP="002D2E61">
            <w:pPr>
              <w:tabs>
                <w:tab w:val="left" w:pos="2038"/>
              </w:tabs>
            </w:pPr>
            <w:r>
              <w:t xml:space="preserve">Eric </w:t>
            </w:r>
            <w:proofErr w:type="spellStart"/>
            <w:r>
              <w:t>Hersman</w:t>
            </w:r>
            <w:proofErr w:type="spellEnd"/>
            <w:r w:rsidR="006F79A1">
              <w:t xml:space="preserve">, PESH Representative </w:t>
            </w:r>
          </w:p>
        </w:tc>
        <w:tc>
          <w:tcPr>
            <w:tcW w:w="2160" w:type="dxa"/>
          </w:tcPr>
          <w:p w:rsidR="00C63B90" w:rsidRDefault="00193DB7" w:rsidP="002D2E61">
            <w:pPr>
              <w:tabs>
                <w:tab w:val="left" w:pos="1087"/>
              </w:tabs>
            </w:pPr>
            <w:r>
              <w:t>New Business: Funding Request</w:t>
            </w:r>
          </w:p>
          <w:p w:rsidR="00193DB7" w:rsidRDefault="00193DB7" w:rsidP="002D2E61">
            <w:pPr>
              <w:tabs>
                <w:tab w:val="left" w:pos="1087"/>
              </w:tabs>
            </w:pPr>
            <w:r>
              <w:t>PESPH</w:t>
            </w:r>
          </w:p>
        </w:tc>
        <w:tc>
          <w:tcPr>
            <w:tcW w:w="5184" w:type="dxa"/>
          </w:tcPr>
          <w:p w:rsidR="00193DB7" w:rsidRDefault="00FB38C2" w:rsidP="00193DB7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Six students going to Guam </w:t>
            </w:r>
            <w:r w:rsidR="00AB3CFD">
              <w:t xml:space="preserve"> </w:t>
            </w:r>
          </w:p>
          <w:p w:rsidR="00674EC1" w:rsidRDefault="00FB38C2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Teaching at a health camp </w:t>
            </w:r>
          </w:p>
          <w:p w:rsidR="00FB38C2" w:rsidRDefault="00FB38C2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Requesting $900 for gas to the airport and gas down in Guam </w:t>
            </w:r>
          </w:p>
          <w:p w:rsidR="00FB38C2" w:rsidRDefault="00FB38C2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Funds will also go towards room and board </w:t>
            </w:r>
          </w:p>
          <w:p w:rsidR="00FB38C2" w:rsidRDefault="00FB38C2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Allotted money from S&amp;A</w:t>
            </w:r>
          </w:p>
          <w:p w:rsidR="00FB38C2" w:rsidRDefault="00FB38C2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Will be gone from July 11</w:t>
            </w:r>
            <w:r w:rsidRPr="00FB38C2">
              <w:rPr>
                <w:vertAlign w:val="superscript"/>
              </w:rPr>
              <w:t>th</w:t>
            </w:r>
            <w:r>
              <w:t xml:space="preserve"> to August 1</w:t>
            </w:r>
            <w:r w:rsidRPr="00FB38C2">
              <w:rPr>
                <w:vertAlign w:val="superscript"/>
              </w:rPr>
              <w:t>st</w:t>
            </w:r>
            <w:r>
              <w:t xml:space="preserve"> </w:t>
            </w:r>
          </w:p>
          <w:p w:rsidR="00FB38C2" w:rsidRDefault="00FB38C2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Will be getting two vans </w:t>
            </w:r>
          </w:p>
        </w:tc>
        <w:tc>
          <w:tcPr>
            <w:tcW w:w="3294" w:type="dxa"/>
          </w:tcPr>
          <w:p w:rsidR="00C63B90" w:rsidRDefault="00FB38C2" w:rsidP="00FD1CCA">
            <w:pPr>
              <w:tabs>
                <w:tab w:val="left" w:pos="1087"/>
              </w:tabs>
            </w:pPr>
            <w:r>
              <w:t xml:space="preserve">Brock moves to allot full amount. Biology seconds. All in favor. </w:t>
            </w:r>
            <w:r w:rsidR="006F79A1">
              <w:t>PESH, Aerospace</w:t>
            </w:r>
            <w:r w:rsidR="00DC0FED">
              <w:t xml:space="preserve"> Studies</w:t>
            </w:r>
            <w:r w:rsidR="006F79A1">
              <w:t xml:space="preserve">, and Philosophy and Religious Studies abstain. Motion PASSED. </w:t>
            </w:r>
          </w:p>
        </w:tc>
      </w:tr>
      <w:tr w:rsidR="00FB38C2" w:rsidTr="00B225CC">
        <w:trPr>
          <w:trHeight w:val="576"/>
        </w:trPr>
        <w:tc>
          <w:tcPr>
            <w:tcW w:w="2538" w:type="dxa"/>
          </w:tcPr>
          <w:p w:rsidR="00FB38C2" w:rsidRDefault="00FB38C2" w:rsidP="002D2E61">
            <w:pPr>
              <w:tabs>
                <w:tab w:val="left" w:pos="2038"/>
              </w:tabs>
            </w:pPr>
            <w:r>
              <w:t xml:space="preserve">Steve Ross, Mathematics Senator </w:t>
            </w:r>
          </w:p>
        </w:tc>
        <w:tc>
          <w:tcPr>
            <w:tcW w:w="2160" w:type="dxa"/>
          </w:tcPr>
          <w:p w:rsidR="00FB38C2" w:rsidRDefault="00FB38C2" w:rsidP="002D2E61">
            <w:pPr>
              <w:tabs>
                <w:tab w:val="left" w:pos="1087"/>
              </w:tabs>
            </w:pPr>
            <w:r>
              <w:t xml:space="preserve">New Business: </w:t>
            </w:r>
          </w:p>
          <w:p w:rsidR="00FB38C2" w:rsidRDefault="00FB38C2" w:rsidP="002D2E61">
            <w:pPr>
              <w:tabs>
                <w:tab w:val="left" w:pos="1087"/>
              </w:tabs>
            </w:pPr>
            <w:r>
              <w:t xml:space="preserve">Placard </w:t>
            </w:r>
          </w:p>
        </w:tc>
        <w:tc>
          <w:tcPr>
            <w:tcW w:w="5184" w:type="dxa"/>
          </w:tcPr>
          <w:p w:rsidR="00FB38C2" w:rsidRDefault="006F79A1" w:rsidP="00193DB7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Steve thinks it is a good idea to have a </w:t>
            </w:r>
            <w:proofErr w:type="spellStart"/>
            <w:r>
              <w:t>plack</w:t>
            </w:r>
            <w:proofErr w:type="spellEnd"/>
            <w:r>
              <w:t xml:space="preserve"> for each officer and department name </w:t>
            </w:r>
          </w:p>
          <w:p w:rsidR="006F79A1" w:rsidRDefault="006F79A1" w:rsidP="00193DB7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SAS needs to start building history since it is relatively new </w:t>
            </w:r>
          </w:p>
          <w:p w:rsidR="006F79A1" w:rsidRDefault="006F79A1" w:rsidP="00193DB7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Not sure of an approx. cost </w:t>
            </w:r>
          </w:p>
          <w:p w:rsidR="006F79A1" w:rsidRDefault="006F79A1" w:rsidP="00193DB7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Would go to shirts and more for the pricing </w:t>
            </w:r>
          </w:p>
          <w:p w:rsidR="006F79A1" w:rsidRDefault="006F79A1" w:rsidP="00193DB7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The </w:t>
            </w:r>
            <w:proofErr w:type="spellStart"/>
            <w:r>
              <w:t>plack</w:t>
            </w:r>
            <w:proofErr w:type="spellEnd"/>
            <w:r>
              <w:t xml:space="preserve"> would come out of our current budget </w:t>
            </w:r>
          </w:p>
        </w:tc>
        <w:tc>
          <w:tcPr>
            <w:tcW w:w="3294" w:type="dxa"/>
          </w:tcPr>
          <w:p w:rsidR="00FB38C2" w:rsidRDefault="006F79A1" w:rsidP="00FD1CCA">
            <w:pPr>
              <w:tabs>
                <w:tab w:val="left" w:pos="1087"/>
              </w:tabs>
            </w:pPr>
            <w:r>
              <w:t xml:space="preserve">Micah moves to allot up to $250 for the </w:t>
            </w:r>
            <w:proofErr w:type="spellStart"/>
            <w:r>
              <w:t>plack</w:t>
            </w:r>
            <w:proofErr w:type="spellEnd"/>
            <w:r>
              <w:t xml:space="preserve"> and create it. Friendly amendment by Law and Justice that we use the full $500. Micah makes a friendly amendment for $400. Aerospace Studies seconds. All in favor. Motion PASSED. </w:t>
            </w:r>
          </w:p>
        </w:tc>
      </w:tr>
      <w:tr w:rsidR="00C63B90" w:rsidTr="00B225CC">
        <w:trPr>
          <w:trHeight w:val="576"/>
        </w:trPr>
        <w:tc>
          <w:tcPr>
            <w:tcW w:w="2538" w:type="dxa"/>
          </w:tcPr>
          <w:p w:rsidR="00C63B90" w:rsidRDefault="00193DB7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C63B90" w:rsidRDefault="008B56B4" w:rsidP="00193DB7">
            <w:pPr>
              <w:tabs>
                <w:tab w:val="left" w:pos="1087"/>
              </w:tabs>
            </w:pPr>
            <w:r>
              <w:t xml:space="preserve"> </w:t>
            </w:r>
            <w:r w:rsidR="00193DB7">
              <w:t>Issues and Concerns</w:t>
            </w:r>
          </w:p>
        </w:tc>
        <w:tc>
          <w:tcPr>
            <w:tcW w:w="5184" w:type="dxa"/>
          </w:tcPr>
          <w:p w:rsidR="006F79A1" w:rsidRDefault="00674EC1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  <w:r w:rsidR="00193DB7">
              <w:t>Farewell</w:t>
            </w:r>
            <w:r w:rsidR="006F79A1">
              <w:t xml:space="preserve">-Thank you everybody for all of your hard work this year! </w:t>
            </w:r>
          </w:p>
          <w:p w:rsidR="006F79A1" w:rsidRDefault="006F79A1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Thank you Richard for being our advisor!</w:t>
            </w:r>
          </w:p>
          <w:p w:rsidR="00674EC1" w:rsidRDefault="00193DB7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C63B90" w:rsidRDefault="00C63B90" w:rsidP="002D2E61">
            <w:pPr>
              <w:tabs>
                <w:tab w:val="left" w:pos="1087"/>
              </w:tabs>
            </w:pP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193DB7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8B56B4" w:rsidRDefault="00193DB7" w:rsidP="002D2E61">
            <w:pPr>
              <w:tabs>
                <w:tab w:val="left" w:pos="1087"/>
              </w:tabs>
            </w:pPr>
            <w:r>
              <w:t xml:space="preserve">Announcements </w:t>
            </w:r>
          </w:p>
        </w:tc>
        <w:tc>
          <w:tcPr>
            <w:tcW w:w="5184" w:type="dxa"/>
          </w:tcPr>
          <w:p w:rsidR="00DB0535" w:rsidRDefault="006F79A1" w:rsidP="006F79A1">
            <w:pPr>
              <w:pStyle w:val="ListParagraph"/>
              <w:numPr>
                <w:ilvl w:val="0"/>
                <w:numId w:val="49"/>
              </w:numPr>
              <w:tabs>
                <w:tab w:val="left" w:pos="1087"/>
              </w:tabs>
            </w:pPr>
            <w:r>
              <w:t>Recruit new senators for next year!!!</w:t>
            </w:r>
          </w:p>
          <w:p w:rsidR="002E42BF" w:rsidRDefault="002E42BF" w:rsidP="006F79A1">
            <w:pPr>
              <w:pStyle w:val="ListParagraph"/>
              <w:numPr>
                <w:ilvl w:val="0"/>
                <w:numId w:val="49"/>
              </w:numPr>
              <w:tabs>
                <w:tab w:val="left" w:pos="1087"/>
              </w:tabs>
            </w:pPr>
            <w:r>
              <w:t xml:space="preserve">Thank you to those who have already found senators </w:t>
            </w:r>
          </w:p>
          <w:p w:rsidR="002E42BF" w:rsidRDefault="002E42BF" w:rsidP="002E42BF">
            <w:pPr>
              <w:pStyle w:val="ListParagraph"/>
              <w:numPr>
                <w:ilvl w:val="0"/>
                <w:numId w:val="49"/>
              </w:numPr>
              <w:tabs>
                <w:tab w:val="left" w:pos="1087"/>
              </w:tabs>
            </w:pPr>
            <w:r>
              <w:t xml:space="preserve">You can turn in applications over the summer as well to SURC 236 </w:t>
            </w:r>
          </w:p>
          <w:p w:rsidR="002E42BF" w:rsidRDefault="002E42BF" w:rsidP="002E42BF">
            <w:pPr>
              <w:pStyle w:val="ListParagraph"/>
              <w:numPr>
                <w:ilvl w:val="0"/>
                <w:numId w:val="49"/>
              </w:numPr>
              <w:tabs>
                <w:tab w:val="left" w:pos="1087"/>
              </w:tabs>
            </w:pPr>
            <w:r>
              <w:t xml:space="preserve">Jeremy from Biology wrote a thank you letter to the Biology department for their support. If </w:t>
            </w:r>
            <w:r>
              <w:lastRenderedPageBreak/>
              <w:t xml:space="preserve">you feel your department was supportive, please send them a thank you letter as well </w:t>
            </w:r>
          </w:p>
          <w:p w:rsidR="002E42BF" w:rsidRDefault="002E42BF" w:rsidP="002E42BF">
            <w:pPr>
              <w:pStyle w:val="ListParagraph"/>
              <w:numPr>
                <w:ilvl w:val="0"/>
                <w:numId w:val="49"/>
              </w:numPr>
              <w:tabs>
                <w:tab w:val="left" w:pos="1087"/>
              </w:tabs>
            </w:pPr>
            <w:r>
              <w:t>With a Monday-Thursday finals schedule, the halls will stay remain open for those who need to stay until Saturday</w:t>
            </w:r>
          </w:p>
          <w:p w:rsidR="002E42BF" w:rsidRDefault="002E42BF" w:rsidP="002E42BF">
            <w:pPr>
              <w:pStyle w:val="ListParagraph"/>
              <w:numPr>
                <w:ilvl w:val="0"/>
                <w:numId w:val="49"/>
              </w:numPr>
              <w:tabs>
                <w:tab w:val="left" w:pos="1087"/>
              </w:tabs>
            </w:pPr>
            <w:r>
              <w:t>Brock from DHC was on search committee for the Learning Commons that Prairie Brown to be the new Director of the Learning Commons</w:t>
            </w:r>
          </w:p>
          <w:p w:rsidR="002E42BF" w:rsidRDefault="002E42BF" w:rsidP="002E42BF">
            <w:pPr>
              <w:pStyle w:val="ListParagraph"/>
              <w:numPr>
                <w:ilvl w:val="0"/>
                <w:numId w:val="49"/>
              </w:numPr>
              <w:tabs>
                <w:tab w:val="left" w:pos="1087"/>
              </w:tabs>
            </w:pPr>
            <w:r>
              <w:t>Honor Chords-Seniors come get your honors chords!</w:t>
            </w:r>
          </w:p>
        </w:tc>
        <w:tc>
          <w:tcPr>
            <w:tcW w:w="3294" w:type="dxa"/>
          </w:tcPr>
          <w:p w:rsidR="008B56B4" w:rsidRDefault="008B56B4" w:rsidP="002D2E61">
            <w:pPr>
              <w:tabs>
                <w:tab w:val="left" w:pos="1087"/>
              </w:tabs>
            </w:pP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193DB7" w:rsidP="002D2E61">
            <w:pPr>
              <w:tabs>
                <w:tab w:val="left" w:pos="2038"/>
              </w:tabs>
            </w:pPr>
            <w:r>
              <w:lastRenderedPageBreak/>
              <w:t xml:space="preserve">Allyson Mundy </w:t>
            </w:r>
            <w:r w:rsidR="00831604">
              <w:t xml:space="preserve"> </w:t>
            </w:r>
            <w:r w:rsidR="00DB0535">
              <w:t xml:space="preserve"> </w:t>
            </w:r>
          </w:p>
        </w:tc>
        <w:tc>
          <w:tcPr>
            <w:tcW w:w="2160" w:type="dxa"/>
          </w:tcPr>
          <w:p w:rsidR="008B56B4" w:rsidRDefault="00193DB7" w:rsidP="002D2E61">
            <w:pPr>
              <w:tabs>
                <w:tab w:val="left" w:pos="1087"/>
              </w:tabs>
            </w:pPr>
            <w:r>
              <w:t xml:space="preserve">Public Comments </w:t>
            </w:r>
          </w:p>
        </w:tc>
        <w:tc>
          <w:tcPr>
            <w:tcW w:w="5184" w:type="dxa"/>
          </w:tcPr>
          <w:p w:rsidR="00416B4E" w:rsidRDefault="00416B4E" w:rsidP="00193DB7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8B56B4" w:rsidRDefault="008B56B4" w:rsidP="002D2E61">
            <w:pPr>
              <w:tabs>
                <w:tab w:val="left" w:pos="1087"/>
              </w:tabs>
            </w:pP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193DB7" w:rsidP="002D2E61">
            <w:pPr>
              <w:tabs>
                <w:tab w:val="left" w:pos="2038"/>
              </w:tabs>
            </w:pPr>
            <w:r>
              <w:t xml:space="preserve">Allyson Mundy </w:t>
            </w:r>
            <w:r w:rsidR="00405D38">
              <w:t xml:space="preserve"> </w:t>
            </w:r>
          </w:p>
        </w:tc>
        <w:tc>
          <w:tcPr>
            <w:tcW w:w="2160" w:type="dxa"/>
          </w:tcPr>
          <w:p w:rsidR="008B56B4" w:rsidRDefault="00193DB7" w:rsidP="002D2E61">
            <w:pPr>
              <w:tabs>
                <w:tab w:val="left" w:pos="1087"/>
              </w:tabs>
            </w:pPr>
            <w:r>
              <w:t xml:space="preserve">Adjourn </w:t>
            </w:r>
            <w:r w:rsidR="00831604">
              <w:t xml:space="preserve"> </w:t>
            </w:r>
          </w:p>
        </w:tc>
        <w:tc>
          <w:tcPr>
            <w:tcW w:w="5184" w:type="dxa"/>
          </w:tcPr>
          <w:p w:rsidR="00DB0535" w:rsidRDefault="00DB0535" w:rsidP="00DC0FED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8B56B4" w:rsidRDefault="00DC0FED" w:rsidP="002D2E61">
            <w:pPr>
              <w:tabs>
                <w:tab w:val="left" w:pos="1087"/>
              </w:tabs>
            </w:pPr>
            <w:r>
              <w:t>Philosophy and Religious Studies</w:t>
            </w:r>
            <w:r w:rsidR="002E42BF">
              <w:t xml:space="preserve"> motions to </w:t>
            </w:r>
            <w:proofErr w:type="gramStart"/>
            <w:r w:rsidR="002E42BF">
              <w:t>adjourn,</w:t>
            </w:r>
            <w:proofErr w:type="gramEnd"/>
            <w:r w:rsidR="002E42BF">
              <w:t xml:space="preserve"> Finance seconds. All in favor. Motion PASSED. </w:t>
            </w:r>
          </w:p>
        </w:tc>
      </w:tr>
    </w:tbl>
    <w:p w:rsidR="007349F4" w:rsidRPr="002D2E61" w:rsidRDefault="007349F4" w:rsidP="002D2E61">
      <w:pPr>
        <w:tabs>
          <w:tab w:val="left" w:pos="1087"/>
        </w:tabs>
      </w:pPr>
    </w:p>
    <w:sectPr w:rsidR="007349F4" w:rsidRPr="002D2E61" w:rsidSect="00843178">
      <w:headerReference w:type="default" r:id="rId7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8F" w:rsidRDefault="002B648F" w:rsidP="00843178">
      <w:pPr>
        <w:spacing w:after="0" w:line="240" w:lineRule="auto"/>
      </w:pPr>
      <w:r>
        <w:separator/>
      </w:r>
    </w:p>
  </w:endnote>
  <w:endnote w:type="continuationSeparator" w:id="0">
    <w:p w:rsidR="002B648F" w:rsidRDefault="002B648F" w:rsidP="0084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8F" w:rsidRDefault="002B648F" w:rsidP="00843178">
      <w:pPr>
        <w:spacing w:after="0" w:line="240" w:lineRule="auto"/>
      </w:pPr>
      <w:r>
        <w:separator/>
      </w:r>
    </w:p>
  </w:footnote>
  <w:footnote w:type="continuationSeparator" w:id="0">
    <w:p w:rsidR="002B648F" w:rsidRDefault="002B648F" w:rsidP="0084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78" w:rsidRDefault="008431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-405130</wp:posOffset>
          </wp:positionV>
          <wp:extent cx="4462470" cy="1188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Logo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47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385"/>
    <w:multiLevelType w:val="hybridMultilevel"/>
    <w:tmpl w:val="5E30A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3207"/>
    <w:multiLevelType w:val="hybridMultilevel"/>
    <w:tmpl w:val="001A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74016"/>
    <w:multiLevelType w:val="hybridMultilevel"/>
    <w:tmpl w:val="7B0A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60FC2"/>
    <w:multiLevelType w:val="hybridMultilevel"/>
    <w:tmpl w:val="9650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6478A"/>
    <w:multiLevelType w:val="hybridMultilevel"/>
    <w:tmpl w:val="6B7033D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15B44392"/>
    <w:multiLevelType w:val="hybridMultilevel"/>
    <w:tmpl w:val="DEA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706A"/>
    <w:multiLevelType w:val="hybridMultilevel"/>
    <w:tmpl w:val="A202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01D2A"/>
    <w:multiLevelType w:val="hybridMultilevel"/>
    <w:tmpl w:val="12F6E7D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19CB4144"/>
    <w:multiLevelType w:val="hybridMultilevel"/>
    <w:tmpl w:val="3CDC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01331"/>
    <w:multiLevelType w:val="hybridMultilevel"/>
    <w:tmpl w:val="CD469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92206E"/>
    <w:multiLevelType w:val="hybridMultilevel"/>
    <w:tmpl w:val="59B4E2B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1FA94891"/>
    <w:multiLevelType w:val="hybridMultilevel"/>
    <w:tmpl w:val="3A10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D51A1"/>
    <w:multiLevelType w:val="hybridMultilevel"/>
    <w:tmpl w:val="C646E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9F250D"/>
    <w:multiLevelType w:val="hybridMultilevel"/>
    <w:tmpl w:val="587C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F7423"/>
    <w:multiLevelType w:val="hybridMultilevel"/>
    <w:tmpl w:val="6744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409BA"/>
    <w:multiLevelType w:val="hybridMultilevel"/>
    <w:tmpl w:val="A6E8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60A62"/>
    <w:multiLevelType w:val="hybridMultilevel"/>
    <w:tmpl w:val="F738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8279D"/>
    <w:multiLevelType w:val="hybridMultilevel"/>
    <w:tmpl w:val="F71A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92C50"/>
    <w:multiLevelType w:val="hybridMultilevel"/>
    <w:tmpl w:val="8ED2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61D7F"/>
    <w:multiLevelType w:val="hybridMultilevel"/>
    <w:tmpl w:val="706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E4A7F"/>
    <w:multiLevelType w:val="hybridMultilevel"/>
    <w:tmpl w:val="4238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17E6A"/>
    <w:multiLevelType w:val="hybridMultilevel"/>
    <w:tmpl w:val="0388B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AE790A"/>
    <w:multiLevelType w:val="hybridMultilevel"/>
    <w:tmpl w:val="6BD2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24A46"/>
    <w:multiLevelType w:val="hybridMultilevel"/>
    <w:tmpl w:val="367E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D2A66"/>
    <w:multiLevelType w:val="hybridMultilevel"/>
    <w:tmpl w:val="7770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4876F9"/>
    <w:multiLevelType w:val="hybridMultilevel"/>
    <w:tmpl w:val="1FC8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D0AD5"/>
    <w:multiLevelType w:val="hybridMultilevel"/>
    <w:tmpl w:val="7C9A8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D17177"/>
    <w:multiLevelType w:val="hybridMultilevel"/>
    <w:tmpl w:val="789A0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6734E3"/>
    <w:multiLevelType w:val="hybridMultilevel"/>
    <w:tmpl w:val="563C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C32D8"/>
    <w:multiLevelType w:val="hybridMultilevel"/>
    <w:tmpl w:val="A8FE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84928"/>
    <w:multiLevelType w:val="hybridMultilevel"/>
    <w:tmpl w:val="7550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95AAE"/>
    <w:multiLevelType w:val="hybridMultilevel"/>
    <w:tmpl w:val="296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C0D6D"/>
    <w:multiLevelType w:val="hybridMultilevel"/>
    <w:tmpl w:val="96A0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642CE"/>
    <w:multiLevelType w:val="hybridMultilevel"/>
    <w:tmpl w:val="5558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86BFE"/>
    <w:multiLevelType w:val="hybridMultilevel"/>
    <w:tmpl w:val="62E6A22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5">
    <w:nsid w:val="640B4384"/>
    <w:multiLevelType w:val="hybridMultilevel"/>
    <w:tmpl w:val="B6AC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416E7"/>
    <w:multiLevelType w:val="hybridMultilevel"/>
    <w:tmpl w:val="93EA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3B35E1"/>
    <w:multiLevelType w:val="hybridMultilevel"/>
    <w:tmpl w:val="E3FE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807AA8"/>
    <w:multiLevelType w:val="hybridMultilevel"/>
    <w:tmpl w:val="A87C270C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9">
    <w:nsid w:val="6B461E4A"/>
    <w:multiLevelType w:val="hybridMultilevel"/>
    <w:tmpl w:val="4E9C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47572"/>
    <w:multiLevelType w:val="hybridMultilevel"/>
    <w:tmpl w:val="D70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E457E2"/>
    <w:multiLevelType w:val="hybridMultilevel"/>
    <w:tmpl w:val="A0C0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546E2C"/>
    <w:multiLevelType w:val="hybridMultilevel"/>
    <w:tmpl w:val="DD3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75AC8"/>
    <w:multiLevelType w:val="hybridMultilevel"/>
    <w:tmpl w:val="CDB0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2003AB"/>
    <w:multiLevelType w:val="hybridMultilevel"/>
    <w:tmpl w:val="D104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327409"/>
    <w:multiLevelType w:val="hybridMultilevel"/>
    <w:tmpl w:val="BDB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A533BE"/>
    <w:multiLevelType w:val="hybridMultilevel"/>
    <w:tmpl w:val="6298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3951AD"/>
    <w:multiLevelType w:val="hybridMultilevel"/>
    <w:tmpl w:val="23BAE0F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8">
    <w:nsid w:val="78AE0F29"/>
    <w:multiLevelType w:val="hybridMultilevel"/>
    <w:tmpl w:val="6FD0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5"/>
  </w:num>
  <w:num w:numId="3">
    <w:abstractNumId w:val="16"/>
  </w:num>
  <w:num w:numId="4">
    <w:abstractNumId w:val="19"/>
  </w:num>
  <w:num w:numId="5">
    <w:abstractNumId w:val="2"/>
  </w:num>
  <w:num w:numId="6">
    <w:abstractNumId w:val="5"/>
  </w:num>
  <w:num w:numId="7">
    <w:abstractNumId w:val="37"/>
  </w:num>
  <w:num w:numId="8">
    <w:abstractNumId w:val="38"/>
  </w:num>
  <w:num w:numId="9">
    <w:abstractNumId w:val="33"/>
  </w:num>
  <w:num w:numId="10">
    <w:abstractNumId w:val="47"/>
  </w:num>
  <w:num w:numId="11">
    <w:abstractNumId w:val="46"/>
  </w:num>
  <w:num w:numId="12">
    <w:abstractNumId w:val="15"/>
  </w:num>
  <w:num w:numId="13">
    <w:abstractNumId w:val="31"/>
  </w:num>
  <w:num w:numId="14">
    <w:abstractNumId w:val="29"/>
  </w:num>
  <w:num w:numId="15">
    <w:abstractNumId w:val="34"/>
  </w:num>
  <w:num w:numId="16">
    <w:abstractNumId w:val="3"/>
  </w:num>
  <w:num w:numId="17">
    <w:abstractNumId w:val="13"/>
  </w:num>
  <w:num w:numId="18">
    <w:abstractNumId w:val="25"/>
  </w:num>
  <w:num w:numId="19">
    <w:abstractNumId w:val="44"/>
  </w:num>
  <w:num w:numId="20">
    <w:abstractNumId w:val="20"/>
  </w:num>
  <w:num w:numId="21">
    <w:abstractNumId w:val="48"/>
  </w:num>
  <w:num w:numId="22">
    <w:abstractNumId w:val="30"/>
  </w:num>
  <w:num w:numId="23">
    <w:abstractNumId w:val="41"/>
  </w:num>
  <w:num w:numId="24">
    <w:abstractNumId w:val="42"/>
  </w:num>
  <w:num w:numId="25">
    <w:abstractNumId w:val="7"/>
  </w:num>
  <w:num w:numId="26">
    <w:abstractNumId w:val="10"/>
  </w:num>
  <w:num w:numId="27">
    <w:abstractNumId w:val="18"/>
  </w:num>
  <w:num w:numId="28">
    <w:abstractNumId w:val="8"/>
  </w:num>
  <w:num w:numId="29">
    <w:abstractNumId w:val="22"/>
  </w:num>
  <w:num w:numId="30">
    <w:abstractNumId w:val="43"/>
  </w:num>
  <w:num w:numId="31">
    <w:abstractNumId w:val="4"/>
  </w:num>
  <w:num w:numId="32">
    <w:abstractNumId w:val="14"/>
  </w:num>
  <w:num w:numId="33">
    <w:abstractNumId w:val="26"/>
  </w:num>
  <w:num w:numId="34">
    <w:abstractNumId w:val="39"/>
  </w:num>
  <w:num w:numId="35">
    <w:abstractNumId w:val="12"/>
  </w:num>
  <w:num w:numId="36">
    <w:abstractNumId w:val="0"/>
  </w:num>
  <w:num w:numId="37">
    <w:abstractNumId w:val="21"/>
  </w:num>
  <w:num w:numId="38">
    <w:abstractNumId w:val="6"/>
  </w:num>
  <w:num w:numId="39">
    <w:abstractNumId w:val="32"/>
  </w:num>
  <w:num w:numId="40">
    <w:abstractNumId w:val="17"/>
  </w:num>
  <w:num w:numId="41">
    <w:abstractNumId w:val="11"/>
  </w:num>
  <w:num w:numId="42">
    <w:abstractNumId w:val="9"/>
  </w:num>
  <w:num w:numId="43">
    <w:abstractNumId w:val="27"/>
  </w:num>
  <w:num w:numId="44">
    <w:abstractNumId w:val="36"/>
  </w:num>
  <w:num w:numId="45">
    <w:abstractNumId w:val="1"/>
  </w:num>
  <w:num w:numId="46">
    <w:abstractNumId w:val="23"/>
  </w:num>
  <w:num w:numId="47">
    <w:abstractNumId w:val="24"/>
  </w:num>
  <w:num w:numId="48">
    <w:abstractNumId w:val="35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BC0A29"/>
    <w:rsid w:val="000214C3"/>
    <w:rsid w:val="00024518"/>
    <w:rsid w:val="00040FCF"/>
    <w:rsid w:val="00081500"/>
    <w:rsid w:val="000922E6"/>
    <w:rsid w:val="001058CD"/>
    <w:rsid w:val="00135C13"/>
    <w:rsid w:val="001512C1"/>
    <w:rsid w:val="00173543"/>
    <w:rsid w:val="00174F2E"/>
    <w:rsid w:val="00175679"/>
    <w:rsid w:val="001766A9"/>
    <w:rsid w:val="00193DB7"/>
    <w:rsid w:val="00193E74"/>
    <w:rsid w:val="001B0CF6"/>
    <w:rsid w:val="001D2FBF"/>
    <w:rsid w:val="00226E64"/>
    <w:rsid w:val="00227BF5"/>
    <w:rsid w:val="00247A2B"/>
    <w:rsid w:val="002752E5"/>
    <w:rsid w:val="002B648F"/>
    <w:rsid w:val="002C06A3"/>
    <w:rsid w:val="002D2E61"/>
    <w:rsid w:val="002D5304"/>
    <w:rsid w:val="002D7A09"/>
    <w:rsid w:val="002E42BF"/>
    <w:rsid w:val="003118E1"/>
    <w:rsid w:val="00314598"/>
    <w:rsid w:val="00316ADE"/>
    <w:rsid w:val="00320F49"/>
    <w:rsid w:val="00324E80"/>
    <w:rsid w:val="003371B9"/>
    <w:rsid w:val="00343047"/>
    <w:rsid w:val="00345959"/>
    <w:rsid w:val="003A130E"/>
    <w:rsid w:val="003C6E5A"/>
    <w:rsid w:val="003D76F4"/>
    <w:rsid w:val="003F7679"/>
    <w:rsid w:val="003F7DB0"/>
    <w:rsid w:val="00405D38"/>
    <w:rsid w:val="00416B4E"/>
    <w:rsid w:val="00421CCB"/>
    <w:rsid w:val="00440924"/>
    <w:rsid w:val="00475BDD"/>
    <w:rsid w:val="0048655E"/>
    <w:rsid w:val="004B5C8C"/>
    <w:rsid w:val="004F2493"/>
    <w:rsid w:val="004F4BF7"/>
    <w:rsid w:val="00502E5A"/>
    <w:rsid w:val="00504DE0"/>
    <w:rsid w:val="00517532"/>
    <w:rsid w:val="005248B7"/>
    <w:rsid w:val="00536375"/>
    <w:rsid w:val="00542885"/>
    <w:rsid w:val="0054471F"/>
    <w:rsid w:val="005654DC"/>
    <w:rsid w:val="00600F4C"/>
    <w:rsid w:val="00601F36"/>
    <w:rsid w:val="00635A7F"/>
    <w:rsid w:val="00641C86"/>
    <w:rsid w:val="00674EC1"/>
    <w:rsid w:val="006F14FA"/>
    <w:rsid w:val="006F79A1"/>
    <w:rsid w:val="007043A9"/>
    <w:rsid w:val="00706267"/>
    <w:rsid w:val="007069B5"/>
    <w:rsid w:val="007349F4"/>
    <w:rsid w:val="00752206"/>
    <w:rsid w:val="00764ABD"/>
    <w:rsid w:val="00765E64"/>
    <w:rsid w:val="0078384C"/>
    <w:rsid w:val="007C209C"/>
    <w:rsid w:val="007F61AF"/>
    <w:rsid w:val="0082786B"/>
    <w:rsid w:val="00831604"/>
    <w:rsid w:val="00841D4C"/>
    <w:rsid w:val="00843178"/>
    <w:rsid w:val="00860F47"/>
    <w:rsid w:val="00863FA3"/>
    <w:rsid w:val="00865DD2"/>
    <w:rsid w:val="008701A6"/>
    <w:rsid w:val="00872439"/>
    <w:rsid w:val="00873612"/>
    <w:rsid w:val="00877913"/>
    <w:rsid w:val="008832B8"/>
    <w:rsid w:val="00896C36"/>
    <w:rsid w:val="008B48BF"/>
    <w:rsid w:val="008B56B4"/>
    <w:rsid w:val="00926F43"/>
    <w:rsid w:val="00936347"/>
    <w:rsid w:val="00962C97"/>
    <w:rsid w:val="00981635"/>
    <w:rsid w:val="00A01F79"/>
    <w:rsid w:val="00A113BB"/>
    <w:rsid w:val="00A15A7E"/>
    <w:rsid w:val="00A17260"/>
    <w:rsid w:val="00A435A0"/>
    <w:rsid w:val="00AA22B8"/>
    <w:rsid w:val="00AB3CFD"/>
    <w:rsid w:val="00AB6B68"/>
    <w:rsid w:val="00AC743F"/>
    <w:rsid w:val="00AD1102"/>
    <w:rsid w:val="00B04E31"/>
    <w:rsid w:val="00B225CC"/>
    <w:rsid w:val="00B676C0"/>
    <w:rsid w:val="00B914F4"/>
    <w:rsid w:val="00BC0A29"/>
    <w:rsid w:val="00BC3171"/>
    <w:rsid w:val="00C14D29"/>
    <w:rsid w:val="00C4504F"/>
    <w:rsid w:val="00C453DA"/>
    <w:rsid w:val="00C54892"/>
    <w:rsid w:val="00C63B90"/>
    <w:rsid w:val="00C65CA0"/>
    <w:rsid w:val="00C70661"/>
    <w:rsid w:val="00C76C7E"/>
    <w:rsid w:val="00CD30AF"/>
    <w:rsid w:val="00CD70F4"/>
    <w:rsid w:val="00D2453F"/>
    <w:rsid w:val="00D61A78"/>
    <w:rsid w:val="00D70763"/>
    <w:rsid w:val="00D85FAD"/>
    <w:rsid w:val="00D9657C"/>
    <w:rsid w:val="00D970D3"/>
    <w:rsid w:val="00DB0535"/>
    <w:rsid w:val="00DC0FED"/>
    <w:rsid w:val="00DC3363"/>
    <w:rsid w:val="00DE428C"/>
    <w:rsid w:val="00DF311C"/>
    <w:rsid w:val="00DF437A"/>
    <w:rsid w:val="00E05289"/>
    <w:rsid w:val="00E37D9A"/>
    <w:rsid w:val="00E41B56"/>
    <w:rsid w:val="00E50DA7"/>
    <w:rsid w:val="00E664BC"/>
    <w:rsid w:val="00E90093"/>
    <w:rsid w:val="00E926CA"/>
    <w:rsid w:val="00EB506C"/>
    <w:rsid w:val="00ED78F4"/>
    <w:rsid w:val="00F16B2A"/>
    <w:rsid w:val="00F247F8"/>
    <w:rsid w:val="00F40B91"/>
    <w:rsid w:val="00FB38C2"/>
    <w:rsid w:val="00FD1CCA"/>
    <w:rsid w:val="00FD6AC4"/>
    <w:rsid w:val="00FE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78"/>
  </w:style>
  <w:style w:type="paragraph" w:styleId="Footer">
    <w:name w:val="footer"/>
    <w:basedOn w:val="Normal"/>
    <w:link w:val="Foot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78"/>
  </w:style>
  <w:style w:type="table" w:styleId="TableGrid">
    <w:name w:val="Table Grid"/>
    <w:basedOn w:val="TableNormal"/>
    <w:uiPriority w:val="59"/>
    <w:rsid w:val="002D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rstenK\Local%20Settings\Temporary%20Internet%20Files\Content.IE5\VO9YW2FI\Minutes%2520template%5b1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Minutes%20template[1]</Template>
  <TotalTime>58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FurstenK</dc:creator>
  <cp:lastModifiedBy>FurstenK</cp:lastModifiedBy>
  <cp:revision>5</cp:revision>
  <dcterms:created xsi:type="dcterms:W3CDTF">2012-06-05T02:06:00Z</dcterms:created>
  <dcterms:modified xsi:type="dcterms:W3CDTF">2012-06-05T17:11:00Z</dcterms:modified>
</cp:coreProperties>
</file>